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D54" w:rsidRPr="00DD0056" w:rsidRDefault="00FD4D54" w:rsidP="00FD4D54">
      <w:pPr>
        <w:pStyle w:val="NoSpacing"/>
        <w:spacing w:line="276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DD0056">
        <w:rPr>
          <w:rFonts w:ascii="Times New Roman" w:hAnsi="Times New Roman" w:cs="Times New Roman"/>
          <w:snapToGrid w:val="0"/>
          <w:sz w:val="24"/>
          <w:szCs w:val="24"/>
        </w:rPr>
        <w:t xml:space="preserve">Broj: </w:t>
      </w:r>
      <w:r>
        <w:rPr>
          <w:rFonts w:ascii="Times New Roman" w:hAnsi="Times New Roman" w:cs="Times New Roman"/>
          <w:snapToGrid w:val="0"/>
          <w:sz w:val="24"/>
          <w:szCs w:val="24"/>
        </w:rPr>
        <w:t>03/1-45</w:t>
      </w:r>
      <w:r w:rsidRPr="00DD0056">
        <w:rPr>
          <w:rFonts w:ascii="Times New Roman" w:hAnsi="Times New Roman" w:cs="Times New Roman"/>
          <w:snapToGrid w:val="0"/>
          <w:sz w:val="24"/>
          <w:szCs w:val="24"/>
        </w:rPr>
        <w:t>-</w:t>
      </w:r>
      <w:r>
        <w:rPr>
          <w:rFonts w:ascii="Times New Roman" w:hAnsi="Times New Roman" w:cs="Times New Roman"/>
          <w:snapToGrid w:val="0"/>
          <w:sz w:val="24"/>
          <w:szCs w:val="24"/>
        </w:rPr>
        <w:t>2188-48</w:t>
      </w:r>
      <w:r w:rsidRPr="00DD0056">
        <w:rPr>
          <w:rFonts w:ascii="Times New Roman" w:hAnsi="Times New Roman" w:cs="Times New Roman"/>
          <w:snapToGrid w:val="0"/>
          <w:sz w:val="24"/>
          <w:szCs w:val="24"/>
        </w:rPr>
        <w:t>/20</w:t>
      </w:r>
      <w:r>
        <w:rPr>
          <w:rFonts w:ascii="Times New Roman" w:hAnsi="Times New Roman" w:cs="Times New Roman"/>
          <w:snapToGrid w:val="0"/>
          <w:sz w:val="24"/>
          <w:szCs w:val="24"/>
        </w:rPr>
        <w:t>23</w:t>
      </w:r>
    </w:p>
    <w:p w:rsidR="00FD4D54" w:rsidRPr="00C6285C" w:rsidRDefault="00FD4D54" w:rsidP="00FD4D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0056">
        <w:rPr>
          <w:rFonts w:ascii="Times New Roman" w:hAnsi="Times New Roman" w:cs="Times New Roman"/>
          <w:snapToGrid w:val="0"/>
          <w:sz w:val="24"/>
          <w:szCs w:val="24"/>
        </w:rPr>
        <w:t>Dana,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07</w:t>
      </w:r>
      <w:r w:rsidRPr="00C6285C">
        <w:rPr>
          <w:rFonts w:ascii="Times New Roman" w:hAnsi="Times New Roman" w:cs="Times New Roman"/>
          <w:snapToGrid w:val="0"/>
          <w:sz w:val="24"/>
          <w:szCs w:val="24"/>
        </w:rPr>
        <w:t>.0</w:t>
      </w:r>
      <w:r>
        <w:rPr>
          <w:rFonts w:ascii="Times New Roman" w:hAnsi="Times New Roman" w:cs="Times New Roman"/>
          <w:snapToGrid w:val="0"/>
          <w:sz w:val="24"/>
          <w:szCs w:val="24"/>
        </w:rPr>
        <w:t>9</w:t>
      </w:r>
      <w:r w:rsidRPr="00C6285C">
        <w:rPr>
          <w:rFonts w:ascii="Times New Roman" w:hAnsi="Times New Roman" w:cs="Times New Roman"/>
          <w:snapToGrid w:val="0"/>
          <w:sz w:val="24"/>
          <w:szCs w:val="24"/>
        </w:rPr>
        <w:t>.2023. godine</w:t>
      </w:r>
    </w:p>
    <w:p w:rsidR="00FD4D54" w:rsidRPr="00FD4D54" w:rsidRDefault="00FD4D54" w:rsidP="00FD4D54">
      <w:pPr>
        <w:pStyle w:val="NoSpacing"/>
      </w:pPr>
      <w:bookmarkStart w:id="0" w:name="_GoBack"/>
      <w:bookmarkEnd w:id="0"/>
    </w:p>
    <w:p w:rsidR="00FD4D54" w:rsidRDefault="00FD4D54" w:rsidP="00FD4D54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285C">
        <w:rPr>
          <w:rFonts w:ascii="Times New Roman" w:hAnsi="Times New Roman"/>
          <w:sz w:val="24"/>
          <w:szCs w:val="24"/>
        </w:rPr>
        <w:t>Na osnovu člana 32.</w:t>
      </w:r>
      <w:r>
        <w:rPr>
          <w:rFonts w:ascii="Times New Roman" w:hAnsi="Times New Roman"/>
          <w:sz w:val="24"/>
          <w:szCs w:val="24"/>
        </w:rPr>
        <w:t xml:space="preserve"> i 33. </w:t>
      </w:r>
      <w:r w:rsidRPr="00C6285C">
        <w:rPr>
          <w:rFonts w:ascii="Times New Roman" w:hAnsi="Times New Roman"/>
          <w:sz w:val="24"/>
          <w:szCs w:val="24"/>
        </w:rPr>
        <w:t>Poslovnika o radu Vlade Unsko-sanskog kantona („Službeni glasnik Unsko-sanskog kantona“, broj: 21/21)</w:t>
      </w:r>
    </w:p>
    <w:p w:rsidR="00FD4D54" w:rsidRDefault="00FD4D54" w:rsidP="00FD4D54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D4D54" w:rsidRPr="00C6285C" w:rsidRDefault="00FD4D54" w:rsidP="00FD4D54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85C">
        <w:rPr>
          <w:rFonts w:ascii="Times New Roman" w:hAnsi="Times New Roman" w:cs="Times New Roman"/>
          <w:sz w:val="24"/>
          <w:szCs w:val="24"/>
        </w:rPr>
        <w:t>S A Z I V A M</w:t>
      </w:r>
    </w:p>
    <w:p w:rsidR="00FD4D54" w:rsidRDefault="00FD4D54" w:rsidP="00FD4D54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48</w:t>
      </w:r>
      <w:r w:rsidRPr="00C6285C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5A79D9">
        <w:rPr>
          <w:rFonts w:ascii="Times New Roman" w:hAnsi="Times New Roman" w:cs="Times New Roman"/>
          <w:snapToGrid w:val="0"/>
          <w:color w:val="FFFFFF" w:themeColor="background1"/>
          <w:sz w:val="24"/>
          <w:szCs w:val="24"/>
        </w:rPr>
        <w:t>.</w:t>
      </w:r>
      <w:r w:rsidRPr="00DD0056">
        <w:rPr>
          <w:rFonts w:ascii="Times New Roman" w:hAnsi="Times New Roman" w:cs="Times New Roman"/>
          <w:snapToGrid w:val="0"/>
          <w:sz w:val="24"/>
          <w:szCs w:val="24"/>
        </w:rPr>
        <w:t xml:space="preserve">sjednicu Vlade Unsko-sanskog </w:t>
      </w:r>
      <w:r>
        <w:rPr>
          <w:rFonts w:ascii="Times New Roman" w:hAnsi="Times New Roman" w:cs="Times New Roman"/>
          <w:snapToGrid w:val="0"/>
          <w:sz w:val="24"/>
          <w:szCs w:val="24"/>
        </w:rPr>
        <w:t>k</w:t>
      </w:r>
      <w:r w:rsidRPr="00DD0056">
        <w:rPr>
          <w:rFonts w:ascii="Times New Roman" w:hAnsi="Times New Roman" w:cs="Times New Roman"/>
          <w:snapToGrid w:val="0"/>
          <w:sz w:val="24"/>
          <w:szCs w:val="24"/>
        </w:rPr>
        <w:t>antona</w:t>
      </w:r>
    </w:p>
    <w:p w:rsidR="00FD4D54" w:rsidRPr="004E1C24" w:rsidRDefault="00FD4D54" w:rsidP="00FD4D54">
      <w:pPr>
        <w:pStyle w:val="NoSpacing"/>
        <w:spacing w:line="276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A922BD">
        <w:rPr>
          <w:rFonts w:ascii="Times New Roman" w:hAnsi="Times New Roman" w:cs="Times New Roman"/>
          <w:snapToGrid w:val="0"/>
          <w:sz w:val="24"/>
          <w:szCs w:val="24"/>
        </w:rPr>
        <w:t>koja će se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922BD">
        <w:rPr>
          <w:rFonts w:ascii="Times New Roman" w:hAnsi="Times New Roman" w:cs="Times New Roman"/>
          <w:snapToGrid w:val="0"/>
          <w:sz w:val="24"/>
          <w:szCs w:val="24"/>
        </w:rPr>
        <w:t xml:space="preserve">održati 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>u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PETAK 08.09.2023. godine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 xml:space="preserve"> u sali za sjednice,</w:t>
      </w:r>
    </w:p>
    <w:p w:rsidR="00FD4D54" w:rsidRDefault="00FD4D54" w:rsidP="00FD4D54">
      <w:pPr>
        <w:pStyle w:val="NoSpacing"/>
        <w:spacing w:line="276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4E1C24">
        <w:rPr>
          <w:rFonts w:ascii="Times New Roman" w:hAnsi="Times New Roman" w:cs="Times New Roman"/>
          <w:snapToGrid w:val="0"/>
          <w:sz w:val="24"/>
          <w:szCs w:val="24"/>
        </w:rPr>
        <w:t xml:space="preserve">sa početkom u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09,30 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>sati</w:t>
      </w:r>
    </w:p>
    <w:p w:rsidR="00FD4D54" w:rsidRPr="00FD4D54" w:rsidRDefault="00FD4D54" w:rsidP="00FD4D54">
      <w:pPr>
        <w:pStyle w:val="NoSpacing"/>
      </w:pPr>
    </w:p>
    <w:p w:rsidR="00FD4D54" w:rsidRDefault="00FD4D54" w:rsidP="00FD4D54">
      <w:pPr>
        <w:pStyle w:val="NoSpacing"/>
        <w:spacing w:line="276" w:lineRule="auto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DD0056">
        <w:rPr>
          <w:rFonts w:ascii="Times New Roman" w:hAnsi="Times New Roman" w:cs="Times New Roman"/>
          <w:snapToGrid w:val="0"/>
          <w:sz w:val="24"/>
          <w:szCs w:val="24"/>
        </w:rPr>
        <w:t>Za sjednicu predlažem sljedeći:</w:t>
      </w:r>
    </w:p>
    <w:p w:rsidR="00FD4D54" w:rsidRDefault="00FD4D54" w:rsidP="00FD4D54">
      <w:pPr>
        <w:pStyle w:val="NoSpacing1"/>
        <w:spacing w:line="276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B2743">
        <w:rPr>
          <w:rFonts w:ascii="Times New Roman" w:hAnsi="Times New Roman"/>
          <w:sz w:val="24"/>
          <w:szCs w:val="24"/>
        </w:rPr>
        <w:t>D N E V N I   R E D</w:t>
      </w:r>
    </w:p>
    <w:p w:rsidR="00FD4D54" w:rsidRPr="001A6A0C" w:rsidRDefault="00FD4D54" w:rsidP="00FD4D54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A6A0C">
        <w:rPr>
          <w:rFonts w:ascii="Times New Roman" w:hAnsi="Times New Roman" w:cs="Times New Roman"/>
          <w:sz w:val="24"/>
          <w:szCs w:val="24"/>
        </w:rPr>
        <w:t>Nacrt Zakona o slobodi mirnog okupljanja</w:t>
      </w:r>
    </w:p>
    <w:p w:rsidR="00FD4D54" w:rsidRPr="001A6A0C" w:rsidRDefault="00FD4D54" w:rsidP="00FD4D54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A6A0C">
        <w:rPr>
          <w:rFonts w:ascii="Times New Roman" w:hAnsi="Times New Roman" w:cs="Times New Roman"/>
          <w:sz w:val="24"/>
          <w:szCs w:val="24"/>
        </w:rPr>
        <w:t>Nacrt Zakona o javnim priredbama Unsko-sanskog kantona</w:t>
      </w:r>
    </w:p>
    <w:p w:rsidR="00FD4D54" w:rsidRDefault="00FD4D54" w:rsidP="00FD4D54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AA281B">
        <w:rPr>
          <w:rFonts w:ascii="Times New Roman" w:hAnsi="Times New Roman" w:cs="Times New Roman"/>
          <w:sz w:val="24"/>
          <w:szCs w:val="24"/>
        </w:rPr>
        <w:t xml:space="preserve">Mišljenje na poslaničku inicijativu poslanika u Skupštini Unsko-sanskog kantona </w:t>
      </w:r>
      <w:r>
        <w:rPr>
          <w:rFonts w:ascii="Times New Roman" w:hAnsi="Times New Roman" w:cs="Times New Roman"/>
          <w:sz w:val="24"/>
          <w:szCs w:val="24"/>
        </w:rPr>
        <w:t xml:space="preserve"> Sejarić Azhara-Min.zdravstva</w:t>
      </w:r>
    </w:p>
    <w:p w:rsidR="00FD4D54" w:rsidRDefault="00FD4D54" w:rsidP="00FD4D54">
      <w:pPr>
        <w:pStyle w:val="ListParagraph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BD0B3A">
        <w:rPr>
          <w:rFonts w:ascii="Times New Roman" w:hAnsi="Times New Roman" w:cs="Times New Roman"/>
          <w:sz w:val="24"/>
          <w:szCs w:val="24"/>
        </w:rPr>
        <w:t xml:space="preserve"> </w:t>
      </w:r>
      <w:r w:rsidRPr="00AA281B">
        <w:rPr>
          <w:rFonts w:ascii="Times New Roman" w:hAnsi="Times New Roman" w:cs="Times New Roman"/>
          <w:sz w:val="24"/>
          <w:szCs w:val="24"/>
        </w:rPr>
        <w:t xml:space="preserve">Mišljenje na poslaničku inicijativu poslanika u Skupštini Unsko-sanskog kantona </w:t>
      </w:r>
      <w:r>
        <w:rPr>
          <w:rFonts w:ascii="Times New Roman" w:hAnsi="Times New Roman" w:cs="Times New Roman"/>
          <w:sz w:val="24"/>
          <w:szCs w:val="24"/>
        </w:rPr>
        <w:t xml:space="preserve"> Sejarić Azhara-Min.za pitanje boraca </w:t>
      </w:r>
    </w:p>
    <w:p w:rsidR="00FD4D54" w:rsidRPr="00AA281B" w:rsidRDefault="00FD4D54" w:rsidP="00FD4D54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A281B">
        <w:rPr>
          <w:rFonts w:ascii="Times New Roman" w:hAnsi="Times New Roman" w:cs="Times New Roman"/>
          <w:sz w:val="24"/>
          <w:szCs w:val="24"/>
        </w:rPr>
        <w:t>Mišljenje na poslaničku inicijativu poslanika u Skupštini Unsko-sanskog kantona Dautović Emira</w:t>
      </w:r>
      <w:r>
        <w:rPr>
          <w:rFonts w:ascii="Times New Roman" w:hAnsi="Times New Roman" w:cs="Times New Roman"/>
          <w:sz w:val="24"/>
          <w:szCs w:val="24"/>
        </w:rPr>
        <w:t>-Min.privrede</w:t>
      </w:r>
    </w:p>
    <w:p w:rsidR="00FD4D54" w:rsidRDefault="00FD4D54" w:rsidP="00FD4D54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davanju saglasnosti na Konačne rang liste korisnika sredstava po Programu poticaja razvoja male privreede za 2023. godinu za mjeru „Jačanje konkuretnosti subjekata male privrede-pravna lica“</w:t>
      </w:r>
    </w:p>
    <w:p w:rsidR="00FD4D54" w:rsidRPr="00AA281B" w:rsidRDefault="00FD4D54" w:rsidP="00FD4D54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A281B">
        <w:rPr>
          <w:rFonts w:ascii="Times New Roman" w:hAnsi="Times New Roman" w:cs="Times New Roman"/>
          <w:sz w:val="24"/>
          <w:szCs w:val="24"/>
        </w:rPr>
        <w:t xml:space="preserve">Prijedlog Odluke o obnavljanju Ugovora o koncesiji Br. KU 033/2011 za eksploataciju dolomita na ležištu „Sklop“ u </w:t>
      </w:r>
      <w:r>
        <w:rPr>
          <w:rFonts w:ascii="Times New Roman" w:hAnsi="Times New Roman" w:cs="Times New Roman"/>
          <w:sz w:val="24"/>
          <w:szCs w:val="24"/>
        </w:rPr>
        <w:t xml:space="preserve">gradu </w:t>
      </w:r>
      <w:r w:rsidRPr="00AA281B">
        <w:rPr>
          <w:rFonts w:ascii="Times New Roman" w:hAnsi="Times New Roman" w:cs="Times New Roman"/>
          <w:sz w:val="24"/>
          <w:szCs w:val="24"/>
        </w:rPr>
        <w:t>Cazin</w:t>
      </w:r>
    </w:p>
    <w:p w:rsidR="00FD4D54" w:rsidRPr="00AA281B" w:rsidRDefault="00FD4D54" w:rsidP="00FD4D54">
      <w:pPr>
        <w:pStyle w:val="ListParagraph"/>
        <w:numPr>
          <w:ilvl w:val="0"/>
          <w:numId w:val="1"/>
        </w:numPr>
        <w:shd w:val="clear" w:color="auto" w:fill="FFFFFF" w:themeFill="background1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A281B">
        <w:rPr>
          <w:rFonts w:ascii="Times New Roman" w:hAnsi="Times New Roman" w:cs="Times New Roman"/>
          <w:sz w:val="24"/>
          <w:szCs w:val="24"/>
        </w:rPr>
        <w:t>Prijedlog Programa javnih investicija Unsko-sanskog kantona 2024.-2026.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81B">
        <w:rPr>
          <w:rFonts w:ascii="Times New Roman" w:hAnsi="Times New Roman" w:cs="Times New Roman"/>
          <w:sz w:val="24"/>
          <w:szCs w:val="24"/>
        </w:rPr>
        <w:t>godine</w:t>
      </w:r>
    </w:p>
    <w:p w:rsidR="00FD4D54" w:rsidRDefault="00FD4D54" w:rsidP="00FD4D54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o radu Komisije za koncesije </w:t>
      </w:r>
    </w:p>
    <w:p w:rsidR="00FD4D54" w:rsidRDefault="00FD4D54" w:rsidP="00FD4D54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o potrebi zaključivanja Protokola o priznanju i načinu izmirenja duga Ministarstva unutrašnjih poslova</w:t>
      </w:r>
    </w:p>
    <w:p w:rsidR="00FD4D54" w:rsidRPr="00AA281B" w:rsidRDefault="00FD4D54" w:rsidP="00FD4D54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A281B">
        <w:rPr>
          <w:rFonts w:ascii="Times New Roman" w:hAnsi="Times New Roman" w:cs="Times New Roman"/>
          <w:sz w:val="24"/>
          <w:szCs w:val="24"/>
        </w:rPr>
        <w:t>Informacija o poduzetim aktivnostima sa prijedlogom mjera-Poljoprivredni zavod</w:t>
      </w:r>
    </w:p>
    <w:p w:rsidR="00FD4D54" w:rsidRDefault="00FD4D54" w:rsidP="00FD4D54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A281B">
        <w:rPr>
          <w:rFonts w:ascii="Times New Roman" w:hAnsi="Times New Roman" w:cs="Times New Roman"/>
          <w:sz w:val="24"/>
          <w:szCs w:val="24"/>
        </w:rPr>
        <w:t>Informacija o obavljenoj žetvi za 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81B">
        <w:rPr>
          <w:rFonts w:ascii="Times New Roman" w:hAnsi="Times New Roman" w:cs="Times New Roman"/>
          <w:sz w:val="24"/>
          <w:szCs w:val="24"/>
        </w:rPr>
        <w:t>godinu na području Unsko-sanskog kantona- Ministarstvo poljoprivrede</w:t>
      </w:r>
    </w:p>
    <w:p w:rsidR="00FD4D54" w:rsidRDefault="00FD4D54" w:rsidP="00FD4D54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0545B">
        <w:rPr>
          <w:rFonts w:ascii="Times New Roman" w:hAnsi="Times New Roman" w:cs="Times New Roman"/>
          <w:sz w:val="24"/>
          <w:szCs w:val="24"/>
        </w:rPr>
        <w:t xml:space="preserve">Prijedlog Zaključka o </w:t>
      </w:r>
      <w:r>
        <w:rPr>
          <w:rFonts w:ascii="Times New Roman" w:hAnsi="Times New Roman" w:cs="Times New Roman"/>
          <w:sz w:val="24"/>
          <w:szCs w:val="24"/>
        </w:rPr>
        <w:t xml:space="preserve">davanju saglasnosti na </w:t>
      </w:r>
      <w:r w:rsidRPr="00F0545B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0545B">
        <w:rPr>
          <w:rFonts w:ascii="Times New Roman" w:hAnsi="Times New Roman" w:cs="Times New Roman"/>
          <w:sz w:val="24"/>
          <w:szCs w:val="24"/>
        </w:rPr>
        <w:t xml:space="preserve"> o odobravanju sredstava u novčanom toku Budžeta Unsko-sanskog kantona za </w:t>
      </w:r>
      <w:r>
        <w:rPr>
          <w:rFonts w:ascii="Times New Roman" w:hAnsi="Times New Roman" w:cs="Times New Roman"/>
          <w:sz w:val="24"/>
          <w:szCs w:val="24"/>
        </w:rPr>
        <w:t xml:space="preserve">septembar </w:t>
      </w:r>
      <w:r w:rsidRPr="00F0545B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:rsidR="00FD4D54" w:rsidRDefault="00FD4D54" w:rsidP="00FD4D54">
      <w:pPr>
        <w:pStyle w:val="ListParagraph"/>
        <w:numPr>
          <w:ilvl w:val="0"/>
          <w:numId w:val="1"/>
        </w:numPr>
        <w:shd w:val="clear" w:color="auto" w:fill="FFFFFF" w:themeFill="background1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Izjašnjenje na žalbu Durić Vahidina </w:t>
      </w:r>
    </w:p>
    <w:p w:rsidR="00FD4D54" w:rsidRDefault="00FD4D54" w:rsidP="00FD4D54">
      <w:pPr>
        <w:pStyle w:val="ListParagraph"/>
        <w:numPr>
          <w:ilvl w:val="0"/>
          <w:numId w:val="1"/>
        </w:numPr>
        <w:shd w:val="clear" w:color="auto" w:fill="FFFFFF" w:themeFill="background1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A281B">
        <w:rPr>
          <w:rFonts w:ascii="Times New Roman" w:hAnsi="Times New Roman" w:cs="Times New Roman"/>
          <w:sz w:val="24"/>
          <w:szCs w:val="24"/>
        </w:rPr>
        <w:t xml:space="preserve">Prijedlog Rješenja </w:t>
      </w:r>
      <w:r>
        <w:rPr>
          <w:rFonts w:ascii="Times New Roman" w:hAnsi="Times New Roman" w:cs="Times New Roman"/>
          <w:sz w:val="24"/>
          <w:szCs w:val="24"/>
        </w:rPr>
        <w:t xml:space="preserve">o izmjeni Rješenja </w:t>
      </w:r>
      <w:r w:rsidRPr="00AA281B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imenovanju člana privremenog upravnog odbora  JU Veterinarski zavod Bihać</w:t>
      </w:r>
    </w:p>
    <w:p w:rsidR="00FD4D54" w:rsidRPr="00AA281B" w:rsidRDefault="00FD4D54" w:rsidP="00FD4D54">
      <w:pPr>
        <w:pStyle w:val="ListParagraph"/>
        <w:numPr>
          <w:ilvl w:val="0"/>
          <w:numId w:val="1"/>
        </w:numPr>
        <w:shd w:val="clear" w:color="auto" w:fill="FFFFFF" w:themeFill="background1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Rješenja o imenovanju članova ŠO JU OŠ „Cazin II“ </w:t>
      </w:r>
    </w:p>
    <w:p w:rsidR="00FD4D54" w:rsidRPr="00904A18" w:rsidRDefault="00FD4D54" w:rsidP="00FD4D54">
      <w:pPr>
        <w:pStyle w:val="ListParagraph"/>
        <w:numPr>
          <w:ilvl w:val="0"/>
          <w:numId w:val="1"/>
        </w:numPr>
        <w:shd w:val="clear" w:color="auto" w:fill="FFFFFF" w:themeFill="background1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A281B">
        <w:rPr>
          <w:rFonts w:ascii="Times New Roman" w:hAnsi="Times New Roman" w:cs="Times New Roman"/>
          <w:sz w:val="24"/>
          <w:szCs w:val="24"/>
        </w:rPr>
        <w:t>Prijedlog Rješenja o izmjeni Rješenja o postavljenju Kantonalnog štaba civilne zaštite</w:t>
      </w:r>
      <w:r w:rsidRPr="00904A1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D4D54" w:rsidRPr="00AF04FB" w:rsidRDefault="00FD4D54" w:rsidP="00FD4D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4D54" w:rsidRDefault="00FD4D54" w:rsidP="00FD4D54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P</w:t>
      </w:r>
      <w:r w:rsidRPr="00BF0DC3">
        <w:rPr>
          <w:rFonts w:ascii="Times New Roman" w:hAnsi="Times New Roman"/>
          <w:sz w:val="24"/>
          <w:szCs w:val="24"/>
        </w:rPr>
        <w:t xml:space="preserve">o ovlaštenju premijera </w:t>
      </w:r>
      <w:r>
        <w:rPr>
          <w:rFonts w:ascii="Times New Roman" w:hAnsi="Times New Roman"/>
          <w:sz w:val="24"/>
          <w:szCs w:val="24"/>
        </w:rPr>
        <w:t>K</w:t>
      </w:r>
      <w:r w:rsidRPr="00BF0DC3">
        <w:rPr>
          <w:rFonts w:ascii="Times New Roman" w:hAnsi="Times New Roman"/>
          <w:sz w:val="24"/>
          <w:szCs w:val="24"/>
        </w:rPr>
        <w:t>antona</w:t>
      </w:r>
    </w:p>
    <w:p w:rsidR="00FD4D54" w:rsidRDefault="00FD4D54" w:rsidP="00FD4D54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ministar Ministarstva finansija </w:t>
      </w:r>
    </w:p>
    <w:p w:rsidR="00FD4D54" w:rsidRPr="00BF0DC3" w:rsidRDefault="00FD4D54" w:rsidP="00FD4D54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Sanel Mahić, dipl.ecc,  s.r.</w:t>
      </w:r>
    </w:p>
    <w:p w:rsidR="00F3397D" w:rsidRPr="00F3397D" w:rsidRDefault="00F3397D" w:rsidP="00F3397D">
      <w:pPr>
        <w:pStyle w:val="Vlada"/>
      </w:pPr>
    </w:p>
    <w:sectPr w:rsidR="00F3397D" w:rsidRPr="00F3397D" w:rsidSect="00FD4D54">
      <w:headerReference w:type="default" r:id="rId7"/>
      <w:footerReference w:type="default" r:id="rId8"/>
      <w:headerReference w:type="first" r:id="rId9"/>
      <w:pgSz w:w="11906" w:h="16838"/>
      <w:pgMar w:top="1417" w:right="1417" w:bottom="0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BAF" w:rsidRDefault="00F23BAF" w:rsidP="005567BE">
      <w:pPr>
        <w:spacing w:after="0" w:line="240" w:lineRule="auto"/>
      </w:pPr>
      <w:r>
        <w:separator/>
      </w:r>
    </w:p>
  </w:endnote>
  <w:endnote w:type="continuationSeparator" w:id="0">
    <w:p w:rsidR="00F23BAF" w:rsidRDefault="00F23BAF" w:rsidP="0055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5983"/>
      <w:docPartObj>
        <w:docPartGallery w:val="Page Numbers (Bottom of Page)"/>
        <w:docPartUnique/>
      </w:docPartObj>
    </w:sdtPr>
    <w:sdtEndPr/>
    <w:sdtContent>
      <w:p w:rsidR="005567BE" w:rsidRDefault="008B2ACB">
        <w:pPr>
          <w:pStyle w:val="Footer"/>
          <w:jc w:val="right"/>
        </w:pPr>
        <w:r w:rsidRPr="005567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567BE" w:rsidRPr="005567B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4E0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567BE" w:rsidRDefault="00556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BAF" w:rsidRDefault="00F23BAF" w:rsidP="005567BE">
      <w:pPr>
        <w:spacing w:after="0" w:line="240" w:lineRule="auto"/>
      </w:pPr>
      <w:r>
        <w:separator/>
      </w:r>
    </w:p>
  </w:footnote>
  <w:footnote w:type="continuationSeparator" w:id="0">
    <w:p w:rsidR="00F23BAF" w:rsidRDefault="00F23BAF" w:rsidP="0055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7BE" w:rsidRDefault="005567BE" w:rsidP="005567BE">
    <w:pPr>
      <w:pStyle w:val="Header"/>
      <w:tabs>
        <w:tab w:val="clear" w:pos="4536"/>
        <w:tab w:val="clear" w:pos="9072"/>
        <w:tab w:val="left" w:pos="11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thickThinMediumGap" w:sz="24" w:space="0" w:color="000000" w:themeColor="text1"/>
      </w:tblBorders>
      <w:tblLook w:val="04A0" w:firstRow="1" w:lastRow="0" w:firstColumn="1" w:lastColumn="0" w:noHBand="0" w:noVBand="1"/>
    </w:tblPr>
    <w:tblGrid>
      <w:gridCol w:w="3510"/>
      <w:gridCol w:w="1985"/>
      <w:gridCol w:w="3747"/>
    </w:tblGrid>
    <w:tr w:rsidR="005567BE" w:rsidRPr="00F4781C" w:rsidTr="00860D88">
      <w:tc>
        <w:tcPr>
          <w:tcW w:w="3510" w:type="dxa"/>
          <w:tcBorders>
            <w:bottom w:val="thickThinLargeGap" w:sz="18" w:space="0" w:color="auto"/>
          </w:tcBorders>
          <w:shd w:val="clear" w:color="auto" w:fill="auto"/>
        </w:tcPr>
        <w:p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</w:t>
          </w:r>
          <w:r w:rsidRPr="005567BE">
            <w:rPr>
              <w:rFonts w:ascii="Times New Roman" w:hAnsi="Times New Roman" w:cs="Times New Roman"/>
              <w:sz w:val="16"/>
              <w:szCs w:val="16"/>
            </w:rPr>
            <w:t>BOSNA I HERCEGOVINA</w:t>
          </w:r>
        </w:p>
        <w:p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FEDERACIJA BOSNE  I  HERCEGOVINE</w:t>
          </w:r>
        </w:p>
        <w:p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UNSKO-SANSKI KANTON</w:t>
          </w:r>
        </w:p>
        <w:p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PREMIJER KANTONA</w:t>
          </w:r>
          <w:r w:rsidRPr="00F4781C">
            <w:rPr>
              <w:sz w:val="16"/>
              <w:szCs w:val="16"/>
            </w:rPr>
            <w:t xml:space="preserve"> </w:t>
          </w:r>
        </w:p>
      </w:tc>
      <w:tc>
        <w:tcPr>
          <w:tcW w:w="1985" w:type="dxa"/>
          <w:tcBorders>
            <w:bottom w:val="thickThinLargeGap" w:sz="18" w:space="0" w:color="auto"/>
          </w:tcBorders>
          <w:shd w:val="clear" w:color="auto" w:fill="auto"/>
        </w:tcPr>
        <w:p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hr-HR"/>
            </w:rPr>
            <w:drawing>
              <wp:inline distT="0" distB="0" distL="0" distR="0">
                <wp:extent cx="808355" cy="893445"/>
                <wp:effectExtent l="19050" t="0" r="0" b="0"/>
                <wp:docPr id="7" name="Picture 10" descr="grb_vl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grb_v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355" cy="893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7" w:type="dxa"/>
          <w:tcBorders>
            <w:bottom w:val="thickThinLargeGap" w:sz="18" w:space="0" w:color="auto"/>
          </w:tcBorders>
          <w:shd w:val="clear" w:color="auto" w:fill="auto"/>
        </w:tcPr>
        <w:p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8"/>
              <w:szCs w:val="18"/>
            </w:rPr>
            <w:t xml:space="preserve">                                                                                 </w:t>
          </w:r>
          <w:r w:rsidRPr="005567BE">
            <w:rPr>
              <w:rFonts w:ascii="Times New Roman" w:hAnsi="Times New Roman" w:cs="Times New Roman"/>
              <w:sz w:val="16"/>
              <w:szCs w:val="16"/>
            </w:rPr>
            <w:t>BOSNIA  AND  HERZEGOVINA</w:t>
          </w:r>
        </w:p>
        <w:p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FEDERATION OF BOSNIA AND  HERZEGOVINA</w:t>
          </w:r>
        </w:p>
        <w:p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THE UNA - SANA CANTON</w:t>
          </w:r>
        </w:p>
        <w:p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PRIME MINISTER</w:t>
          </w:r>
        </w:p>
      </w:tc>
    </w:tr>
  </w:tbl>
  <w:p w:rsidR="005567BE" w:rsidRDefault="00556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92042"/>
    <w:multiLevelType w:val="hybridMultilevel"/>
    <w:tmpl w:val="ED2C6668"/>
    <w:lvl w:ilvl="0" w:tplc="06E03C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54"/>
    <w:rsid w:val="00040777"/>
    <w:rsid w:val="000976D7"/>
    <w:rsid w:val="000F5CE6"/>
    <w:rsid w:val="00121268"/>
    <w:rsid w:val="00126F66"/>
    <w:rsid w:val="0014243B"/>
    <w:rsid w:val="001868F5"/>
    <w:rsid w:val="0032758B"/>
    <w:rsid w:val="003330F9"/>
    <w:rsid w:val="005567BE"/>
    <w:rsid w:val="00573315"/>
    <w:rsid w:val="005A14B3"/>
    <w:rsid w:val="006522D9"/>
    <w:rsid w:val="00652B95"/>
    <w:rsid w:val="007123A8"/>
    <w:rsid w:val="00723939"/>
    <w:rsid w:val="00796A92"/>
    <w:rsid w:val="007C48E4"/>
    <w:rsid w:val="007D4E0C"/>
    <w:rsid w:val="008104F5"/>
    <w:rsid w:val="008B2ACB"/>
    <w:rsid w:val="008D2666"/>
    <w:rsid w:val="00947F2A"/>
    <w:rsid w:val="009939C0"/>
    <w:rsid w:val="009B0AC6"/>
    <w:rsid w:val="009F0101"/>
    <w:rsid w:val="00A12A2F"/>
    <w:rsid w:val="00B02C12"/>
    <w:rsid w:val="00B138A9"/>
    <w:rsid w:val="00B1775C"/>
    <w:rsid w:val="00B2013F"/>
    <w:rsid w:val="00C759B9"/>
    <w:rsid w:val="00C76243"/>
    <w:rsid w:val="00C838FA"/>
    <w:rsid w:val="00CA0384"/>
    <w:rsid w:val="00D5089B"/>
    <w:rsid w:val="00D52C00"/>
    <w:rsid w:val="00D90099"/>
    <w:rsid w:val="00DF05ED"/>
    <w:rsid w:val="00EF487E"/>
    <w:rsid w:val="00EF49EF"/>
    <w:rsid w:val="00F071B1"/>
    <w:rsid w:val="00F23BAF"/>
    <w:rsid w:val="00F3397D"/>
    <w:rsid w:val="00FA624C"/>
    <w:rsid w:val="00FB53FE"/>
    <w:rsid w:val="00FD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6E11A-2D35-4344-98F6-9510E32B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7BE"/>
  </w:style>
  <w:style w:type="paragraph" w:styleId="Footer">
    <w:name w:val="footer"/>
    <w:basedOn w:val="Normal"/>
    <w:link w:val="Foot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7BE"/>
  </w:style>
  <w:style w:type="character" w:customStyle="1" w:styleId="xdb">
    <w:name w:val="_xdb"/>
    <w:rsid w:val="005567BE"/>
  </w:style>
  <w:style w:type="character" w:customStyle="1" w:styleId="apple-converted-space">
    <w:name w:val="apple-converted-space"/>
    <w:rsid w:val="005567BE"/>
  </w:style>
  <w:style w:type="character" w:customStyle="1" w:styleId="xbe">
    <w:name w:val="_xbe"/>
    <w:rsid w:val="005567BE"/>
  </w:style>
  <w:style w:type="paragraph" w:styleId="BalloonText">
    <w:name w:val="Balloon Text"/>
    <w:basedOn w:val="Normal"/>
    <w:link w:val="BalloonTextChar"/>
    <w:uiPriority w:val="99"/>
    <w:semiHidden/>
    <w:unhideWhenUsed/>
    <w:rsid w:val="0055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B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3397D"/>
    <w:pPr>
      <w:spacing w:after="0" w:line="240" w:lineRule="auto"/>
    </w:pPr>
  </w:style>
  <w:style w:type="paragraph" w:customStyle="1" w:styleId="Vlada">
    <w:name w:val="Vlada"/>
    <w:basedOn w:val="NoSpacing"/>
    <w:link w:val="VladaChar"/>
    <w:qFormat/>
    <w:rsid w:val="00F3397D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3397D"/>
  </w:style>
  <w:style w:type="character" w:customStyle="1" w:styleId="VladaChar">
    <w:name w:val="Vlada Char"/>
    <w:basedOn w:val="NoSpacingChar"/>
    <w:link w:val="Vlada"/>
    <w:rsid w:val="00F3397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4D54"/>
    <w:pPr>
      <w:ind w:left="720"/>
      <w:contextualSpacing/>
    </w:pPr>
  </w:style>
  <w:style w:type="paragraph" w:customStyle="1" w:styleId="NoSpacing1">
    <w:name w:val="No Spacing1"/>
    <w:uiPriority w:val="1"/>
    <w:qFormat/>
    <w:rsid w:val="00FD4D54"/>
    <w:pPr>
      <w:spacing w:after="0" w:line="240" w:lineRule="auto"/>
    </w:pPr>
    <w:rPr>
      <w:rFonts w:ascii="Calibri" w:eastAsia="Calibri" w:hAnsi="Calibri" w:cs="Times New Roman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ima.vardic\Desktop\Premijer%20Kantona%20(memorandum)%20-%20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Premijer Kantona (memorandum) - header and footer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Besima Vardić</dc:creator>
  <cp:lastModifiedBy>Besima Vardić</cp:lastModifiedBy>
  <cp:revision>1</cp:revision>
  <dcterms:created xsi:type="dcterms:W3CDTF">2023-09-07T09:42:00Z</dcterms:created>
  <dcterms:modified xsi:type="dcterms:W3CDTF">2023-09-07T09:43:00Z</dcterms:modified>
</cp:coreProperties>
</file>