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40922" w14:textId="43B56854" w:rsidR="00DD0056" w:rsidRPr="00DD0056" w:rsidRDefault="00DD0056" w:rsidP="003F6FB2">
      <w:pPr>
        <w:pStyle w:val="NoSpacing"/>
        <w:spacing w:line="276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DD0056">
        <w:rPr>
          <w:rFonts w:ascii="Times New Roman" w:hAnsi="Times New Roman" w:cs="Times New Roman"/>
          <w:snapToGrid w:val="0"/>
          <w:sz w:val="24"/>
          <w:szCs w:val="24"/>
        </w:rPr>
        <w:t xml:space="preserve">Broj: </w:t>
      </w:r>
      <w:r w:rsidR="00056A78">
        <w:rPr>
          <w:rFonts w:ascii="Times New Roman" w:hAnsi="Times New Roman" w:cs="Times New Roman"/>
          <w:snapToGrid w:val="0"/>
          <w:sz w:val="24"/>
          <w:szCs w:val="24"/>
        </w:rPr>
        <w:t>03/1-45</w:t>
      </w:r>
      <w:r w:rsidRPr="00DD0056">
        <w:rPr>
          <w:rFonts w:ascii="Times New Roman" w:hAnsi="Times New Roman" w:cs="Times New Roman"/>
          <w:snapToGrid w:val="0"/>
          <w:sz w:val="24"/>
          <w:szCs w:val="24"/>
        </w:rPr>
        <w:t>-</w:t>
      </w:r>
      <w:r w:rsidR="00056A78">
        <w:rPr>
          <w:rFonts w:ascii="Times New Roman" w:hAnsi="Times New Roman" w:cs="Times New Roman"/>
          <w:snapToGrid w:val="0"/>
          <w:sz w:val="24"/>
          <w:szCs w:val="24"/>
        </w:rPr>
        <w:t>2188-</w:t>
      </w:r>
      <w:r w:rsidR="00EC5E78">
        <w:rPr>
          <w:rFonts w:ascii="Times New Roman" w:hAnsi="Times New Roman" w:cs="Times New Roman"/>
          <w:snapToGrid w:val="0"/>
          <w:sz w:val="24"/>
          <w:szCs w:val="24"/>
        </w:rPr>
        <w:t>45</w:t>
      </w:r>
      <w:r w:rsidR="00DB7803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DD0056">
        <w:rPr>
          <w:rFonts w:ascii="Times New Roman" w:hAnsi="Times New Roman" w:cs="Times New Roman"/>
          <w:snapToGrid w:val="0"/>
          <w:sz w:val="24"/>
          <w:szCs w:val="24"/>
        </w:rPr>
        <w:t>/20</w:t>
      </w:r>
      <w:r w:rsidR="003736D2"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="00B241AE">
        <w:rPr>
          <w:rFonts w:ascii="Times New Roman" w:hAnsi="Times New Roman" w:cs="Times New Roman"/>
          <w:snapToGrid w:val="0"/>
          <w:sz w:val="24"/>
          <w:szCs w:val="24"/>
        </w:rPr>
        <w:t>3</w:t>
      </w:r>
    </w:p>
    <w:p w14:paraId="251F3D90" w14:textId="63DDF63E" w:rsidR="00DD0056" w:rsidRPr="00C6285C" w:rsidRDefault="00DD0056" w:rsidP="003F6FB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D0056">
        <w:rPr>
          <w:rFonts w:ascii="Times New Roman" w:hAnsi="Times New Roman" w:cs="Times New Roman"/>
          <w:snapToGrid w:val="0"/>
          <w:sz w:val="24"/>
          <w:szCs w:val="24"/>
        </w:rPr>
        <w:t xml:space="preserve">Dana, </w:t>
      </w:r>
      <w:r w:rsidR="00EC5E78">
        <w:rPr>
          <w:rFonts w:ascii="Times New Roman" w:hAnsi="Times New Roman" w:cs="Times New Roman"/>
          <w:snapToGrid w:val="0"/>
          <w:sz w:val="24"/>
          <w:szCs w:val="24"/>
        </w:rPr>
        <w:t>29</w:t>
      </w:r>
      <w:r w:rsidR="006E1830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="00ED7192">
        <w:rPr>
          <w:rFonts w:ascii="Times New Roman" w:hAnsi="Times New Roman" w:cs="Times New Roman"/>
          <w:snapToGrid w:val="0"/>
          <w:sz w:val="24"/>
          <w:szCs w:val="24"/>
        </w:rPr>
        <w:t>0</w:t>
      </w:r>
      <w:r w:rsidR="00F825BC">
        <w:rPr>
          <w:rFonts w:ascii="Times New Roman" w:hAnsi="Times New Roman" w:cs="Times New Roman"/>
          <w:snapToGrid w:val="0"/>
          <w:sz w:val="24"/>
          <w:szCs w:val="24"/>
        </w:rPr>
        <w:t>8</w:t>
      </w:r>
      <w:r w:rsidR="00ED7192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Pr="00C6285C">
        <w:rPr>
          <w:rFonts w:ascii="Times New Roman" w:hAnsi="Times New Roman" w:cs="Times New Roman"/>
          <w:snapToGrid w:val="0"/>
          <w:sz w:val="24"/>
          <w:szCs w:val="24"/>
        </w:rPr>
        <w:t>20</w:t>
      </w:r>
      <w:r w:rsidR="003736D2" w:rsidRPr="00C6285C"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="00B241AE" w:rsidRPr="00C6285C">
        <w:rPr>
          <w:rFonts w:ascii="Times New Roman" w:hAnsi="Times New Roman" w:cs="Times New Roman"/>
          <w:snapToGrid w:val="0"/>
          <w:sz w:val="24"/>
          <w:szCs w:val="24"/>
        </w:rPr>
        <w:t>3</w:t>
      </w:r>
      <w:r w:rsidR="003736D2" w:rsidRPr="00C6285C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Pr="00C6285C">
        <w:rPr>
          <w:rFonts w:ascii="Times New Roman" w:hAnsi="Times New Roman" w:cs="Times New Roman"/>
          <w:snapToGrid w:val="0"/>
          <w:sz w:val="24"/>
          <w:szCs w:val="24"/>
        </w:rPr>
        <w:t xml:space="preserve"> godine</w:t>
      </w:r>
    </w:p>
    <w:p w14:paraId="4C3F75FF" w14:textId="746C4F38" w:rsidR="004A07BF" w:rsidRDefault="004A07BF" w:rsidP="003F6FB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A281CA3" w14:textId="77777777" w:rsidR="006E1830" w:rsidRDefault="006E1830" w:rsidP="003F6FB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80C9711" w14:textId="1C6E8F45" w:rsidR="00DD0056" w:rsidRDefault="00DD0056" w:rsidP="003F6FB2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6285C">
        <w:rPr>
          <w:rFonts w:ascii="Times New Roman" w:hAnsi="Times New Roman"/>
          <w:sz w:val="24"/>
          <w:szCs w:val="24"/>
        </w:rPr>
        <w:t xml:space="preserve">Na osnovu člana </w:t>
      </w:r>
      <w:r w:rsidR="003736D2" w:rsidRPr="00C6285C">
        <w:rPr>
          <w:rFonts w:ascii="Times New Roman" w:hAnsi="Times New Roman"/>
          <w:sz w:val="24"/>
          <w:szCs w:val="24"/>
        </w:rPr>
        <w:t>32.</w:t>
      </w:r>
      <w:r w:rsidR="00F42098">
        <w:rPr>
          <w:rFonts w:ascii="Times New Roman" w:hAnsi="Times New Roman"/>
          <w:sz w:val="24"/>
          <w:szCs w:val="24"/>
        </w:rPr>
        <w:t xml:space="preserve"> i 33. </w:t>
      </w:r>
      <w:r w:rsidRPr="00C6285C">
        <w:rPr>
          <w:rFonts w:ascii="Times New Roman" w:hAnsi="Times New Roman"/>
          <w:sz w:val="24"/>
          <w:szCs w:val="24"/>
        </w:rPr>
        <w:t>Poslovnika o</w:t>
      </w:r>
      <w:r w:rsidR="003736D2" w:rsidRPr="00C6285C">
        <w:rPr>
          <w:rFonts w:ascii="Times New Roman" w:hAnsi="Times New Roman"/>
          <w:sz w:val="24"/>
          <w:szCs w:val="24"/>
        </w:rPr>
        <w:t xml:space="preserve"> </w:t>
      </w:r>
      <w:r w:rsidRPr="00C6285C">
        <w:rPr>
          <w:rFonts w:ascii="Times New Roman" w:hAnsi="Times New Roman"/>
          <w:sz w:val="24"/>
          <w:szCs w:val="24"/>
        </w:rPr>
        <w:t xml:space="preserve">radu Vlade Unsko-sanskog kantona („Službeni glasnik Unsko-sanskog kantona“, broj: </w:t>
      </w:r>
      <w:r w:rsidR="003736D2" w:rsidRPr="00C6285C">
        <w:rPr>
          <w:rFonts w:ascii="Times New Roman" w:hAnsi="Times New Roman"/>
          <w:sz w:val="24"/>
          <w:szCs w:val="24"/>
        </w:rPr>
        <w:t>21</w:t>
      </w:r>
      <w:r w:rsidRPr="00C6285C">
        <w:rPr>
          <w:rFonts w:ascii="Times New Roman" w:hAnsi="Times New Roman"/>
          <w:sz w:val="24"/>
          <w:szCs w:val="24"/>
        </w:rPr>
        <w:t>/</w:t>
      </w:r>
      <w:r w:rsidR="003736D2" w:rsidRPr="00C6285C">
        <w:rPr>
          <w:rFonts w:ascii="Times New Roman" w:hAnsi="Times New Roman"/>
          <w:sz w:val="24"/>
          <w:szCs w:val="24"/>
        </w:rPr>
        <w:t>21</w:t>
      </w:r>
      <w:r w:rsidRPr="00C6285C">
        <w:rPr>
          <w:rFonts w:ascii="Times New Roman" w:hAnsi="Times New Roman"/>
          <w:sz w:val="24"/>
          <w:szCs w:val="24"/>
        </w:rPr>
        <w:t>)</w:t>
      </w:r>
    </w:p>
    <w:p w14:paraId="40859495" w14:textId="64CBFD64" w:rsidR="007D79B0" w:rsidRDefault="007D79B0" w:rsidP="00DD0056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53C3DE3" w14:textId="77777777" w:rsidR="00DD0056" w:rsidRPr="00C6285C" w:rsidRDefault="00DD0056" w:rsidP="00BA4333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285C">
        <w:rPr>
          <w:rFonts w:ascii="Times New Roman" w:hAnsi="Times New Roman" w:cs="Times New Roman"/>
          <w:sz w:val="24"/>
          <w:szCs w:val="24"/>
        </w:rPr>
        <w:t>S A Z I V A M</w:t>
      </w:r>
    </w:p>
    <w:p w14:paraId="531F1F0E" w14:textId="4C9DAD4F" w:rsidR="00A922BD" w:rsidRDefault="00F825BC" w:rsidP="002B5C0F">
      <w:pPr>
        <w:pStyle w:val="NoSpacing"/>
        <w:spacing w:line="276" w:lineRule="auto"/>
        <w:ind w:left="720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4</w:t>
      </w:r>
      <w:r w:rsidR="00DB7803">
        <w:rPr>
          <w:rFonts w:ascii="Times New Roman" w:hAnsi="Times New Roman" w:cs="Times New Roman"/>
          <w:snapToGrid w:val="0"/>
          <w:sz w:val="24"/>
          <w:szCs w:val="24"/>
        </w:rPr>
        <w:t>5</w:t>
      </w:r>
      <w:r w:rsidR="00C45302" w:rsidRPr="00C6285C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="00C45302" w:rsidRPr="005A79D9">
        <w:rPr>
          <w:rFonts w:ascii="Times New Roman" w:hAnsi="Times New Roman" w:cs="Times New Roman"/>
          <w:snapToGrid w:val="0"/>
          <w:color w:val="FFFFFF" w:themeColor="background1"/>
          <w:sz w:val="24"/>
          <w:szCs w:val="24"/>
        </w:rPr>
        <w:t>.</w:t>
      </w:r>
      <w:r w:rsidR="00DD0056" w:rsidRPr="00DD0056">
        <w:rPr>
          <w:rFonts w:ascii="Times New Roman" w:hAnsi="Times New Roman" w:cs="Times New Roman"/>
          <w:snapToGrid w:val="0"/>
          <w:sz w:val="24"/>
          <w:szCs w:val="24"/>
        </w:rPr>
        <w:t xml:space="preserve">sjednicu Vlade Unsko-sanskog </w:t>
      </w:r>
      <w:r w:rsidR="00154E59">
        <w:rPr>
          <w:rFonts w:ascii="Times New Roman" w:hAnsi="Times New Roman" w:cs="Times New Roman"/>
          <w:snapToGrid w:val="0"/>
          <w:sz w:val="24"/>
          <w:szCs w:val="24"/>
        </w:rPr>
        <w:t>k</w:t>
      </w:r>
      <w:r w:rsidR="00DD0056" w:rsidRPr="00DD0056">
        <w:rPr>
          <w:rFonts w:ascii="Times New Roman" w:hAnsi="Times New Roman" w:cs="Times New Roman"/>
          <w:snapToGrid w:val="0"/>
          <w:sz w:val="24"/>
          <w:szCs w:val="24"/>
        </w:rPr>
        <w:t>antona</w:t>
      </w:r>
    </w:p>
    <w:p w14:paraId="6BF74402" w14:textId="3AAE01AF" w:rsidR="00DD0056" w:rsidRPr="004E1C24" w:rsidRDefault="00DD0056" w:rsidP="002B5C0F">
      <w:pPr>
        <w:pStyle w:val="NoSpacing"/>
        <w:spacing w:line="276" w:lineRule="auto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A922BD">
        <w:rPr>
          <w:rFonts w:ascii="Times New Roman" w:hAnsi="Times New Roman" w:cs="Times New Roman"/>
          <w:snapToGrid w:val="0"/>
          <w:sz w:val="24"/>
          <w:szCs w:val="24"/>
        </w:rPr>
        <w:t>koja će se</w:t>
      </w:r>
      <w:r w:rsidR="00EF759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A922BD">
        <w:rPr>
          <w:rFonts w:ascii="Times New Roman" w:hAnsi="Times New Roman" w:cs="Times New Roman"/>
          <w:snapToGrid w:val="0"/>
          <w:sz w:val="24"/>
          <w:szCs w:val="24"/>
        </w:rPr>
        <w:t>održati</w:t>
      </w:r>
      <w:r w:rsidR="006A470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C50AF1">
        <w:rPr>
          <w:rFonts w:ascii="Times New Roman" w:hAnsi="Times New Roman" w:cs="Times New Roman"/>
          <w:snapToGrid w:val="0"/>
          <w:sz w:val="24"/>
          <w:szCs w:val="24"/>
        </w:rPr>
        <w:t xml:space="preserve">u </w:t>
      </w:r>
      <w:r w:rsidR="00EC5E78">
        <w:rPr>
          <w:rFonts w:ascii="Times New Roman" w:hAnsi="Times New Roman" w:cs="Times New Roman"/>
          <w:snapToGrid w:val="0"/>
          <w:sz w:val="24"/>
          <w:szCs w:val="24"/>
        </w:rPr>
        <w:t>UTORAK</w:t>
      </w:r>
      <w:r w:rsidR="00C50AF1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 w:rsidR="00EC5E78">
        <w:rPr>
          <w:rFonts w:ascii="Times New Roman" w:hAnsi="Times New Roman" w:cs="Times New Roman"/>
          <w:snapToGrid w:val="0"/>
          <w:sz w:val="24"/>
          <w:szCs w:val="24"/>
        </w:rPr>
        <w:t>29</w:t>
      </w:r>
      <w:r w:rsidR="006E1830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="00F825BC">
        <w:rPr>
          <w:rFonts w:ascii="Times New Roman" w:hAnsi="Times New Roman" w:cs="Times New Roman"/>
          <w:snapToGrid w:val="0"/>
          <w:sz w:val="24"/>
          <w:szCs w:val="24"/>
        </w:rPr>
        <w:t>08</w:t>
      </w:r>
      <w:r w:rsidR="00ED7192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Pr="004E1C24">
        <w:rPr>
          <w:rFonts w:ascii="Times New Roman" w:hAnsi="Times New Roman" w:cs="Times New Roman"/>
          <w:snapToGrid w:val="0"/>
          <w:sz w:val="24"/>
          <w:szCs w:val="24"/>
        </w:rPr>
        <w:t>20</w:t>
      </w:r>
      <w:r w:rsidR="003736D2" w:rsidRPr="004E1C24"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="001A26C6" w:rsidRPr="004E1C24">
        <w:rPr>
          <w:rFonts w:ascii="Times New Roman" w:hAnsi="Times New Roman" w:cs="Times New Roman"/>
          <w:snapToGrid w:val="0"/>
          <w:sz w:val="24"/>
          <w:szCs w:val="24"/>
        </w:rPr>
        <w:t>3</w:t>
      </w:r>
      <w:r w:rsidRPr="004E1C24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="00682483" w:rsidRPr="004E1C24">
        <w:rPr>
          <w:rFonts w:ascii="Times New Roman" w:hAnsi="Times New Roman" w:cs="Times New Roman"/>
          <w:snapToGrid w:val="0"/>
          <w:sz w:val="24"/>
          <w:szCs w:val="24"/>
        </w:rPr>
        <w:t xml:space="preserve"> godine</w:t>
      </w:r>
      <w:r w:rsidRPr="004E1C24">
        <w:rPr>
          <w:rFonts w:ascii="Times New Roman" w:hAnsi="Times New Roman" w:cs="Times New Roman"/>
          <w:snapToGrid w:val="0"/>
          <w:sz w:val="24"/>
          <w:szCs w:val="24"/>
        </w:rPr>
        <w:t xml:space="preserve"> u sali za sjednice,</w:t>
      </w:r>
    </w:p>
    <w:p w14:paraId="07F8FE76" w14:textId="7B2D8FC0" w:rsidR="00DD0056" w:rsidRPr="00E86852" w:rsidRDefault="00DD0056" w:rsidP="002B5C0F">
      <w:pPr>
        <w:pStyle w:val="NoSpacing"/>
        <w:jc w:val="center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E8685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sa početkom u </w:t>
      </w:r>
      <w:r w:rsidR="00EC5E78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8</w:t>
      </w:r>
      <w:r w:rsidR="006F107D" w:rsidRPr="00E8685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,</w:t>
      </w:r>
      <w:r w:rsidR="00EC5E78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30</w:t>
      </w:r>
      <w:r w:rsidR="003A7087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6A7D70" w:rsidRPr="00E8685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3736D2" w:rsidRPr="00E8685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sa</w:t>
      </w:r>
      <w:r w:rsidRPr="00E8685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ti</w:t>
      </w:r>
    </w:p>
    <w:p w14:paraId="6637143F" w14:textId="77777777" w:rsidR="00A235DC" w:rsidRDefault="00A235DC" w:rsidP="002B5C0F">
      <w:pPr>
        <w:pStyle w:val="NoSpacing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14:paraId="07534A4B" w14:textId="77777777" w:rsidR="00C539ED" w:rsidRDefault="00C539ED" w:rsidP="00C539ED">
      <w:pPr>
        <w:pStyle w:val="NoSpacing"/>
        <w:spacing w:line="276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14:paraId="1542A621" w14:textId="665288B4" w:rsidR="00736741" w:rsidRPr="00987BFB" w:rsidRDefault="00DD0056" w:rsidP="008F38FC">
      <w:pPr>
        <w:pStyle w:val="NoSpacing"/>
        <w:spacing w:line="276" w:lineRule="auto"/>
        <w:ind w:firstLine="708"/>
        <w:rPr>
          <w:rFonts w:ascii="Times New Roman" w:hAnsi="Times New Roman" w:cs="Times New Roman"/>
          <w:snapToGrid w:val="0"/>
          <w:sz w:val="24"/>
          <w:szCs w:val="24"/>
        </w:rPr>
      </w:pPr>
      <w:r w:rsidRPr="00DD0056">
        <w:rPr>
          <w:rFonts w:ascii="Times New Roman" w:hAnsi="Times New Roman" w:cs="Times New Roman"/>
          <w:snapToGrid w:val="0"/>
          <w:sz w:val="24"/>
          <w:szCs w:val="24"/>
        </w:rPr>
        <w:t>Za sjednicu predlažem sljedeći:</w:t>
      </w:r>
    </w:p>
    <w:p w14:paraId="1AE0E8FC" w14:textId="77777777" w:rsidR="00A235DC" w:rsidRPr="00987BFB" w:rsidRDefault="00A235DC" w:rsidP="003F6FB2">
      <w:pPr>
        <w:pStyle w:val="NoSpacing"/>
        <w:spacing w:line="276" w:lineRule="auto"/>
        <w:ind w:firstLine="708"/>
        <w:rPr>
          <w:rFonts w:ascii="Times New Roman" w:hAnsi="Times New Roman" w:cs="Times New Roman"/>
          <w:snapToGrid w:val="0"/>
          <w:sz w:val="24"/>
          <w:szCs w:val="24"/>
        </w:rPr>
      </w:pPr>
    </w:p>
    <w:p w14:paraId="440C9784" w14:textId="7B49C337" w:rsidR="00DD0056" w:rsidRDefault="00DD0056" w:rsidP="003F6FB2">
      <w:pPr>
        <w:pStyle w:val="NoSpacing"/>
        <w:spacing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87BFB">
        <w:rPr>
          <w:rFonts w:ascii="Times New Roman" w:hAnsi="Times New Roman" w:cs="Times New Roman"/>
          <w:sz w:val="24"/>
          <w:szCs w:val="24"/>
        </w:rPr>
        <w:t>D</w:t>
      </w:r>
      <w:r w:rsidR="00F45969" w:rsidRPr="00987BFB">
        <w:rPr>
          <w:rFonts w:ascii="Times New Roman" w:hAnsi="Times New Roman" w:cs="Times New Roman"/>
          <w:sz w:val="24"/>
          <w:szCs w:val="24"/>
        </w:rPr>
        <w:t xml:space="preserve"> </w:t>
      </w:r>
      <w:r w:rsidRPr="00987BFB">
        <w:rPr>
          <w:rFonts w:ascii="Times New Roman" w:hAnsi="Times New Roman" w:cs="Times New Roman"/>
          <w:sz w:val="24"/>
          <w:szCs w:val="24"/>
        </w:rPr>
        <w:t>N</w:t>
      </w:r>
      <w:r w:rsidR="00F45969" w:rsidRPr="00987BFB">
        <w:rPr>
          <w:rFonts w:ascii="Times New Roman" w:hAnsi="Times New Roman" w:cs="Times New Roman"/>
          <w:sz w:val="24"/>
          <w:szCs w:val="24"/>
        </w:rPr>
        <w:t xml:space="preserve"> </w:t>
      </w:r>
      <w:r w:rsidRPr="00987BFB">
        <w:rPr>
          <w:rFonts w:ascii="Times New Roman" w:hAnsi="Times New Roman" w:cs="Times New Roman"/>
          <w:sz w:val="24"/>
          <w:szCs w:val="24"/>
        </w:rPr>
        <w:t>E</w:t>
      </w:r>
      <w:r w:rsidR="00F45969" w:rsidRPr="00987BFB">
        <w:rPr>
          <w:rFonts w:ascii="Times New Roman" w:hAnsi="Times New Roman" w:cs="Times New Roman"/>
          <w:sz w:val="24"/>
          <w:szCs w:val="24"/>
        </w:rPr>
        <w:t xml:space="preserve"> </w:t>
      </w:r>
      <w:r w:rsidRPr="00987BFB">
        <w:rPr>
          <w:rFonts w:ascii="Times New Roman" w:hAnsi="Times New Roman" w:cs="Times New Roman"/>
          <w:sz w:val="24"/>
          <w:szCs w:val="24"/>
        </w:rPr>
        <w:t>V</w:t>
      </w:r>
      <w:r w:rsidR="00F45969" w:rsidRPr="00987BFB">
        <w:rPr>
          <w:rFonts w:ascii="Times New Roman" w:hAnsi="Times New Roman" w:cs="Times New Roman"/>
          <w:sz w:val="24"/>
          <w:szCs w:val="24"/>
        </w:rPr>
        <w:t xml:space="preserve"> </w:t>
      </w:r>
      <w:r w:rsidRPr="00987BFB">
        <w:rPr>
          <w:rFonts w:ascii="Times New Roman" w:hAnsi="Times New Roman" w:cs="Times New Roman"/>
          <w:sz w:val="24"/>
          <w:szCs w:val="24"/>
        </w:rPr>
        <w:t>N</w:t>
      </w:r>
      <w:r w:rsidR="00F45969" w:rsidRPr="00987BFB">
        <w:rPr>
          <w:rFonts w:ascii="Times New Roman" w:hAnsi="Times New Roman" w:cs="Times New Roman"/>
          <w:sz w:val="24"/>
          <w:szCs w:val="24"/>
        </w:rPr>
        <w:t xml:space="preserve"> </w:t>
      </w:r>
      <w:r w:rsidRPr="00987BFB">
        <w:rPr>
          <w:rFonts w:ascii="Times New Roman" w:hAnsi="Times New Roman" w:cs="Times New Roman"/>
          <w:sz w:val="24"/>
          <w:szCs w:val="24"/>
        </w:rPr>
        <w:t>I  R</w:t>
      </w:r>
      <w:r w:rsidR="00F45969" w:rsidRPr="00987BFB">
        <w:rPr>
          <w:rFonts w:ascii="Times New Roman" w:hAnsi="Times New Roman" w:cs="Times New Roman"/>
          <w:sz w:val="24"/>
          <w:szCs w:val="24"/>
        </w:rPr>
        <w:t xml:space="preserve"> </w:t>
      </w:r>
      <w:r w:rsidRPr="00987BFB">
        <w:rPr>
          <w:rFonts w:ascii="Times New Roman" w:hAnsi="Times New Roman" w:cs="Times New Roman"/>
          <w:sz w:val="24"/>
          <w:szCs w:val="24"/>
        </w:rPr>
        <w:t>E</w:t>
      </w:r>
      <w:r w:rsidR="00F45969" w:rsidRPr="00987BFB">
        <w:rPr>
          <w:rFonts w:ascii="Times New Roman" w:hAnsi="Times New Roman" w:cs="Times New Roman"/>
          <w:sz w:val="24"/>
          <w:szCs w:val="24"/>
        </w:rPr>
        <w:t xml:space="preserve"> </w:t>
      </w:r>
      <w:r w:rsidRPr="00987BFB">
        <w:rPr>
          <w:rFonts w:ascii="Times New Roman" w:hAnsi="Times New Roman" w:cs="Times New Roman"/>
          <w:sz w:val="24"/>
          <w:szCs w:val="24"/>
        </w:rPr>
        <w:t>D</w:t>
      </w:r>
    </w:p>
    <w:p w14:paraId="119C8220" w14:textId="3C38CDA2" w:rsidR="00C50AF1" w:rsidRDefault="00C50AF1" w:rsidP="00C50AF1">
      <w:pPr>
        <w:pStyle w:val="NoSpacing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B10AC4C" w14:textId="77777777" w:rsidR="008F3385" w:rsidRDefault="008F3385" w:rsidP="003D2FA5">
      <w:pPr>
        <w:pStyle w:val="NoSpacing"/>
        <w:spacing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1D667702" w14:textId="14E1E8C4" w:rsidR="00EE3E34" w:rsidRDefault="003D2FA5" w:rsidP="003D2FA5">
      <w:pPr>
        <w:pStyle w:val="NoSpacing1"/>
        <w:numPr>
          <w:ilvl w:val="0"/>
          <w:numId w:val="15"/>
        </w:numPr>
        <w:spacing w:line="276" w:lineRule="auto"/>
        <w:ind w:left="284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Izjašnjenje na </w:t>
      </w:r>
      <w:r w:rsidR="00EE3E34">
        <w:rPr>
          <w:rFonts w:ascii="Times New Roman" w:hAnsi="Times New Roman"/>
          <w:sz w:val="24"/>
          <w:szCs w:val="24"/>
        </w:rPr>
        <w:t>Amandman</w:t>
      </w:r>
      <w:r>
        <w:rPr>
          <w:rFonts w:ascii="Times New Roman" w:hAnsi="Times New Roman"/>
          <w:sz w:val="24"/>
          <w:szCs w:val="24"/>
        </w:rPr>
        <w:t xml:space="preserve">e </w:t>
      </w:r>
      <w:r w:rsidR="00EE3E34">
        <w:rPr>
          <w:rFonts w:ascii="Times New Roman" w:hAnsi="Times New Roman"/>
          <w:sz w:val="24"/>
          <w:szCs w:val="24"/>
        </w:rPr>
        <w:t xml:space="preserve">na Prijedlog Zakona o osnovnom </w:t>
      </w:r>
      <w:r w:rsidR="00C46237">
        <w:rPr>
          <w:rFonts w:ascii="Times New Roman" w:hAnsi="Times New Roman"/>
          <w:sz w:val="24"/>
          <w:szCs w:val="24"/>
        </w:rPr>
        <w:t xml:space="preserve">odgoju </w:t>
      </w:r>
      <w:r w:rsidR="00EE3E34">
        <w:rPr>
          <w:rFonts w:ascii="Times New Roman" w:hAnsi="Times New Roman"/>
          <w:sz w:val="24"/>
          <w:szCs w:val="24"/>
        </w:rPr>
        <w:t>i obrazovanju</w:t>
      </w:r>
      <w:r w:rsidR="00C46237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EE3E34">
        <w:rPr>
          <w:rFonts w:ascii="Times New Roman" w:hAnsi="Times New Roman"/>
          <w:sz w:val="24"/>
          <w:szCs w:val="24"/>
        </w:rPr>
        <w:t xml:space="preserve"> </w:t>
      </w:r>
      <w:r w:rsidR="00EE3E34" w:rsidRPr="00EE3E34">
        <w:rPr>
          <w:rFonts w:ascii="Times New Roman" w:hAnsi="Times New Roman"/>
          <w:sz w:val="24"/>
          <w:szCs w:val="24"/>
        </w:rPr>
        <w:t xml:space="preserve"> </w:t>
      </w:r>
    </w:p>
    <w:p w14:paraId="727D0E6E" w14:textId="4722B923" w:rsidR="00EE3E34" w:rsidRPr="00EE3E34" w:rsidRDefault="003D2FA5" w:rsidP="003D2FA5">
      <w:pPr>
        <w:pStyle w:val="NoSpacing1"/>
        <w:numPr>
          <w:ilvl w:val="0"/>
          <w:numId w:val="15"/>
        </w:numPr>
        <w:spacing w:line="276" w:lineRule="auto"/>
        <w:ind w:left="284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Izjašnjenje na </w:t>
      </w:r>
      <w:r w:rsidR="00EE3E34">
        <w:rPr>
          <w:rFonts w:ascii="Times New Roman" w:hAnsi="Times New Roman"/>
          <w:sz w:val="24"/>
          <w:szCs w:val="24"/>
        </w:rPr>
        <w:t>Amandman</w:t>
      </w:r>
      <w:r>
        <w:rPr>
          <w:rFonts w:ascii="Times New Roman" w:hAnsi="Times New Roman"/>
          <w:sz w:val="24"/>
          <w:szCs w:val="24"/>
        </w:rPr>
        <w:t>e</w:t>
      </w:r>
      <w:r w:rsidR="00EE3E34">
        <w:rPr>
          <w:rFonts w:ascii="Times New Roman" w:hAnsi="Times New Roman"/>
          <w:sz w:val="24"/>
          <w:szCs w:val="24"/>
        </w:rPr>
        <w:t xml:space="preserve"> na Prijedlog </w:t>
      </w:r>
      <w:r w:rsidR="00EE3E34" w:rsidRPr="00EE3E34">
        <w:rPr>
          <w:rFonts w:ascii="Times New Roman" w:hAnsi="Times New Roman"/>
          <w:sz w:val="24"/>
          <w:szCs w:val="24"/>
        </w:rPr>
        <w:t>Zakona</w:t>
      </w:r>
      <w:r w:rsidR="00EE3E34">
        <w:rPr>
          <w:rFonts w:ascii="Times New Roman" w:hAnsi="Times New Roman"/>
          <w:sz w:val="24"/>
          <w:szCs w:val="24"/>
        </w:rPr>
        <w:t xml:space="preserve"> o službenom glasilu Unsko-sanskog kantona</w:t>
      </w:r>
      <w:r w:rsidR="00EE3E34" w:rsidRPr="00EE3E34">
        <w:rPr>
          <w:rFonts w:ascii="Times New Roman" w:hAnsi="Times New Roman"/>
          <w:sz w:val="24"/>
          <w:szCs w:val="24"/>
        </w:rPr>
        <w:t xml:space="preserve">  </w:t>
      </w:r>
    </w:p>
    <w:p w14:paraId="429F996E" w14:textId="77777777" w:rsidR="00EE3E34" w:rsidRDefault="00EE3E34" w:rsidP="003D2FA5">
      <w:pPr>
        <w:pStyle w:val="ListParagraph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2361C78E" w14:textId="77777777" w:rsidR="00BE39B1" w:rsidRDefault="00BE39B1" w:rsidP="00BE39B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C3B1B" w14:textId="6684697A" w:rsidR="00A663C5" w:rsidRDefault="00A663C5" w:rsidP="00987BFB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14:paraId="00CF521A" w14:textId="77777777" w:rsidR="00A663C5" w:rsidRDefault="00A663C5" w:rsidP="00987BFB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14:paraId="7257A872" w14:textId="27E60D95" w:rsidR="003A7087" w:rsidRDefault="003A7087" w:rsidP="00987BFB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14:paraId="4D4EC835" w14:textId="0A2B21AD" w:rsidR="00A663C5" w:rsidRPr="00D81063" w:rsidRDefault="00581CA9" w:rsidP="00D81063">
      <w:pPr>
        <w:spacing w:after="0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A663C5" w:rsidRPr="00D81063">
        <w:rPr>
          <w:rFonts w:ascii="Times New Roman" w:hAnsi="Times New Roman"/>
          <w:sz w:val="24"/>
          <w:szCs w:val="24"/>
        </w:rPr>
        <w:t>PREMIJER KANTONA</w:t>
      </w:r>
    </w:p>
    <w:p w14:paraId="62637437" w14:textId="77777777" w:rsidR="00A663C5" w:rsidRPr="00D81063" w:rsidRDefault="00A663C5" w:rsidP="00D81063">
      <w:pPr>
        <w:spacing w:after="0"/>
        <w:ind w:left="4956" w:firstLine="708"/>
        <w:rPr>
          <w:rFonts w:ascii="Times New Roman" w:hAnsi="Times New Roman"/>
          <w:sz w:val="24"/>
          <w:szCs w:val="24"/>
        </w:rPr>
      </w:pPr>
      <w:r w:rsidRPr="00D81063">
        <w:rPr>
          <w:rFonts w:ascii="Times New Roman" w:hAnsi="Times New Roman"/>
          <w:sz w:val="24"/>
          <w:szCs w:val="24"/>
        </w:rPr>
        <w:t xml:space="preserve">mr. sci. Mustafa Ružnić, s.r. </w:t>
      </w:r>
    </w:p>
    <w:p w14:paraId="3FA3E3D2" w14:textId="77777777" w:rsidR="003A7087" w:rsidRDefault="003A7087" w:rsidP="00987BFB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14:paraId="2925F1D8" w14:textId="77777777" w:rsidR="00B335B3" w:rsidRDefault="00B335B3" w:rsidP="00987BFB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sectPr w:rsidR="00B335B3" w:rsidSect="003D2FA5">
      <w:headerReference w:type="default" r:id="rId8"/>
      <w:footerReference w:type="default" r:id="rId9"/>
      <w:headerReference w:type="first" r:id="rId10"/>
      <w:pgSz w:w="11906" w:h="16838"/>
      <w:pgMar w:top="1135" w:right="1133" w:bottom="0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6D394" w14:textId="77777777" w:rsidR="00E6550E" w:rsidRDefault="00E6550E" w:rsidP="005567BE">
      <w:pPr>
        <w:spacing w:after="0" w:line="240" w:lineRule="auto"/>
      </w:pPr>
      <w:r>
        <w:separator/>
      </w:r>
    </w:p>
  </w:endnote>
  <w:endnote w:type="continuationSeparator" w:id="0">
    <w:p w14:paraId="69EA9D40" w14:textId="77777777" w:rsidR="00E6550E" w:rsidRDefault="00E6550E" w:rsidP="00556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3694470"/>
      <w:docPartObj>
        <w:docPartGallery w:val="Page Numbers (Bottom of Page)"/>
        <w:docPartUnique/>
      </w:docPartObj>
    </w:sdtPr>
    <w:sdtEndPr/>
    <w:sdtContent>
      <w:p w14:paraId="013ED361" w14:textId="77777777" w:rsidR="005567BE" w:rsidRDefault="00457940">
        <w:pPr>
          <w:pStyle w:val="Footer"/>
          <w:jc w:val="right"/>
        </w:pPr>
        <w:r w:rsidRPr="005567B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567BE" w:rsidRPr="005567B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567B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D4E0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567B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23FEFB3" w14:textId="77777777" w:rsidR="005567BE" w:rsidRDefault="005567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6269F" w14:textId="77777777" w:rsidR="00E6550E" w:rsidRDefault="00E6550E" w:rsidP="005567BE">
      <w:pPr>
        <w:spacing w:after="0" w:line="240" w:lineRule="auto"/>
      </w:pPr>
      <w:r>
        <w:separator/>
      </w:r>
    </w:p>
  </w:footnote>
  <w:footnote w:type="continuationSeparator" w:id="0">
    <w:p w14:paraId="18D9D5EA" w14:textId="77777777" w:rsidR="00E6550E" w:rsidRDefault="00E6550E" w:rsidP="00556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862FD" w14:textId="77777777" w:rsidR="005567BE" w:rsidRDefault="005567BE" w:rsidP="005567BE">
    <w:pPr>
      <w:pStyle w:val="Header"/>
      <w:tabs>
        <w:tab w:val="clear" w:pos="4536"/>
        <w:tab w:val="clear" w:pos="9072"/>
        <w:tab w:val="left" w:pos="113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thickThinMediumGap" w:sz="24" w:space="0" w:color="000000" w:themeColor="text1"/>
      </w:tblBorders>
      <w:tblLook w:val="04A0" w:firstRow="1" w:lastRow="0" w:firstColumn="1" w:lastColumn="0" w:noHBand="0" w:noVBand="1"/>
    </w:tblPr>
    <w:tblGrid>
      <w:gridCol w:w="3510"/>
      <w:gridCol w:w="1985"/>
      <w:gridCol w:w="3747"/>
    </w:tblGrid>
    <w:tr w:rsidR="005567BE" w:rsidRPr="00F4781C" w14:paraId="4AEC3C62" w14:textId="77777777" w:rsidTr="00860D88">
      <w:tc>
        <w:tcPr>
          <w:tcW w:w="3510" w:type="dxa"/>
          <w:tcBorders>
            <w:bottom w:val="thickThinLargeGap" w:sz="18" w:space="0" w:color="auto"/>
          </w:tcBorders>
          <w:shd w:val="clear" w:color="auto" w:fill="auto"/>
        </w:tcPr>
        <w:p w14:paraId="09A7AC88" w14:textId="77777777" w:rsidR="005567BE" w:rsidRPr="005567BE" w:rsidRDefault="005567BE" w:rsidP="00860D88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6"/>
              <w:szCs w:val="16"/>
            </w:rPr>
            <w:t xml:space="preserve">                                                                      BOSNA I HERCEGOVINA</w:t>
          </w:r>
        </w:p>
        <w:p w14:paraId="009292D6" w14:textId="77777777" w:rsidR="005567BE" w:rsidRPr="005567BE" w:rsidRDefault="005567BE" w:rsidP="00860D88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6"/>
              <w:szCs w:val="16"/>
            </w:rPr>
            <w:t>FEDERACIJA BOSNE  I  HERCEGOVINE</w:t>
          </w:r>
        </w:p>
        <w:p w14:paraId="1217BC6A" w14:textId="77777777" w:rsidR="005567BE" w:rsidRPr="005567BE" w:rsidRDefault="005567BE" w:rsidP="00860D88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6"/>
              <w:szCs w:val="16"/>
            </w:rPr>
            <w:t>UNSKO-SANSKI KANTON</w:t>
          </w:r>
        </w:p>
        <w:p w14:paraId="33A3E97B" w14:textId="77777777" w:rsidR="005567BE" w:rsidRPr="00F4781C" w:rsidRDefault="005567BE" w:rsidP="00860D88">
          <w:pPr>
            <w:pStyle w:val="Header"/>
            <w:jc w:val="center"/>
            <w:rPr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6"/>
              <w:szCs w:val="16"/>
            </w:rPr>
            <w:t>PREMIJER KANTONA</w:t>
          </w:r>
          <w:r w:rsidRPr="00F4781C">
            <w:rPr>
              <w:sz w:val="16"/>
              <w:szCs w:val="16"/>
            </w:rPr>
            <w:t xml:space="preserve"> </w:t>
          </w:r>
        </w:p>
      </w:tc>
      <w:tc>
        <w:tcPr>
          <w:tcW w:w="1985" w:type="dxa"/>
          <w:tcBorders>
            <w:bottom w:val="thickThinLargeGap" w:sz="18" w:space="0" w:color="auto"/>
          </w:tcBorders>
          <w:shd w:val="clear" w:color="auto" w:fill="auto"/>
        </w:tcPr>
        <w:p w14:paraId="3240D0CA" w14:textId="77777777" w:rsidR="005567BE" w:rsidRPr="00F4781C" w:rsidRDefault="005567BE" w:rsidP="00860D88">
          <w:pPr>
            <w:pStyle w:val="Header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val="bs-Latn-BA" w:eastAsia="bs-Latn-BA"/>
            </w:rPr>
            <w:drawing>
              <wp:inline distT="0" distB="0" distL="0" distR="0" wp14:anchorId="39E16EDD" wp14:editId="035491C4">
                <wp:extent cx="808355" cy="762000"/>
                <wp:effectExtent l="0" t="0" r="0" b="0"/>
                <wp:docPr id="1" name="Picture 1" descr="grb_vl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grb_vla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835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7" w:type="dxa"/>
          <w:tcBorders>
            <w:bottom w:val="thickThinLargeGap" w:sz="18" w:space="0" w:color="auto"/>
          </w:tcBorders>
          <w:shd w:val="clear" w:color="auto" w:fill="auto"/>
        </w:tcPr>
        <w:p w14:paraId="7B96A0F2" w14:textId="77777777" w:rsidR="005567BE" w:rsidRPr="005567BE" w:rsidRDefault="005567BE" w:rsidP="00860D88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8"/>
              <w:szCs w:val="18"/>
            </w:rPr>
            <w:t xml:space="preserve">                                                                                 </w:t>
          </w:r>
          <w:r w:rsidRPr="005567BE">
            <w:rPr>
              <w:rFonts w:ascii="Times New Roman" w:hAnsi="Times New Roman" w:cs="Times New Roman"/>
              <w:sz w:val="16"/>
              <w:szCs w:val="16"/>
            </w:rPr>
            <w:t>BOSNIA  AND  HERZEGOVINA</w:t>
          </w:r>
        </w:p>
        <w:p w14:paraId="5CA95804" w14:textId="77777777" w:rsidR="005567BE" w:rsidRPr="005567BE" w:rsidRDefault="005567BE" w:rsidP="00860D88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6"/>
              <w:szCs w:val="16"/>
            </w:rPr>
            <w:t>FEDERATION OF BOSNIA AND  HERZEGOVINA</w:t>
          </w:r>
        </w:p>
        <w:p w14:paraId="67A2697E" w14:textId="77777777" w:rsidR="005567BE" w:rsidRPr="005567BE" w:rsidRDefault="005567BE" w:rsidP="00860D88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6"/>
              <w:szCs w:val="16"/>
            </w:rPr>
            <w:t>THE UNA - SANA CANTON</w:t>
          </w:r>
        </w:p>
        <w:p w14:paraId="5CB5F105" w14:textId="77777777" w:rsidR="005567BE" w:rsidRPr="00F4781C" w:rsidRDefault="005567BE" w:rsidP="00860D88">
          <w:pPr>
            <w:pStyle w:val="Header"/>
            <w:jc w:val="center"/>
            <w:rPr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6"/>
              <w:szCs w:val="16"/>
            </w:rPr>
            <w:t>PRIME MINISTER</w:t>
          </w:r>
        </w:p>
      </w:tc>
    </w:tr>
  </w:tbl>
  <w:p w14:paraId="63D56732" w14:textId="77777777" w:rsidR="005567BE" w:rsidRDefault="005567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C0F37"/>
    <w:multiLevelType w:val="hybridMultilevel"/>
    <w:tmpl w:val="4A4EF5C2"/>
    <w:lvl w:ilvl="0" w:tplc="4258A160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3" w:hanging="360"/>
      </w:pPr>
    </w:lvl>
    <w:lvl w:ilvl="2" w:tplc="041A001B" w:tentative="1">
      <w:start w:val="1"/>
      <w:numFmt w:val="lowerRoman"/>
      <w:lvlText w:val="%3."/>
      <w:lvlJc w:val="right"/>
      <w:pPr>
        <w:ind w:left="3213" w:hanging="180"/>
      </w:pPr>
    </w:lvl>
    <w:lvl w:ilvl="3" w:tplc="041A000F" w:tentative="1">
      <w:start w:val="1"/>
      <w:numFmt w:val="decimal"/>
      <w:lvlText w:val="%4."/>
      <w:lvlJc w:val="left"/>
      <w:pPr>
        <w:ind w:left="3933" w:hanging="360"/>
      </w:pPr>
    </w:lvl>
    <w:lvl w:ilvl="4" w:tplc="041A0019" w:tentative="1">
      <w:start w:val="1"/>
      <w:numFmt w:val="lowerLetter"/>
      <w:lvlText w:val="%5."/>
      <w:lvlJc w:val="left"/>
      <w:pPr>
        <w:ind w:left="4653" w:hanging="360"/>
      </w:pPr>
    </w:lvl>
    <w:lvl w:ilvl="5" w:tplc="041A001B" w:tentative="1">
      <w:start w:val="1"/>
      <w:numFmt w:val="lowerRoman"/>
      <w:lvlText w:val="%6."/>
      <w:lvlJc w:val="right"/>
      <w:pPr>
        <w:ind w:left="5373" w:hanging="180"/>
      </w:pPr>
    </w:lvl>
    <w:lvl w:ilvl="6" w:tplc="041A000F" w:tentative="1">
      <w:start w:val="1"/>
      <w:numFmt w:val="decimal"/>
      <w:lvlText w:val="%7."/>
      <w:lvlJc w:val="left"/>
      <w:pPr>
        <w:ind w:left="6093" w:hanging="360"/>
      </w:pPr>
    </w:lvl>
    <w:lvl w:ilvl="7" w:tplc="041A0019" w:tentative="1">
      <w:start w:val="1"/>
      <w:numFmt w:val="lowerLetter"/>
      <w:lvlText w:val="%8."/>
      <w:lvlJc w:val="left"/>
      <w:pPr>
        <w:ind w:left="6813" w:hanging="360"/>
      </w:pPr>
    </w:lvl>
    <w:lvl w:ilvl="8" w:tplc="041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 w15:restartNumberingAfterBreak="0">
    <w:nsid w:val="0B9F7D21"/>
    <w:multiLevelType w:val="hybridMultilevel"/>
    <w:tmpl w:val="6E7036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D681D"/>
    <w:multiLevelType w:val="hybridMultilevel"/>
    <w:tmpl w:val="22A6AA68"/>
    <w:lvl w:ilvl="0" w:tplc="45624B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C4250E"/>
    <w:multiLevelType w:val="hybridMultilevel"/>
    <w:tmpl w:val="E34ECB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A138D"/>
    <w:multiLevelType w:val="hybridMultilevel"/>
    <w:tmpl w:val="6E7036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63667"/>
    <w:multiLevelType w:val="hybridMultilevel"/>
    <w:tmpl w:val="0792CF5E"/>
    <w:lvl w:ilvl="0" w:tplc="715C42B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6364F2"/>
    <w:multiLevelType w:val="hybridMultilevel"/>
    <w:tmpl w:val="5AA27348"/>
    <w:lvl w:ilvl="0" w:tplc="34BC57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959D2"/>
    <w:multiLevelType w:val="hybridMultilevel"/>
    <w:tmpl w:val="6E7036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E71B9"/>
    <w:multiLevelType w:val="hybridMultilevel"/>
    <w:tmpl w:val="E34ECB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9597C"/>
    <w:multiLevelType w:val="hybridMultilevel"/>
    <w:tmpl w:val="094272D4"/>
    <w:lvl w:ilvl="0" w:tplc="B3FEA6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B33254C"/>
    <w:multiLevelType w:val="hybridMultilevel"/>
    <w:tmpl w:val="BE8223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130C5"/>
    <w:multiLevelType w:val="hybridMultilevel"/>
    <w:tmpl w:val="83A243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06F8E"/>
    <w:multiLevelType w:val="hybridMultilevel"/>
    <w:tmpl w:val="FA3C5A06"/>
    <w:lvl w:ilvl="0" w:tplc="193A33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934FC9"/>
    <w:multiLevelType w:val="hybridMultilevel"/>
    <w:tmpl w:val="E34ECB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324BF"/>
    <w:multiLevelType w:val="hybridMultilevel"/>
    <w:tmpl w:val="02F4898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13"/>
  </w:num>
  <w:num w:numId="9">
    <w:abstractNumId w:val="8"/>
  </w:num>
  <w:num w:numId="10">
    <w:abstractNumId w:val="0"/>
  </w:num>
  <w:num w:numId="11">
    <w:abstractNumId w:val="11"/>
  </w:num>
  <w:num w:numId="12">
    <w:abstractNumId w:val="14"/>
  </w:num>
  <w:num w:numId="13">
    <w:abstractNumId w:val="9"/>
  </w:num>
  <w:num w:numId="14">
    <w:abstractNumId w:val="12"/>
  </w:num>
  <w:num w:numId="1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957"/>
    <w:rsid w:val="00000219"/>
    <w:rsid w:val="000012D6"/>
    <w:rsid w:val="00012963"/>
    <w:rsid w:val="00013A3B"/>
    <w:rsid w:val="00014C46"/>
    <w:rsid w:val="000210F0"/>
    <w:rsid w:val="000329BE"/>
    <w:rsid w:val="000338A5"/>
    <w:rsid w:val="00040777"/>
    <w:rsid w:val="000430BE"/>
    <w:rsid w:val="00043F2A"/>
    <w:rsid w:val="00056A78"/>
    <w:rsid w:val="000641A5"/>
    <w:rsid w:val="000678C4"/>
    <w:rsid w:val="0007268D"/>
    <w:rsid w:val="0007287F"/>
    <w:rsid w:val="0007542C"/>
    <w:rsid w:val="00081932"/>
    <w:rsid w:val="000976D7"/>
    <w:rsid w:val="000A4C64"/>
    <w:rsid w:val="000A675E"/>
    <w:rsid w:val="000B0DBD"/>
    <w:rsid w:val="000F06CC"/>
    <w:rsid w:val="000F5CE6"/>
    <w:rsid w:val="0011321D"/>
    <w:rsid w:val="0011405B"/>
    <w:rsid w:val="00116743"/>
    <w:rsid w:val="00121268"/>
    <w:rsid w:val="00126F66"/>
    <w:rsid w:val="00132224"/>
    <w:rsid w:val="00132591"/>
    <w:rsid w:val="00133EC7"/>
    <w:rsid w:val="00141810"/>
    <w:rsid w:val="0014243B"/>
    <w:rsid w:val="001425FB"/>
    <w:rsid w:val="00152A72"/>
    <w:rsid w:val="00152D60"/>
    <w:rsid w:val="00154E59"/>
    <w:rsid w:val="0015586D"/>
    <w:rsid w:val="001619D0"/>
    <w:rsid w:val="00172A9D"/>
    <w:rsid w:val="00172FCC"/>
    <w:rsid w:val="00185516"/>
    <w:rsid w:val="001868F5"/>
    <w:rsid w:val="00195AED"/>
    <w:rsid w:val="00197C7B"/>
    <w:rsid w:val="001A26C6"/>
    <w:rsid w:val="001B2F1B"/>
    <w:rsid w:val="001B64B3"/>
    <w:rsid w:val="001B6580"/>
    <w:rsid w:val="001D01B8"/>
    <w:rsid w:val="001D152B"/>
    <w:rsid w:val="001D22FC"/>
    <w:rsid w:val="001D302E"/>
    <w:rsid w:val="001D3695"/>
    <w:rsid w:val="001D524B"/>
    <w:rsid w:val="001D6C31"/>
    <w:rsid w:val="00211FBF"/>
    <w:rsid w:val="00214D15"/>
    <w:rsid w:val="002235C3"/>
    <w:rsid w:val="0023287E"/>
    <w:rsid w:val="00264BFB"/>
    <w:rsid w:val="00265329"/>
    <w:rsid w:val="00270462"/>
    <w:rsid w:val="00271D6F"/>
    <w:rsid w:val="00277E76"/>
    <w:rsid w:val="00280032"/>
    <w:rsid w:val="00292201"/>
    <w:rsid w:val="002B1B06"/>
    <w:rsid w:val="002B5853"/>
    <w:rsid w:val="002B5C0F"/>
    <w:rsid w:val="002D3F7D"/>
    <w:rsid w:val="002D666F"/>
    <w:rsid w:val="002F1AD1"/>
    <w:rsid w:val="002F1B47"/>
    <w:rsid w:val="002F4086"/>
    <w:rsid w:val="00300556"/>
    <w:rsid w:val="00302859"/>
    <w:rsid w:val="0030649B"/>
    <w:rsid w:val="00317CEF"/>
    <w:rsid w:val="0032758B"/>
    <w:rsid w:val="003330F9"/>
    <w:rsid w:val="00335663"/>
    <w:rsid w:val="0034153F"/>
    <w:rsid w:val="00352CB4"/>
    <w:rsid w:val="00352D05"/>
    <w:rsid w:val="003569B4"/>
    <w:rsid w:val="00360ACD"/>
    <w:rsid w:val="00366AC8"/>
    <w:rsid w:val="00372615"/>
    <w:rsid w:val="003736D2"/>
    <w:rsid w:val="0038033D"/>
    <w:rsid w:val="00382AF5"/>
    <w:rsid w:val="003847F8"/>
    <w:rsid w:val="003877C1"/>
    <w:rsid w:val="003A4A85"/>
    <w:rsid w:val="003A6BDB"/>
    <w:rsid w:val="003A7087"/>
    <w:rsid w:val="003B000D"/>
    <w:rsid w:val="003B58BD"/>
    <w:rsid w:val="003C2405"/>
    <w:rsid w:val="003D2FA5"/>
    <w:rsid w:val="003D4B3A"/>
    <w:rsid w:val="003E03F2"/>
    <w:rsid w:val="003F0C8F"/>
    <w:rsid w:val="003F50FA"/>
    <w:rsid w:val="003F6FB2"/>
    <w:rsid w:val="004019BE"/>
    <w:rsid w:val="004078F5"/>
    <w:rsid w:val="0041531C"/>
    <w:rsid w:val="00421E8A"/>
    <w:rsid w:val="00430E41"/>
    <w:rsid w:val="004318A1"/>
    <w:rsid w:val="00437A5B"/>
    <w:rsid w:val="00446C3D"/>
    <w:rsid w:val="004520ED"/>
    <w:rsid w:val="00452440"/>
    <w:rsid w:val="004569EC"/>
    <w:rsid w:val="00457940"/>
    <w:rsid w:val="00466549"/>
    <w:rsid w:val="00472157"/>
    <w:rsid w:val="004A07BF"/>
    <w:rsid w:val="004A2FAC"/>
    <w:rsid w:val="004B3BDB"/>
    <w:rsid w:val="004B5825"/>
    <w:rsid w:val="004B5D4D"/>
    <w:rsid w:val="004C669E"/>
    <w:rsid w:val="004E1C24"/>
    <w:rsid w:val="004E5DE5"/>
    <w:rsid w:val="004E62D7"/>
    <w:rsid w:val="004F1775"/>
    <w:rsid w:val="00501549"/>
    <w:rsid w:val="00520094"/>
    <w:rsid w:val="00526DAE"/>
    <w:rsid w:val="00535522"/>
    <w:rsid w:val="00537D3E"/>
    <w:rsid w:val="00553170"/>
    <w:rsid w:val="005567BE"/>
    <w:rsid w:val="005602BF"/>
    <w:rsid w:val="00560B2B"/>
    <w:rsid w:val="00564849"/>
    <w:rsid w:val="00573315"/>
    <w:rsid w:val="00573766"/>
    <w:rsid w:val="00581CA9"/>
    <w:rsid w:val="00586AC9"/>
    <w:rsid w:val="00594481"/>
    <w:rsid w:val="005A14B3"/>
    <w:rsid w:val="005A31E7"/>
    <w:rsid w:val="005A79D9"/>
    <w:rsid w:val="005B682A"/>
    <w:rsid w:val="005C08FF"/>
    <w:rsid w:val="005C71AF"/>
    <w:rsid w:val="005C788C"/>
    <w:rsid w:val="005D319B"/>
    <w:rsid w:val="005D48EB"/>
    <w:rsid w:val="005E201D"/>
    <w:rsid w:val="005E7D3D"/>
    <w:rsid w:val="006039E3"/>
    <w:rsid w:val="006101B9"/>
    <w:rsid w:val="00611B4D"/>
    <w:rsid w:val="006213FD"/>
    <w:rsid w:val="00621463"/>
    <w:rsid w:val="006242C2"/>
    <w:rsid w:val="00640A6B"/>
    <w:rsid w:val="00644638"/>
    <w:rsid w:val="006522D9"/>
    <w:rsid w:val="00652B95"/>
    <w:rsid w:val="006820A1"/>
    <w:rsid w:val="00682483"/>
    <w:rsid w:val="00682B3C"/>
    <w:rsid w:val="0069642F"/>
    <w:rsid w:val="00697008"/>
    <w:rsid w:val="006A068A"/>
    <w:rsid w:val="006A44E5"/>
    <w:rsid w:val="006A470B"/>
    <w:rsid w:val="006A56C9"/>
    <w:rsid w:val="006A7D70"/>
    <w:rsid w:val="006B1485"/>
    <w:rsid w:val="006B2B9A"/>
    <w:rsid w:val="006D0AFC"/>
    <w:rsid w:val="006D65F7"/>
    <w:rsid w:val="006D69CB"/>
    <w:rsid w:val="006E1830"/>
    <w:rsid w:val="006E311A"/>
    <w:rsid w:val="006F107D"/>
    <w:rsid w:val="006F12B4"/>
    <w:rsid w:val="007123A8"/>
    <w:rsid w:val="007126ED"/>
    <w:rsid w:val="00713727"/>
    <w:rsid w:val="00723939"/>
    <w:rsid w:val="00724450"/>
    <w:rsid w:val="0072448E"/>
    <w:rsid w:val="00724BAD"/>
    <w:rsid w:val="00725058"/>
    <w:rsid w:val="00726656"/>
    <w:rsid w:val="007322AB"/>
    <w:rsid w:val="00735301"/>
    <w:rsid w:val="00736741"/>
    <w:rsid w:val="0076357A"/>
    <w:rsid w:val="00763B86"/>
    <w:rsid w:val="00771446"/>
    <w:rsid w:val="007822DC"/>
    <w:rsid w:val="00786699"/>
    <w:rsid w:val="00796212"/>
    <w:rsid w:val="00796A92"/>
    <w:rsid w:val="00796B68"/>
    <w:rsid w:val="007A7DC3"/>
    <w:rsid w:val="007C1638"/>
    <w:rsid w:val="007C48E4"/>
    <w:rsid w:val="007D3AE5"/>
    <w:rsid w:val="007D4E0C"/>
    <w:rsid w:val="007D612B"/>
    <w:rsid w:val="007D79B0"/>
    <w:rsid w:val="007F6607"/>
    <w:rsid w:val="00805082"/>
    <w:rsid w:val="008104F5"/>
    <w:rsid w:val="00827BA3"/>
    <w:rsid w:val="0083332B"/>
    <w:rsid w:val="00836910"/>
    <w:rsid w:val="00841704"/>
    <w:rsid w:val="00850352"/>
    <w:rsid w:val="0085308B"/>
    <w:rsid w:val="00856618"/>
    <w:rsid w:val="00861089"/>
    <w:rsid w:val="0086154D"/>
    <w:rsid w:val="00864335"/>
    <w:rsid w:val="00864E4C"/>
    <w:rsid w:val="008751D5"/>
    <w:rsid w:val="00876B3A"/>
    <w:rsid w:val="008842F3"/>
    <w:rsid w:val="008B2ACB"/>
    <w:rsid w:val="008B3830"/>
    <w:rsid w:val="008B4B87"/>
    <w:rsid w:val="008C7654"/>
    <w:rsid w:val="008D2666"/>
    <w:rsid w:val="008D410D"/>
    <w:rsid w:val="008F0943"/>
    <w:rsid w:val="008F3385"/>
    <w:rsid w:val="008F38FC"/>
    <w:rsid w:val="009071C3"/>
    <w:rsid w:val="009228E8"/>
    <w:rsid w:val="00940395"/>
    <w:rsid w:val="00941AC7"/>
    <w:rsid w:val="00943E51"/>
    <w:rsid w:val="009444BE"/>
    <w:rsid w:val="00947F2A"/>
    <w:rsid w:val="00955442"/>
    <w:rsid w:val="00975723"/>
    <w:rsid w:val="00981E23"/>
    <w:rsid w:val="00987BFB"/>
    <w:rsid w:val="009939C0"/>
    <w:rsid w:val="00995932"/>
    <w:rsid w:val="009A1BBB"/>
    <w:rsid w:val="009A1BBD"/>
    <w:rsid w:val="009B0AC6"/>
    <w:rsid w:val="009B58CC"/>
    <w:rsid w:val="009C2767"/>
    <w:rsid w:val="009C30B7"/>
    <w:rsid w:val="009C50E1"/>
    <w:rsid w:val="009D0FBF"/>
    <w:rsid w:val="009E721B"/>
    <w:rsid w:val="009F0101"/>
    <w:rsid w:val="00A00388"/>
    <w:rsid w:val="00A04685"/>
    <w:rsid w:val="00A12A2F"/>
    <w:rsid w:val="00A2259C"/>
    <w:rsid w:val="00A235DC"/>
    <w:rsid w:val="00A24A6E"/>
    <w:rsid w:val="00A33968"/>
    <w:rsid w:val="00A44FB2"/>
    <w:rsid w:val="00A60874"/>
    <w:rsid w:val="00A60DD6"/>
    <w:rsid w:val="00A646A2"/>
    <w:rsid w:val="00A663C5"/>
    <w:rsid w:val="00A70E65"/>
    <w:rsid w:val="00A91BE6"/>
    <w:rsid w:val="00A922BD"/>
    <w:rsid w:val="00AA6C4B"/>
    <w:rsid w:val="00AB7C48"/>
    <w:rsid w:val="00AE0613"/>
    <w:rsid w:val="00AE3A9F"/>
    <w:rsid w:val="00AE7048"/>
    <w:rsid w:val="00AF276B"/>
    <w:rsid w:val="00B02C12"/>
    <w:rsid w:val="00B1133B"/>
    <w:rsid w:val="00B113B4"/>
    <w:rsid w:val="00B138A9"/>
    <w:rsid w:val="00B1775C"/>
    <w:rsid w:val="00B2013F"/>
    <w:rsid w:val="00B241AE"/>
    <w:rsid w:val="00B31319"/>
    <w:rsid w:val="00B335B3"/>
    <w:rsid w:val="00B36ABD"/>
    <w:rsid w:val="00B42BC2"/>
    <w:rsid w:val="00B451DB"/>
    <w:rsid w:val="00B64C4A"/>
    <w:rsid w:val="00B653CA"/>
    <w:rsid w:val="00B725C5"/>
    <w:rsid w:val="00B770D1"/>
    <w:rsid w:val="00B77F87"/>
    <w:rsid w:val="00B80DED"/>
    <w:rsid w:val="00B811E3"/>
    <w:rsid w:val="00B86D90"/>
    <w:rsid w:val="00B955BE"/>
    <w:rsid w:val="00BA4333"/>
    <w:rsid w:val="00BB2607"/>
    <w:rsid w:val="00BB501E"/>
    <w:rsid w:val="00BC3A7D"/>
    <w:rsid w:val="00BE39B1"/>
    <w:rsid w:val="00BE61AB"/>
    <w:rsid w:val="00BF0DC3"/>
    <w:rsid w:val="00BF67A2"/>
    <w:rsid w:val="00C012FF"/>
    <w:rsid w:val="00C16A17"/>
    <w:rsid w:val="00C21C25"/>
    <w:rsid w:val="00C234DD"/>
    <w:rsid w:val="00C24047"/>
    <w:rsid w:val="00C2761F"/>
    <w:rsid w:val="00C31957"/>
    <w:rsid w:val="00C35692"/>
    <w:rsid w:val="00C45302"/>
    <w:rsid w:val="00C46237"/>
    <w:rsid w:val="00C462DF"/>
    <w:rsid w:val="00C465F3"/>
    <w:rsid w:val="00C50AF1"/>
    <w:rsid w:val="00C539ED"/>
    <w:rsid w:val="00C6285C"/>
    <w:rsid w:val="00C66EDC"/>
    <w:rsid w:val="00C759B9"/>
    <w:rsid w:val="00C76243"/>
    <w:rsid w:val="00C82B85"/>
    <w:rsid w:val="00C838FA"/>
    <w:rsid w:val="00C83D7C"/>
    <w:rsid w:val="00CA0384"/>
    <w:rsid w:val="00CA3499"/>
    <w:rsid w:val="00CB0E2F"/>
    <w:rsid w:val="00CB14FD"/>
    <w:rsid w:val="00CB2A45"/>
    <w:rsid w:val="00CB5234"/>
    <w:rsid w:val="00CB7832"/>
    <w:rsid w:val="00CD5614"/>
    <w:rsid w:val="00CD66EC"/>
    <w:rsid w:val="00CD79B9"/>
    <w:rsid w:val="00CE767C"/>
    <w:rsid w:val="00CF0B36"/>
    <w:rsid w:val="00CF607B"/>
    <w:rsid w:val="00D022A8"/>
    <w:rsid w:val="00D02B9C"/>
    <w:rsid w:val="00D049B8"/>
    <w:rsid w:val="00D06756"/>
    <w:rsid w:val="00D12428"/>
    <w:rsid w:val="00D24C1D"/>
    <w:rsid w:val="00D27BEA"/>
    <w:rsid w:val="00D30364"/>
    <w:rsid w:val="00D45D7B"/>
    <w:rsid w:val="00D5089B"/>
    <w:rsid w:val="00D52C00"/>
    <w:rsid w:val="00D530C0"/>
    <w:rsid w:val="00D61948"/>
    <w:rsid w:val="00D6690C"/>
    <w:rsid w:val="00D675B4"/>
    <w:rsid w:val="00D72EBA"/>
    <w:rsid w:val="00D762D9"/>
    <w:rsid w:val="00D90099"/>
    <w:rsid w:val="00D90585"/>
    <w:rsid w:val="00D93940"/>
    <w:rsid w:val="00DA11F4"/>
    <w:rsid w:val="00DA31A6"/>
    <w:rsid w:val="00DA716C"/>
    <w:rsid w:val="00DB7803"/>
    <w:rsid w:val="00DC3438"/>
    <w:rsid w:val="00DC54BA"/>
    <w:rsid w:val="00DD0056"/>
    <w:rsid w:val="00DD2797"/>
    <w:rsid w:val="00DD4594"/>
    <w:rsid w:val="00DF05ED"/>
    <w:rsid w:val="00DF08BC"/>
    <w:rsid w:val="00E0409E"/>
    <w:rsid w:val="00E1077C"/>
    <w:rsid w:val="00E1465C"/>
    <w:rsid w:val="00E15F93"/>
    <w:rsid w:val="00E35A8E"/>
    <w:rsid w:val="00E35B32"/>
    <w:rsid w:val="00E35B34"/>
    <w:rsid w:val="00E44954"/>
    <w:rsid w:val="00E44B6A"/>
    <w:rsid w:val="00E457EF"/>
    <w:rsid w:val="00E55668"/>
    <w:rsid w:val="00E57C8D"/>
    <w:rsid w:val="00E60D91"/>
    <w:rsid w:val="00E612A4"/>
    <w:rsid w:val="00E63A27"/>
    <w:rsid w:val="00E6550E"/>
    <w:rsid w:val="00E74FC9"/>
    <w:rsid w:val="00E76601"/>
    <w:rsid w:val="00E774D1"/>
    <w:rsid w:val="00E82E75"/>
    <w:rsid w:val="00E86852"/>
    <w:rsid w:val="00E9421C"/>
    <w:rsid w:val="00EB296F"/>
    <w:rsid w:val="00EB426E"/>
    <w:rsid w:val="00EB5455"/>
    <w:rsid w:val="00EC5E78"/>
    <w:rsid w:val="00ED5753"/>
    <w:rsid w:val="00ED5C3D"/>
    <w:rsid w:val="00ED7192"/>
    <w:rsid w:val="00EE2F4D"/>
    <w:rsid w:val="00EE3E34"/>
    <w:rsid w:val="00EE40B7"/>
    <w:rsid w:val="00EE623D"/>
    <w:rsid w:val="00EF3139"/>
    <w:rsid w:val="00EF487E"/>
    <w:rsid w:val="00EF49EF"/>
    <w:rsid w:val="00EF7591"/>
    <w:rsid w:val="00EF7B89"/>
    <w:rsid w:val="00F0326C"/>
    <w:rsid w:val="00F0545B"/>
    <w:rsid w:val="00F071B1"/>
    <w:rsid w:val="00F14BC1"/>
    <w:rsid w:val="00F1661E"/>
    <w:rsid w:val="00F2387C"/>
    <w:rsid w:val="00F24217"/>
    <w:rsid w:val="00F26BDA"/>
    <w:rsid w:val="00F27F30"/>
    <w:rsid w:val="00F3397D"/>
    <w:rsid w:val="00F34105"/>
    <w:rsid w:val="00F352A5"/>
    <w:rsid w:val="00F42098"/>
    <w:rsid w:val="00F45969"/>
    <w:rsid w:val="00F46E6F"/>
    <w:rsid w:val="00F53B36"/>
    <w:rsid w:val="00F57D92"/>
    <w:rsid w:val="00F67424"/>
    <w:rsid w:val="00F76335"/>
    <w:rsid w:val="00F825BC"/>
    <w:rsid w:val="00F82B3E"/>
    <w:rsid w:val="00F97427"/>
    <w:rsid w:val="00FA55BB"/>
    <w:rsid w:val="00FA624C"/>
    <w:rsid w:val="00FB53FE"/>
    <w:rsid w:val="00FC01EB"/>
    <w:rsid w:val="00FD4EA4"/>
    <w:rsid w:val="00FD5BE7"/>
    <w:rsid w:val="00FD7C54"/>
    <w:rsid w:val="00FE0D13"/>
    <w:rsid w:val="00FE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F14E4"/>
  <w15:docId w15:val="{EC0720E7-79AD-44F9-84A0-34062D83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0056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7B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567BE"/>
  </w:style>
  <w:style w:type="paragraph" w:styleId="Footer">
    <w:name w:val="footer"/>
    <w:basedOn w:val="Normal"/>
    <w:link w:val="FooterChar"/>
    <w:uiPriority w:val="99"/>
    <w:unhideWhenUsed/>
    <w:rsid w:val="005567B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67BE"/>
  </w:style>
  <w:style w:type="character" w:customStyle="1" w:styleId="xdb">
    <w:name w:val="_xdb"/>
    <w:rsid w:val="005567BE"/>
  </w:style>
  <w:style w:type="character" w:customStyle="1" w:styleId="apple-converted-space">
    <w:name w:val="apple-converted-space"/>
    <w:rsid w:val="005567BE"/>
  </w:style>
  <w:style w:type="character" w:customStyle="1" w:styleId="xbe">
    <w:name w:val="_xbe"/>
    <w:rsid w:val="005567BE"/>
  </w:style>
  <w:style w:type="paragraph" w:styleId="BalloonText">
    <w:name w:val="Balloon Text"/>
    <w:basedOn w:val="Normal"/>
    <w:link w:val="BalloonTextChar"/>
    <w:uiPriority w:val="99"/>
    <w:semiHidden/>
    <w:unhideWhenUsed/>
    <w:rsid w:val="005567B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7B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F3397D"/>
    <w:pPr>
      <w:spacing w:after="0" w:line="240" w:lineRule="auto"/>
    </w:pPr>
  </w:style>
  <w:style w:type="paragraph" w:customStyle="1" w:styleId="Vlada">
    <w:name w:val="Vlada"/>
    <w:basedOn w:val="NoSpacing"/>
    <w:link w:val="VladaChar"/>
    <w:qFormat/>
    <w:rsid w:val="00F3397D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F3397D"/>
  </w:style>
  <w:style w:type="character" w:customStyle="1" w:styleId="VladaChar">
    <w:name w:val="Vlada Char"/>
    <w:basedOn w:val="NoSpacingChar"/>
    <w:link w:val="Vlada"/>
    <w:rsid w:val="00F3397D"/>
    <w:rPr>
      <w:rFonts w:ascii="Times New Roman" w:hAnsi="Times New Roman" w:cs="Times New Roman"/>
      <w:sz w:val="24"/>
      <w:szCs w:val="24"/>
    </w:rPr>
  </w:style>
  <w:style w:type="paragraph" w:customStyle="1" w:styleId="NoSpacing1">
    <w:name w:val="No Spacing1"/>
    <w:uiPriority w:val="1"/>
    <w:qFormat/>
    <w:rsid w:val="00DD0056"/>
    <w:pPr>
      <w:spacing w:after="0" w:line="240" w:lineRule="auto"/>
    </w:pPr>
    <w:rPr>
      <w:rFonts w:ascii="Calibri" w:eastAsia="Calibri" w:hAnsi="Calibri" w:cs="Times New Roman"/>
      <w:lang w:val="bs-Latn-BA"/>
    </w:rPr>
  </w:style>
  <w:style w:type="paragraph" w:styleId="ListParagraph">
    <w:name w:val="List Paragraph"/>
    <w:basedOn w:val="Normal"/>
    <w:uiPriority w:val="34"/>
    <w:qFormat/>
    <w:rsid w:val="000F06C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1B2F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214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semiHidden/>
    <w:unhideWhenUsed/>
    <w:rsid w:val="00F6742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F6742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F9742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97427"/>
    <w:rPr>
      <w:rFonts w:eastAsiaTheme="minorEastAsia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BE39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39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39B1"/>
    <w:rPr>
      <w:rFonts w:eastAsiaTheme="minorEastAs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9B1"/>
    <w:rPr>
      <w:rFonts w:eastAsiaTheme="minorEastAsia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.felic\AppData\Roaming\Microsoft\Templates\Premij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FBDB5-8231-4EE3-977B-C8CFFE70F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Premijer</Template>
  <TotalTime>1389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edita.felic</dc:creator>
  <cp:lastModifiedBy>Edita Felić</cp:lastModifiedBy>
  <cp:revision>243</cp:revision>
  <cp:lastPrinted>2023-08-17T07:18:00Z</cp:lastPrinted>
  <dcterms:created xsi:type="dcterms:W3CDTF">2018-10-18T08:22:00Z</dcterms:created>
  <dcterms:modified xsi:type="dcterms:W3CDTF">2023-08-29T06:08:00Z</dcterms:modified>
</cp:coreProperties>
</file>