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40922" w14:textId="4D93E117" w:rsidR="00DD0056" w:rsidRPr="00DD0056" w:rsidRDefault="00DD0056" w:rsidP="003F6FB2">
      <w:pPr>
        <w:pStyle w:val="NoSpacing"/>
        <w:spacing w:line="276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DD0056">
        <w:rPr>
          <w:rFonts w:ascii="Times New Roman" w:hAnsi="Times New Roman" w:cs="Times New Roman"/>
          <w:snapToGrid w:val="0"/>
          <w:sz w:val="24"/>
          <w:szCs w:val="24"/>
        </w:rPr>
        <w:t xml:space="preserve">Broj: </w:t>
      </w:r>
      <w:r w:rsidR="00056A78">
        <w:rPr>
          <w:rFonts w:ascii="Times New Roman" w:hAnsi="Times New Roman" w:cs="Times New Roman"/>
          <w:snapToGrid w:val="0"/>
          <w:sz w:val="24"/>
          <w:szCs w:val="24"/>
        </w:rPr>
        <w:t>03/1-45</w:t>
      </w:r>
      <w:r w:rsidRPr="00DD0056">
        <w:rPr>
          <w:rFonts w:ascii="Times New Roman" w:hAnsi="Times New Roman" w:cs="Times New Roman"/>
          <w:snapToGrid w:val="0"/>
          <w:sz w:val="24"/>
          <w:szCs w:val="24"/>
        </w:rPr>
        <w:t>-</w:t>
      </w:r>
      <w:r w:rsidR="00056A78">
        <w:rPr>
          <w:rFonts w:ascii="Times New Roman" w:hAnsi="Times New Roman" w:cs="Times New Roman"/>
          <w:snapToGrid w:val="0"/>
          <w:sz w:val="24"/>
          <w:szCs w:val="24"/>
        </w:rPr>
        <w:t>2188-</w:t>
      </w:r>
      <w:r w:rsidR="00632FB7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8D1172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DD0056">
        <w:rPr>
          <w:rFonts w:ascii="Times New Roman" w:hAnsi="Times New Roman" w:cs="Times New Roman"/>
          <w:snapToGrid w:val="0"/>
          <w:sz w:val="24"/>
          <w:szCs w:val="24"/>
        </w:rPr>
        <w:t>/20</w:t>
      </w:r>
      <w:r w:rsidR="003736D2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B241AE">
        <w:rPr>
          <w:rFonts w:ascii="Times New Roman" w:hAnsi="Times New Roman" w:cs="Times New Roman"/>
          <w:snapToGrid w:val="0"/>
          <w:sz w:val="24"/>
          <w:szCs w:val="24"/>
        </w:rPr>
        <w:t>3</w:t>
      </w:r>
    </w:p>
    <w:p w14:paraId="251F3D90" w14:textId="0F7F7D78" w:rsidR="00DD0056" w:rsidRPr="000758DF" w:rsidRDefault="00DD0056" w:rsidP="003F6FB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58DF">
        <w:rPr>
          <w:rFonts w:ascii="Times New Roman" w:hAnsi="Times New Roman" w:cs="Times New Roman"/>
          <w:snapToGrid w:val="0"/>
          <w:sz w:val="24"/>
          <w:szCs w:val="24"/>
        </w:rPr>
        <w:t xml:space="preserve">Dana, </w:t>
      </w:r>
      <w:r w:rsidR="008A4023">
        <w:rPr>
          <w:rFonts w:ascii="Times New Roman" w:hAnsi="Times New Roman" w:cs="Times New Roman"/>
          <w:snapToGrid w:val="0"/>
          <w:sz w:val="24"/>
          <w:szCs w:val="24"/>
        </w:rPr>
        <w:t>23</w:t>
      </w:r>
      <w:r w:rsidR="00ED7192" w:rsidRPr="000758DF">
        <w:rPr>
          <w:rFonts w:ascii="Times New Roman" w:hAnsi="Times New Roman" w:cs="Times New Roman"/>
          <w:snapToGrid w:val="0"/>
          <w:sz w:val="24"/>
          <w:szCs w:val="24"/>
        </w:rPr>
        <w:t>.0</w:t>
      </w:r>
      <w:r w:rsidR="00872315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="00ED7192" w:rsidRPr="000758DF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0758DF">
        <w:rPr>
          <w:rFonts w:ascii="Times New Roman" w:hAnsi="Times New Roman" w:cs="Times New Roman"/>
          <w:snapToGrid w:val="0"/>
          <w:sz w:val="24"/>
          <w:szCs w:val="24"/>
        </w:rPr>
        <w:t>20</w:t>
      </w:r>
      <w:r w:rsidR="003736D2" w:rsidRPr="000758DF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B241AE" w:rsidRPr="000758DF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="003736D2" w:rsidRPr="000758DF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0758DF">
        <w:rPr>
          <w:rFonts w:ascii="Times New Roman" w:hAnsi="Times New Roman" w:cs="Times New Roman"/>
          <w:snapToGrid w:val="0"/>
          <w:sz w:val="24"/>
          <w:szCs w:val="24"/>
        </w:rPr>
        <w:t xml:space="preserve"> godine</w:t>
      </w:r>
    </w:p>
    <w:p w14:paraId="202E31AC" w14:textId="77777777" w:rsidR="000D224A" w:rsidRDefault="000D224A" w:rsidP="003F6FB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0C9711" w14:textId="1C6E8F45" w:rsidR="00DD0056" w:rsidRDefault="00DD0056" w:rsidP="003F6FB2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285C">
        <w:rPr>
          <w:rFonts w:ascii="Times New Roman" w:hAnsi="Times New Roman"/>
          <w:sz w:val="24"/>
          <w:szCs w:val="24"/>
        </w:rPr>
        <w:t xml:space="preserve">Na osnovu člana </w:t>
      </w:r>
      <w:r w:rsidR="003736D2" w:rsidRPr="00C6285C">
        <w:rPr>
          <w:rFonts w:ascii="Times New Roman" w:hAnsi="Times New Roman"/>
          <w:sz w:val="24"/>
          <w:szCs w:val="24"/>
        </w:rPr>
        <w:t>32.</w:t>
      </w:r>
      <w:r w:rsidR="00F42098">
        <w:rPr>
          <w:rFonts w:ascii="Times New Roman" w:hAnsi="Times New Roman"/>
          <w:sz w:val="24"/>
          <w:szCs w:val="24"/>
        </w:rPr>
        <w:t xml:space="preserve"> i 33. </w:t>
      </w:r>
      <w:r w:rsidRPr="00C6285C">
        <w:rPr>
          <w:rFonts w:ascii="Times New Roman" w:hAnsi="Times New Roman"/>
          <w:sz w:val="24"/>
          <w:szCs w:val="24"/>
        </w:rPr>
        <w:t>Poslovnika o</w:t>
      </w:r>
      <w:r w:rsidR="003736D2" w:rsidRPr="00C6285C">
        <w:rPr>
          <w:rFonts w:ascii="Times New Roman" w:hAnsi="Times New Roman"/>
          <w:sz w:val="24"/>
          <w:szCs w:val="24"/>
        </w:rPr>
        <w:t xml:space="preserve"> </w:t>
      </w:r>
      <w:r w:rsidRPr="00C6285C">
        <w:rPr>
          <w:rFonts w:ascii="Times New Roman" w:hAnsi="Times New Roman"/>
          <w:sz w:val="24"/>
          <w:szCs w:val="24"/>
        </w:rPr>
        <w:t xml:space="preserve">radu Vlade Unsko-sanskog kantona („Službeni glasnik Unsko-sanskog kantona“, broj: </w:t>
      </w:r>
      <w:r w:rsidR="003736D2" w:rsidRPr="00C6285C">
        <w:rPr>
          <w:rFonts w:ascii="Times New Roman" w:hAnsi="Times New Roman"/>
          <w:sz w:val="24"/>
          <w:szCs w:val="24"/>
        </w:rPr>
        <w:t>21</w:t>
      </w:r>
      <w:r w:rsidRPr="00C6285C">
        <w:rPr>
          <w:rFonts w:ascii="Times New Roman" w:hAnsi="Times New Roman"/>
          <w:sz w:val="24"/>
          <w:szCs w:val="24"/>
        </w:rPr>
        <w:t>/</w:t>
      </w:r>
      <w:r w:rsidR="003736D2" w:rsidRPr="00C6285C">
        <w:rPr>
          <w:rFonts w:ascii="Times New Roman" w:hAnsi="Times New Roman"/>
          <w:sz w:val="24"/>
          <w:szCs w:val="24"/>
        </w:rPr>
        <w:t>21</w:t>
      </w:r>
      <w:r w:rsidRPr="00C6285C">
        <w:rPr>
          <w:rFonts w:ascii="Times New Roman" w:hAnsi="Times New Roman"/>
          <w:sz w:val="24"/>
          <w:szCs w:val="24"/>
        </w:rPr>
        <w:t>)</w:t>
      </w:r>
    </w:p>
    <w:p w14:paraId="40859495" w14:textId="06BCA5BF" w:rsidR="007D79B0" w:rsidRDefault="007D79B0" w:rsidP="00DD0056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3C3DE3" w14:textId="77777777" w:rsidR="00DD0056" w:rsidRPr="00C6285C" w:rsidRDefault="00DD0056" w:rsidP="00BA4333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85C">
        <w:rPr>
          <w:rFonts w:ascii="Times New Roman" w:hAnsi="Times New Roman" w:cs="Times New Roman"/>
          <w:sz w:val="24"/>
          <w:szCs w:val="24"/>
        </w:rPr>
        <w:t>S A Z I V A M</w:t>
      </w:r>
    </w:p>
    <w:p w14:paraId="531F1F0E" w14:textId="3BB9DB5E" w:rsidR="00A922BD" w:rsidRDefault="00632FB7" w:rsidP="002B5C0F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8D1172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C45302" w:rsidRPr="00C6285C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C45302" w:rsidRPr="005A79D9">
        <w:rPr>
          <w:rFonts w:ascii="Times New Roman" w:hAnsi="Times New Roman" w:cs="Times New Roman"/>
          <w:snapToGrid w:val="0"/>
          <w:color w:val="FFFFFF" w:themeColor="background1"/>
          <w:sz w:val="24"/>
          <w:szCs w:val="24"/>
        </w:rPr>
        <w:t>.</w:t>
      </w:r>
      <w:r w:rsidR="00DD0056" w:rsidRPr="00DD0056">
        <w:rPr>
          <w:rFonts w:ascii="Times New Roman" w:hAnsi="Times New Roman" w:cs="Times New Roman"/>
          <w:snapToGrid w:val="0"/>
          <w:sz w:val="24"/>
          <w:szCs w:val="24"/>
        </w:rPr>
        <w:t xml:space="preserve">sjednicu Vlade Unsko-sanskog </w:t>
      </w:r>
      <w:r w:rsidR="00154E59">
        <w:rPr>
          <w:rFonts w:ascii="Times New Roman" w:hAnsi="Times New Roman" w:cs="Times New Roman"/>
          <w:snapToGrid w:val="0"/>
          <w:sz w:val="24"/>
          <w:szCs w:val="24"/>
        </w:rPr>
        <w:t>k</w:t>
      </w:r>
      <w:r w:rsidR="00DD0056" w:rsidRPr="00DD0056">
        <w:rPr>
          <w:rFonts w:ascii="Times New Roman" w:hAnsi="Times New Roman" w:cs="Times New Roman"/>
          <w:snapToGrid w:val="0"/>
          <w:sz w:val="24"/>
          <w:szCs w:val="24"/>
        </w:rPr>
        <w:t>antona</w:t>
      </w:r>
    </w:p>
    <w:p w14:paraId="6BF74402" w14:textId="5B2B3B8B" w:rsidR="00DD0056" w:rsidRPr="004E1C24" w:rsidRDefault="00DD0056" w:rsidP="002B5C0F">
      <w:pPr>
        <w:pStyle w:val="NoSpacing"/>
        <w:spacing w:line="276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A922BD">
        <w:rPr>
          <w:rFonts w:ascii="Times New Roman" w:hAnsi="Times New Roman" w:cs="Times New Roman"/>
          <w:snapToGrid w:val="0"/>
          <w:sz w:val="24"/>
          <w:szCs w:val="24"/>
        </w:rPr>
        <w:t>koja će se</w:t>
      </w:r>
      <w:r w:rsidR="00EF759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922BD">
        <w:rPr>
          <w:rFonts w:ascii="Times New Roman" w:hAnsi="Times New Roman" w:cs="Times New Roman"/>
          <w:snapToGrid w:val="0"/>
          <w:sz w:val="24"/>
          <w:szCs w:val="24"/>
        </w:rPr>
        <w:t>održati</w:t>
      </w:r>
      <w:r w:rsidR="008A4023">
        <w:rPr>
          <w:rFonts w:ascii="Times New Roman" w:hAnsi="Times New Roman" w:cs="Times New Roman"/>
          <w:snapToGrid w:val="0"/>
          <w:sz w:val="24"/>
          <w:szCs w:val="24"/>
        </w:rPr>
        <w:t xml:space="preserve"> u ČETVRTAK, 24.08.2023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682483" w:rsidRPr="004E1C24">
        <w:rPr>
          <w:rFonts w:ascii="Times New Roman" w:hAnsi="Times New Roman" w:cs="Times New Roman"/>
          <w:snapToGrid w:val="0"/>
          <w:sz w:val="24"/>
          <w:szCs w:val="24"/>
        </w:rPr>
        <w:t xml:space="preserve"> godine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 xml:space="preserve"> u sali za sjednice,</w:t>
      </w:r>
    </w:p>
    <w:p w14:paraId="07F8FE76" w14:textId="516419E5" w:rsidR="00DD0056" w:rsidRDefault="00DD0056" w:rsidP="002B5C0F">
      <w:pPr>
        <w:pStyle w:val="NoSpacing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4E1C24">
        <w:rPr>
          <w:rFonts w:ascii="Times New Roman" w:hAnsi="Times New Roman" w:cs="Times New Roman"/>
          <w:snapToGrid w:val="0"/>
          <w:sz w:val="24"/>
          <w:szCs w:val="24"/>
        </w:rPr>
        <w:t xml:space="preserve">sa početkom u </w:t>
      </w:r>
      <w:r w:rsidR="008A4023">
        <w:rPr>
          <w:rFonts w:ascii="Times New Roman" w:hAnsi="Times New Roman" w:cs="Times New Roman"/>
          <w:snapToGrid w:val="0"/>
          <w:sz w:val="24"/>
          <w:szCs w:val="24"/>
        </w:rPr>
        <w:t>14</w:t>
      </w:r>
      <w:r w:rsidR="006F107D" w:rsidRPr="000758DF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3D608D" w:rsidRPr="000758DF">
        <w:rPr>
          <w:rFonts w:ascii="Times New Roman" w:hAnsi="Times New Roman" w:cs="Times New Roman"/>
          <w:snapToGrid w:val="0"/>
          <w:sz w:val="24"/>
          <w:szCs w:val="24"/>
        </w:rPr>
        <w:t>00</w:t>
      </w:r>
      <w:r w:rsidR="006A7D70" w:rsidRPr="000758D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3736D2" w:rsidRPr="000758DF">
        <w:rPr>
          <w:rFonts w:ascii="Times New Roman" w:hAnsi="Times New Roman" w:cs="Times New Roman"/>
          <w:snapToGrid w:val="0"/>
          <w:sz w:val="24"/>
          <w:szCs w:val="24"/>
        </w:rPr>
        <w:t>sa</w:t>
      </w:r>
      <w:r w:rsidRPr="000758DF">
        <w:rPr>
          <w:rFonts w:ascii="Times New Roman" w:hAnsi="Times New Roman" w:cs="Times New Roman"/>
          <w:snapToGrid w:val="0"/>
          <w:sz w:val="24"/>
          <w:szCs w:val="24"/>
        </w:rPr>
        <w:t>ti</w:t>
      </w:r>
    </w:p>
    <w:p w14:paraId="6637143F" w14:textId="58889AF1" w:rsidR="00A235DC" w:rsidRDefault="00A235DC" w:rsidP="002B5C0F">
      <w:pPr>
        <w:pStyle w:val="NoSpacing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0BACF562" w14:textId="77777777" w:rsidR="00C33E4A" w:rsidRDefault="00C33E4A" w:rsidP="002B5C0F">
      <w:pPr>
        <w:pStyle w:val="NoSpacing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1542A621" w14:textId="7F8194A6" w:rsidR="00736741" w:rsidRPr="00987BFB" w:rsidRDefault="00DD0056" w:rsidP="003F6FB2">
      <w:pPr>
        <w:pStyle w:val="NoSpacing"/>
        <w:spacing w:line="276" w:lineRule="auto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DD0056">
        <w:rPr>
          <w:rFonts w:ascii="Times New Roman" w:hAnsi="Times New Roman" w:cs="Times New Roman"/>
          <w:snapToGrid w:val="0"/>
          <w:sz w:val="24"/>
          <w:szCs w:val="24"/>
        </w:rPr>
        <w:t>Za sjednicu predlažem sljedeći:</w:t>
      </w:r>
    </w:p>
    <w:p w14:paraId="1AE0E8FC" w14:textId="77777777" w:rsidR="00A235DC" w:rsidRPr="00987BFB" w:rsidRDefault="00A235DC" w:rsidP="003F6FB2">
      <w:pPr>
        <w:pStyle w:val="NoSpacing"/>
        <w:spacing w:line="276" w:lineRule="auto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</w:p>
    <w:p w14:paraId="2A35F889" w14:textId="2FDA8512" w:rsidR="002311D6" w:rsidRPr="00FA7B89" w:rsidRDefault="00DD0056" w:rsidP="008D1172">
      <w:pPr>
        <w:pStyle w:val="NoSpacing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87BFB">
        <w:rPr>
          <w:rFonts w:ascii="Times New Roman" w:hAnsi="Times New Roman" w:cs="Times New Roman"/>
          <w:sz w:val="24"/>
          <w:szCs w:val="24"/>
        </w:rPr>
        <w:t>D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N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E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V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N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I  R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E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D</w:t>
      </w:r>
    </w:p>
    <w:p w14:paraId="61C1FC8F" w14:textId="77777777" w:rsidR="005E55FB" w:rsidRPr="005E55FB" w:rsidRDefault="005E55FB" w:rsidP="005E55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17C8E8" w14:textId="227C594C" w:rsidR="00A259AA" w:rsidRDefault="00A259AA" w:rsidP="008D11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davanju saglasnosti </w:t>
      </w:r>
      <w:r w:rsidRPr="00A259AA">
        <w:rPr>
          <w:rFonts w:ascii="Times New Roman" w:hAnsi="Times New Roman" w:cs="Times New Roman"/>
          <w:sz w:val="24"/>
          <w:szCs w:val="24"/>
        </w:rPr>
        <w:t xml:space="preserve">na </w:t>
      </w:r>
      <w:r w:rsidRPr="00A259AA">
        <w:rPr>
          <w:rFonts w:ascii="Times New Roman" w:hAnsi="Times New Roman" w:cs="Times New Roman"/>
          <w:sz w:val="24"/>
          <w:szCs w:val="24"/>
        </w:rPr>
        <w:t>Pravilnik o unutrašnjoj organizaciji Ureda za borbu protiv korupcije Unsko-sanskog kantona</w:t>
      </w:r>
    </w:p>
    <w:p w14:paraId="0271E22E" w14:textId="6836B702" w:rsidR="008D1172" w:rsidRPr="008A4023" w:rsidRDefault="008D1172" w:rsidP="008D11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023">
        <w:rPr>
          <w:rFonts w:ascii="Times New Roman" w:hAnsi="Times New Roman" w:cs="Times New Roman"/>
          <w:sz w:val="24"/>
          <w:szCs w:val="24"/>
        </w:rPr>
        <w:t>Prijedlog Odluke o Izmjenama i dopunama Odluke o utvrđivanju broja i strukture studenata koji se upisuju u I (prvu) godinu I (prvog), II (drugog) i III (trećeg) ciklusa studija za akademsku 2023/2024. godinu na Univerzitetu u Bihaću</w:t>
      </w:r>
    </w:p>
    <w:p w14:paraId="4F7213A1" w14:textId="4EDB4B10" w:rsidR="00F61072" w:rsidRPr="008A4023" w:rsidRDefault="00F61072" w:rsidP="008D117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023">
        <w:rPr>
          <w:rFonts w:ascii="Times New Roman" w:hAnsi="Times New Roman" w:cs="Times New Roman"/>
          <w:sz w:val="24"/>
          <w:szCs w:val="24"/>
        </w:rPr>
        <w:t>Prijedlog Odluke o usvajanju Programa utroška sredstava tekućeg granta za isplatu stipendija za akademsku 2023/2024. godinu</w:t>
      </w:r>
    </w:p>
    <w:p w14:paraId="562BFB90" w14:textId="77777777" w:rsidR="008D1172" w:rsidRPr="008A4023" w:rsidRDefault="008D1172" w:rsidP="008D1172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8A4023">
        <w:rPr>
          <w:rFonts w:ascii="Times New Roman" w:hAnsi="Times New Roman"/>
          <w:sz w:val="24"/>
          <w:szCs w:val="24"/>
        </w:rPr>
        <w:t>Prijedlog  Rješenja o izmjeni Rješenja o imenovanju Komisije za rješavanje žalbi izjavljenih na rješenja u postupku ostvarivanja prava na novčane podrške u primarnoj poljoprivrednoj proizvodnji na Unsko-sanskom kantonu, broj: 03-02-2190-415/2023 od 23.06.2023. godine</w:t>
      </w:r>
    </w:p>
    <w:p w14:paraId="705EAED5" w14:textId="77777777" w:rsidR="008D1172" w:rsidRPr="008A4023" w:rsidRDefault="008D1172" w:rsidP="008D1172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8A4023">
        <w:rPr>
          <w:rFonts w:ascii="Times New Roman" w:hAnsi="Times New Roman"/>
          <w:sz w:val="24"/>
          <w:szCs w:val="24"/>
        </w:rPr>
        <w:t>Prijedlog  Rješenja o izmjeni Rješenja o imenovanju Interresornog radnog tijela, broj: 03-017-4668/2022 od 07.06.2022. godine i broj: 03-017-4987/2022 od 14.09.2022. godine</w:t>
      </w:r>
    </w:p>
    <w:p w14:paraId="7B661451" w14:textId="4A5B9AD4" w:rsidR="008D1172" w:rsidRPr="008A4023" w:rsidRDefault="008D1172" w:rsidP="008D1172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 w:rsidRPr="008A4023">
        <w:rPr>
          <w:rFonts w:ascii="Times New Roman" w:hAnsi="Times New Roman"/>
          <w:sz w:val="24"/>
          <w:szCs w:val="24"/>
        </w:rPr>
        <w:t>Prijedlog Rješenja o izmjeni i dopuni Rješenja o imenovanju predstavnika Vlade Unsko-sanskog kantona u Interresorni stručni tim za izradu Okvirnog plana prevencije i sprječavanja nasilja u odgojno-obrazovnim ustanovama u Federaciji Bosne i Hercegovine, broj: 03-02-2190-617/2023 od 01.08.2023. godine</w:t>
      </w:r>
    </w:p>
    <w:p w14:paraId="1A304F36" w14:textId="77777777" w:rsidR="008A4023" w:rsidRPr="008A4023" w:rsidRDefault="008A4023" w:rsidP="008A402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023">
        <w:rPr>
          <w:rFonts w:ascii="Times New Roman" w:hAnsi="Times New Roman" w:cs="Times New Roman"/>
          <w:sz w:val="24"/>
          <w:szCs w:val="24"/>
        </w:rPr>
        <w:t>Prijedlog Rješenja o razrješenju člana Školskog odbora JU Mješovita srednja škola Sanski Most i prijedlog Rješenja o imenovanju vršioca dužnosti člana Školskog odbora JU Mješovita srednja škola Sanski Most</w:t>
      </w:r>
    </w:p>
    <w:p w14:paraId="110F7CB8" w14:textId="77777777" w:rsidR="008A4023" w:rsidRPr="008A4023" w:rsidRDefault="008A4023" w:rsidP="008A4023">
      <w:pPr>
        <w:pStyle w:val="ListParagraph"/>
        <w:jc w:val="both"/>
        <w:rPr>
          <w:sz w:val="24"/>
          <w:szCs w:val="24"/>
        </w:rPr>
      </w:pPr>
    </w:p>
    <w:p w14:paraId="27BB6570" w14:textId="77777777" w:rsidR="005E55FB" w:rsidRPr="008A4023" w:rsidRDefault="005E55FB" w:rsidP="005E55FB">
      <w:pPr>
        <w:rPr>
          <w:sz w:val="24"/>
          <w:szCs w:val="24"/>
        </w:rPr>
      </w:pPr>
      <w:bookmarkStart w:id="0" w:name="_GoBack"/>
      <w:bookmarkEnd w:id="0"/>
    </w:p>
    <w:p w14:paraId="10828591" w14:textId="779A926D" w:rsidR="005E55FB" w:rsidRPr="005E55FB" w:rsidRDefault="005E55FB" w:rsidP="005E55F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A2F510" w14:textId="77777777" w:rsidR="00C33E4A" w:rsidRPr="00D81063" w:rsidRDefault="00C33E4A" w:rsidP="00C33E4A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81063">
        <w:rPr>
          <w:rFonts w:ascii="Times New Roman" w:hAnsi="Times New Roman"/>
          <w:sz w:val="24"/>
          <w:szCs w:val="24"/>
        </w:rPr>
        <w:t>PREMIJER KANTONA</w:t>
      </w:r>
    </w:p>
    <w:p w14:paraId="5DA043DF" w14:textId="77777777" w:rsidR="00C33E4A" w:rsidRPr="00D81063" w:rsidRDefault="00C33E4A" w:rsidP="00C33E4A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 w:rsidRPr="00D81063">
        <w:rPr>
          <w:rFonts w:ascii="Times New Roman" w:hAnsi="Times New Roman"/>
          <w:sz w:val="24"/>
          <w:szCs w:val="24"/>
        </w:rPr>
        <w:t xml:space="preserve">mr. sci. Mustafa Ružnić, s.r. </w:t>
      </w:r>
    </w:p>
    <w:p w14:paraId="6858B2C7" w14:textId="77777777" w:rsidR="00C33E4A" w:rsidRDefault="00C33E4A" w:rsidP="00C33E4A">
      <w:pPr>
        <w:pStyle w:val="Vlada"/>
        <w:spacing w:line="276" w:lineRule="auto"/>
      </w:pPr>
    </w:p>
    <w:p w14:paraId="6A8E7A34" w14:textId="76F31034" w:rsidR="0049474D" w:rsidRDefault="0049474D" w:rsidP="0049474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189A2" w14:textId="4CC9F7AC" w:rsidR="0049474D" w:rsidRDefault="0049474D" w:rsidP="0049474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F69EE" w14:textId="64FFD79B" w:rsidR="0049474D" w:rsidRDefault="0049474D" w:rsidP="0049474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F30CC" w14:textId="69FFD3A1" w:rsidR="0049474D" w:rsidRDefault="0049474D" w:rsidP="0049474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6B94F" w14:textId="7DDFBBCD" w:rsidR="0049474D" w:rsidRDefault="0049474D" w:rsidP="0049474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498D8" w14:textId="7BD84333" w:rsidR="0049474D" w:rsidRDefault="0049474D" w:rsidP="0049474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6E63A" w14:textId="620B0BB8" w:rsidR="0049474D" w:rsidRDefault="0049474D" w:rsidP="0049474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D8B14" w14:textId="545D540F" w:rsidR="0049474D" w:rsidRDefault="0049474D" w:rsidP="0049474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E9C77" w14:textId="7D7552F9" w:rsidR="0049474D" w:rsidRDefault="0049474D" w:rsidP="0049474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D212E" w14:textId="77777777" w:rsidR="0049474D" w:rsidRPr="0049474D" w:rsidRDefault="0049474D" w:rsidP="0049474D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474D" w:rsidRPr="0049474D" w:rsidSect="00C5501C">
      <w:headerReference w:type="default" r:id="rId7"/>
      <w:footerReference w:type="default" r:id="rId8"/>
      <w:headerReference w:type="first" r:id="rId9"/>
      <w:pgSz w:w="11906" w:h="16838"/>
      <w:pgMar w:top="1135" w:right="1416" w:bottom="0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0D073" w14:textId="77777777" w:rsidR="002B3F3E" w:rsidRDefault="002B3F3E" w:rsidP="005567BE">
      <w:pPr>
        <w:spacing w:after="0" w:line="240" w:lineRule="auto"/>
      </w:pPr>
      <w:r>
        <w:separator/>
      </w:r>
    </w:p>
  </w:endnote>
  <w:endnote w:type="continuationSeparator" w:id="0">
    <w:p w14:paraId="28862A95" w14:textId="77777777" w:rsidR="002B3F3E" w:rsidRDefault="002B3F3E" w:rsidP="0055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641717"/>
      <w:docPartObj>
        <w:docPartGallery w:val="Page Numbers (Bottom of Page)"/>
        <w:docPartUnique/>
      </w:docPartObj>
    </w:sdtPr>
    <w:sdtEndPr/>
    <w:sdtContent>
      <w:p w14:paraId="013ED361" w14:textId="77777777" w:rsidR="005567BE" w:rsidRDefault="00457940">
        <w:pPr>
          <w:pStyle w:val="Footer"/>
          <w:jc w:val="right"/>
        </w:pPr>
        <w:r w:rsidRPr="005567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567BE" w:rsidRPr="005567B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4E0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23FEFB3" w14:textId="77777777" w:rsidR="005567BE" w:rsidRDefault="00556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E83A4" w14:textId="77777777" w:rsidR="002B3F3E" w:rsidRDefault="002B3F3E" w:rsidP="005567BE">
      <w:pPr>
        <w:spacing w:after="0" w:line="240" w:lineRule="auto"/>
      </w:pPr>
      <w:r>
        <w:separator/>
      </w:r>
    </w:p>
  </w:footnote>
  <w:footnote w:type="continuationSeparator" w:id="0">
    <w:p w14:paraId="5523D363" w14:textId="77777777" w:rsidR="002B3F3E" w:rsidRDefault="002B3F3E" w:rsidP="0055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862FD" w14:textId="77777777" w:rsidR="005567BE" w:rsidRDefault="005567BE" w:rsidP="005567BE">
    <w:pPr>
      <w:pStyle w:val="Header"/>
      <w:tabs>
        <w:tab w:val="clear" w:pos="4536"/>
        <w:tab w:val="clear" w:pos="9072"/>
        <w:tab w:val="left" w:pos="11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thickThinMediumGap" w:sz="24" w:space="0" w:color="000000" w:themeColor="text1"/>
      </w:tblBorders>
      <w:tblLook w:val="04A0" w:firstRow="1" w:lastRow="0" w:firstColumn="1" w:lastColumn="0" w:noHBand="0" w:noVBand="1"/>
    </w:tblPr>
    <w:tblGrid>
      <w:gridCol w:w="3510"/>
      <w:gridCol w:w="1985"/>
      <w:gridCol w:w="3747"/>
    </w:tblGrid>
    <w:tr w:rsidR="005567BE" w:rsidRPr="00F4781C" w14:paraId="4AEC3C62" w14:textId="77777777" w:rsidTr="00860D88">
      <w:tc>
        <w:tcPr>
          <w:tcW w:w="3510" w:type="dxa"/>
          <w:tcBorders>
            <w:bottom w:val="thickThinLargeGap" w:sz="18" w:space="0" w:color="auto"/>
          </w:tcBorders>
          <w:shd w:val="clear" w:color="auto" w:fill="auto"/>
        </w:tcPr>
        <w:p w14:paraId="09A7AC88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BOSNA I HERCEGOVINA</w:t>
          </w:r>
        </w:p>
        <w:p w14:paraId="009292D6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FEDERACIJA BOSNE  I  HERCEGOVINE</w:t>
          </w:r>
        </w:p>
        <w:p w14:paraId="1217BC6A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UNSKO-SANSKI KANTON</w:t>
          </w:r>
        </w:p>
        <w:p w14:paraId="33A3E97B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PREMIJER KANTONA</w:t>
          </w:r>
          <w:r w:rsidRPr="00F4781C">
            <w:rPr>
              <w:sz w:val="16"/>
              <w:szCs w:val="16"/>
            </w:rPr>
            <w:t xml:space="preserve"> </w:t>
          </w:r>
        </w:p>
      </w:tc>
      <w:tc>
        <w:tcPr>
          <w:tcW w:w="1985" w:type="dxa"/>
          <w:tcBorders>
            <w:bottom w:val="thickThinLargeGap" w:sz="18" w:space="0" w:color="auto"/>
          </w:tcBorders>
          <w:shd w:val="clear" w:color="auto" w:fill="auto"/>
        </w:tcPr>
        <w:p w14:paraId="3240D0CA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bs-Latn-BA" w:eastAsia="bs-Latn-BA"/>
            </w:rPr>
            <w:drawing>
              <wp:inline distT="0" distB="0" distL="0" distR="0" wp14:anchorId="39E16EDD" wp14:editId="035491C4">
                <wp:extent cx="808355" cy="762000"/>
                <wp:effectExtent l="0" t="0" r="0" b="0"/>
                <wp:docPr id="1" name="Picture 1" descr="grb_vl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grb_v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35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7" w:type="dxa"/>
          <w:tcBorders>
            <w:bottom w:val="thickThinLargeGap" w:sz="18" w:space="0" w:color="auto"/>
          </w:tcBorders>
          <w:shd w:val="clear" w:color="auto" w:fill="auto"/>
        </w:tcPr>
        <w:p w14:paraId="7B96A0F2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                                              </w:t>
          </w:r>
          <w:r w:rsidRPr="005567BE">
            <w:rPr>
              <w:rFonts w:ascii="Times New Roman" w:hAnsi="Times New Roman" w:cs="Times New Roman"/>
              <w:sz w:val="16"/>
              <w:szCs w:val="16"/>
            </w:rPr>
            <w:t>BOSNIA  AND  HERZEGOVINA</w:t>
          </w:r>
        </w:p>
        <w:p w14:paraId="5CA95804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FEDERATION OF BOSNIA AND  HERZEGOVINA</w:t>
          </w:r>
        </w:p>
        <w:p w14:paraId="67A2697E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THE UNA - SANA CANTON</w:t>
          </w:r>
        </w:p>
        <w:p w14:paraId="5CB5F105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PRIME MINISTER</w:t>
          </w:r>
        </w:p>
      </w:tc>
    </w:tr>
  </w:tbl>
  <w:p w14:paraId="63D56732" w14:textId="77777777" w:rsidR="005567BE" w:rsidRDefault="00556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37"/>
    <w:multiLevelType w:val="hybridMultilevel"/>
    <w:tmpl w:val="4A4EF5C2"/>
    <w:lvl w:ilvl="0" w:tplc="4258A16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B9F7D21"/>
    <w:multiLevelType w:val="hybridMultilevel"/>
    <w:tmpl w:val="6E703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D2E46"/>
    <w:multiLevelType w:val="hybridMultilevel"/>
    <w:tmpl w:val="5AFE36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4EA7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4250E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4453"/>
    <w:multiLevelType w:val="hybridMultilevel"/>
    <w:tmpl w:val="DF1A88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A138D"/>
    <w:multiLevelType w:val="hybridMultilevel"/>
    <w:tmpl w:val="6E703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3667"/>
    <w:multiLevelType w:val="hybridMultilevel"/>
    <w:tmpl w:val="0792CF5E"/>
    <w:lvl w:ilvl="0" w:tplc="715C42B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95385D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46145"/>
    <w:multiLevelType w:val="hybridMultilevel"/>
    <w:tmpl w:val="A0EAA1D2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364F2"/>
    <w:multiLevelType w:val="hybridMultilevel"/>
    <w:tmpl w:val="5AA27348"/>
    <w:lvl w:ilvl="0" w:tplc="34BC5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A59DE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92042"/>
    <w:multiLevelType w:val="hybridMultilevel"/>
    <w:tmpl w:val="E8BAC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959D2"/>
    <w:multiLevelType w:val="hybridMultilevel"/>
    <w:tmpl w:val="6E703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E71B9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402A8"/>
    <w:multiLevelType w:val="hybridMultilevel"/>
    <w:tmpl w:val="29AAA8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32CD4"/>
    <w:multiLevelType w:val="singleLevel"/>
    <w:tmpl w:val="A9FCC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4B33254C"/>
    <w:multiLevelType w:val="hybridMultilevel"/>
    <w:tmpl w:val="BE822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130C5"/>
    <w:multiLevelType w:val="hybridMultilevel"/>
    <w:tmpl w:val="83A24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C2997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05AEB"/>
    <w:multiLevelType w:val="hybridMultilevel"/>
    <w:tmpl w:val="59AA4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823C4"/>
    <w:multiLevelType w:val="hybridMultilevel"/>
    <w:tmpl w:val="9BD84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34FC9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E087D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7"/>
  </w:num>
  <w:num w:numId="5">
    <w:abstractNumId w:val="1"/>
  </w:num>
  <w:num w:numId="6">
    <w:abstractNumId w:val="6"/>
  </w:num>
  <w:num w:numId="7">
    <w:abstractNumId w:val="13"/>
  </w:num>
  <w:num w:numId="8">
    <w:abstractNumId w:val="22"/>
  </w:num>
  <w:num w:numId="9">
    <w:abstractNumId w:val="14"/>
  </w:num>
  <w:num w:numId="10">
    <w:abstractNumId w:val="0"/>
  </w:num>
  <w:num w:numId="11">
    <w:abstractNumId w:val="18"/>
  </w:num>
  <w:num w:numId="12">
    <w:abstractNumId w:val="11"/>
  </w:num>
  <w:num w:numId="13">
    <w:abstractNumId w:val="3"/>
  </w:num>
  <w:num w:numId="14">
    <w:abstractNumId w:val="8"/>
  </w:num>
  <w:num w:numId="15">
    <w:abstractNumId w:val="23"/>
  </w:num>
  <w:num w:numId="16">
    <w:abstractNumId w:val="9"/>
  </w:num>
  <w:num w:numId="17">
    <w:abstractNumId w:val="5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9"/>
  </w:num>
  <w:num w:numId="22">
    <w:abstractNumId w:val="20"/>
  </w:num>
  <w:num w:numId="23">
    <w:abstractNumId w:val="15"/>
  </w:num>
  <w:num w:numId="24">
    <w:abstractNumId w:val="21"/>
  </w:num>
  <w:num w:numId="2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957"/>
    <w:rsid w:val="00000219"/>
    <w:rsid w:val="000012D6"/>
    <w:rsid w:val="00012963"/>
    <w:rsid w:val="00013A3B"/>
    <w:rsid w:val="000210F0"/>
    <w:rsid w:val="000329BE"/>
    <w:rsid w:val="000338A5"/>
    <w:rsid w:val="00040777"/>
    <w:rsid w:val="000430BE"/>
    <w:rsid w:val="00043F2A"/>
    <w:rsid w:val="00056A78"/>
    <w:rsid w:val="00066A12"/>
    <w:rsid w:val="000678C4"/>
    <w:rsid w:val="0007268D"/>
    <w:rsid w:val="0007542C"/>
    <w:rsid w:val="000758DF"/>
    <w:rsid w:val="00081932"/>
    <w:rsid w:val="000976D7"/>
    <w:rsid w:val="000A4C64"/>
    <w:rsid w:val="000A675E"/>
    <w:rsid w:val="000B0DBD"/>
    <w:rsid w:val="000B32DE"/>
    <w:rsid w:val="000D224A"/>
    <w:rsid w:val="000D7F60"/>
    <w:rsid w:val="000F06CC"/>
    <w:rsid w:val="000F5CE6"/>
    <w:rsid w:val="001111D8"/>
    <w:rsid w:val="0011405B"/>
    <w:rsid w:val="00116743"/>
    <w:rsid w:val="00121268"/>
    <w:rsid w:val="00126F66"/>
    <w:rsid w:val="00132224"/>
    <w:rsid w:val="00132591"/>
    <w:rsid w:val="00133EC7"/>
    <w:rsid w:val="00141810"/>
    <w:rsid w:val="0014243B"/>
    <w:rsid w:val="001425FB"/>
    <w:rsid w:val="00152A72"/>
    <w:rsid w:val="00152D60"/>
    <w:rsid w:val="00154E59"/>
    <w:rsid w:val="0015586D"/>
    <w:rsid w:val="0015687E"/>
    <w:rsid w:val="001609B8"/>
    <w:rsid w:val="001619D0"/>
    <w:rsid w:val="00172A9D"/>
    <w:rsid w:val="00172FCC"/>
    <w:rsid w:val="00185516"/>
    <w:rsid w:val="001868F5"/>
    <w:rsid w:val="00195AED"/>
    <w:rsid w:val="00197C7B"/>
    <w:rsid w:val="001A26C6"/>
    <w:rsid w:val="001B2F1B"/>
    <w:rsid w:val="001B64B3"/>
    <w:rsid w:val="001B6580"/>
    <w:rsid w:val="001D152B"/>
    <w:rsid w:val="001D22FC"/>
    <w:rsid w:val="001D302E"/>
    <w:rsid w:val="001D3695"/>
    <w:rsid w:val="001D524B"/>
    <w:rsid w:val="00211FBF"/>
    <w:rsid w:val="00214D15"/>
    <w:rsid w:val="002235C3"/>
    <w:rsid w:val="002311D6"/>
    <w:rsid w:val="0023287E"/>
    <w:rsid w:val="002614B3"/>
    <w:rsid w:val="00265329"/>
    <w:rsid w:val="00270462"/>
    <w:rsid w:val="00271D6F"/>
    <w:rsid w:val="00277E76"/>
    <w:rsid w:val="00280032"/>
    <w:rsid w:val="00283A16"/>
    <w:rsid w:val="00290AB2"/>
    <w:rsid w:val="00292201"/>
    <w:rsid w:val="002B1B06"/>
    <w:rsid w:val="002B3F3E"/>
    <w:rsid w:val="002B5853"/>
    <w:rsid w:val="002B5C0F"/>
    <w:rsid w:val="002D3F7D"/>
    <w:rsid w:val="002D666F"/>
    <w:rsid w:val="002F1AD1"/>
    <w:rsid w:val="002F1B47"/>
    <w:rsid w:val="002F4086"/>
    <w:rsid w:val="00300556"/>
    <w:rsid w:val="00301EFA"/>
    <w:rsid w:val="00302859"/>
    <w:rsid w:val="0030649B"/>
    <w:rsid w:val="00317CEF"/>
    <w:rsid w:val="0032758B"/>
    <w:rsid w:val="003330F9"/>
    <w:rsid w:val="00334A97"/>
    <w:rsid w:val="00335663"/>
    <w:rsid w:val="0034153F"/>
    <w:rsid w:val="003516DA"/>
    <w:rsid w:val="00352CB4"/>
    <w:rsid w:val="00352D05"/>
    <w:rsid w:val="003569B4"/>
    <w:rsid w:val="00360ACD"/>
    <w:rsid w:val="00366AC8"/>
    <w:rsid w:val="00372615"/>
    <w:rsid w:val="003736D2"/>
    <w:rsid w:val="0038033D"/>
    <w:rsid w:val="00382AF5"/>
    <w:rsid w:val="003847F8"/>
    <w:rsid w:val="003877C1"/>
    <w:rsid w:val="003A4A85"/>
    <w:rsid w:val="003A6BDB"/>
    <w:rsid w:val="003B000D"/>
    <w:rsid w:val="003B58BD"/>
    <w:rsid w:val="003C2405"/>
    <w:rsid w:val="003D4B3A"/>
    <w:rsid w:val="003D608D"/>
    <w:rsid w:val="003E03F2"/>
    <w:rsid w:val="003E1971"/>
    <w:rsid w:val="003F0C8F"/>
    <w:rsid w:val="003F6FB2"/>
    <w:rsid w:val="004019BE"/>
    <w:rsid w:val="004078F5"/>
    <w:rsid w:val="0041531C"/>
    <w:rsid w:val="00421E8A"/>
    <w:rsid w:val="00430E41"/>
    <w:rsid w:val="004318A1"/>
    <w:rsid w:val="00437A5B"/>
    <w:rsid w:val="00446C3D"/>
    <w:rsid w:val="004520ED"/>
    <w:rsid w:val="00452440"/>
    <w:rsid w:val="00453176"/>
    <w:rsid w:val="00453730"/>
    <w:rsid w:val="004569EC"/>
    <w:rsid w:val="00457940"/>
    <w:rsid w:val="00466549"/>
    <w:rsid w:val="00472157"/>
    <w:rsid w:val="0049474D"/>
    <w:rsid w:val="004A07BF"/>
    <w:rsid w:val="004A2FAC"/>
    <w:rsid w:val="004B3BDB"/>
    <w:rsid w:val="004B5D4D"/>
    <w:rsid w:val="004C669E"/>
    <w:rsid w:val="004E1C24"/>
    <w:rsid w:val="004E5DE5"/>
    <w:rsid w:val="004E62D7"/>
    <w:rsid w:val="004F1775"/>
    <w:rsid w:val="00501549"/>
    <w:rsid w:val="00520094"/>
    <w:rsid w:val="00526DAE"/>
    <w:rsid w:val="00535522"/>
    <w:rsid w:val="00537D3E"/>
    <w:rsid w:val="005448CC"/>
    <w:rsid w:val="00553170"/>
    <w:rsid w:val="005567BE"/>
    <w:rsid w:val="00560B2B"/>
    <w:rsid w:val="00564849"/>
    <w:rsid w:val="00573315"/>
    <w:rsid w:val="00573766"/>
    <w:rsid w:val="00586AC9"/>
    <w:rsid w:val="00594481"/>
    <w:rsid w:val="005A14B3"/>
    <w:rsid w:val="005A31E7"/>
    <w:rsid w:val="005A79D9"/>
    <w:rsid w:val="005B682A"/>
    <w:rsid w:val="005C4AC6"/>
    <w:rsid w:val="005C71AF"/>
    <w:rsid w:val="005C788C"/>
    <w:rsid w:val="005D319B"/>
    <w:rsid w:val="005D48EB"/>
    <w:rsid w:val="005E201D"/>
    <w:rsid w:val="005E55FB"/>
    <w:rsid w:val="005E7D3D"/>
    <w:rsid w:val="00602B85"/>
    <w:rsid w:val="006101B9"/>
    <w:rsid w:val="006213FD"/>
    <w:rsid w:val="00621463"/>
    <w:rsid w:val="006242C2"/>
    <w:rsid w:val="00632FB7"/>
    <w:rsid w:val="00640A6B"/>
    <w:rsid w:val="00644638"/>
    <w:rsid w:val="006522D9"/>
    <w:rsid w:val="00652B95"/>
    <w:rsid w:val="00655D7F"/>
    <w:rsid w:val="00670AC4"/>
    <w:rsid w:val="006820A1"/>
    <w:rsid w:val="00682483"/>
    <w:rsid w:val="00682B3C"/>
    <w:rsid w:val="0069642F"/>
    <w:rsid w:val="00697008"/>
    <w:rsid w:val="006A068A"/>
    <w:rsid w:val="006A44E5"/>
    <w:rsid w:val="006A470B"/>
    <w:rsid w:val="006A56C9"/>
    <w:rsid w:val="006A7D70"/>
    <w:rsid w:val="006B1485"/>
    <w:rsid w:val="006B2B9A"/>
    <w:rsid w:val="006D69CB"/>
    <w:rsid w:val="006E0F05"/>
    <w:rsid w:val="006E311A"/>
    <w:rsid w:val="006F107D"/>
    <w:rsid w:val="006F12B4"/>
    <w:rsid w:val="007123A8"/>
    <w:rsid w:val="00713727"/>
    <w:rsid w:val="00723939"/>
    <w:rsid w:val="00724450"/>
    <w:rsid w:val="0072448E"/>
    <w:rsid w:val="00724BAD"/>
    <w:rsid w:val="00725058"/>
    <w:rsid w:val="00726656"/>
    <w:rsid w:val="007268EF"/>
    <w:rsid w:val="007322AB"/>
    <w:rsid w:val="00735301"/>
    <w:rsid w:val="00736741"/>
    <w:rsid w:val="00761DD1"/>
    <w:rsid w:val="0076357A"/>
    <w:rsid w:val="00763B86"/>
    <w:rsid w:val="00771446"/>
    <w:rsid w:val="007822DC"/>
    <w:rsid w:val="00786699"/>
    <w:rsid w:val="00796212"/>
    <w:rsid w:val="00796A92"/>
    <w:rsid w:val="00796B68"/>
    <w:rsid w:val="007A7DC3"/>
    <w:rsid w:val="007C1638"/>
    <w:rsid w:val="007C48E4"/>
    <w:rsid w:val="007D3AE5"/>
    <w:rsid w:val="007D4E0C"/>
    <w:rsid w:val="007D612B"/>
    <w:rsid w:val="007D79B0"/>
    <w:rsid w:val="007F6607"/>
    <w:rsid w:val="00805082"/>
    <w:rsid w:val="008104F5"/>
    <w:rsid w:val="00820CEC"/>
    <w:rsid w:val="008263A7"/>
    <w:rsid w:val="00827BA3"/>
    <w:rsid w:val="0083332B"/>
    <w:rsid w:val="00836910"/>
    <w:rsid w:val="00850352"/>
    <w:rsid w:val="0085308B"/>
    <w:rsid w:val="00856618"/>
    <w:rsid w:val="00861089"/>
    <w:rsid w:val="0086154D"/>
    <w:rsid w:val="00864E4C"/>
    <w:rsid w:val="00872315"/>
    <w:rsid w:val="008751D5"/>
    <w:rsid w:val="008842F3"/>
    <w:rsid w:val="008A4023"/>
    <w:rsid w:val="008B2ACB"/>
    <w:rsid w:val="008B3830"/>
    <w:rsid w:val="008B4B87"/>
    <w:rsid w:val="008C7654"/>
    <w:rsid w:val="008D1172"/>
    <w:rsid w:val="008D2666"/>
    <w:rsid w:val="008D410D"/>
    <w:rsid w:val="008F0943"/>
    <w:rsid w:val="009071C3"/>
    <w:rsid w:val="009228E8"/>
    <w:rsid w:val="00941AC7"/>
    <w:rsid w:val="00943E51"/>
    <w:rsid w:val="009444BE"/>
    <w:rsid w:val="00947F2A"/>
    <w:rsid w:val="00975723"/>
    <w:rsid w:val="00981E23"/>
    <w:rsid w:val="00987BFB"/>
    <w:rsid w:val="009939C0"/>
    <w:rsid w:val="00995932"/>
    <w:rsid w:val="009A1BBB"/>
    <w:rsid w:val="009A1BBD"/>
    <w:rsid w:val="009B0AC6"/>
    <w:rsid w:val="009B58CC"/>
    <w:rsid w:val="009C2001"/>
    <w:rsid w:val="009C2767"/>
    <w:rsid w:val="009C30B7"/>
    <w:rsid w:val="009C50E1"/>
    <w:rsid w:val="009D0FBF"/>
    <w:rsid w:val="009E721B"/>
    <w:rsid w:val="009F0101"/>
    <w:rsid w:val="00A00388"/>
    <w:rsid w:val="00A04685"/>
    <w:rsid w:val="00A12A2F"/>
    <w:rsid w:val="00A2259C"/>
    <w:rsid w:val="00A235DC"/>
    <w:rsid w:val="00A24A6E"/>
    <w:rsid w:val="00A259AA"/>
    <w:rsid w:val="00A33968"/>
    <w:rsid w:val="00A44FB2"/>
    <w:rsid w:val="00A60DD6"/>
    <w:rsid w:val="00A646A2"/>
    <w:rsid w:val="00A70E65"/>
    <w:rsid w:val="00A8021A"/>
    <w:rsid w:val="00A91BE6"/>
    <w:rsid w:val="00A922BD"/>
    <w:rsid w:val="00AA6C4B"/>
    <w:rsid w:val="00AA7941"/>
    <w:rsid w:val="00AB7C48"/>
    <w:rsid w:val="00AE0613"/>
    <w:rsid w:val="00AE3A9F"/>
    <w:rsid w:val="00AE7048"/>
    <w:rsid w:val="00AF276B"/>
    <w:rsid w:val="00B02C12"/>
    <w:rsid w:val="00B1133B"/>
    <w:rsid w:val="00B113B4"/>
    <w:rsid w:val="00B138A9"/>
    <w:rsid w:val="00B1775C"/>
    <w:rsid w:val="00B2013F"/>
    <w:rsid w:val="00B241AE"/>
    <w:rsid w:val="00B31319"/>
    <w:rsid w:val="00B34469"/>
    <w:rsid w:val="00B36ABD"/>
    <w:rsid w:val="00B42BC2"/>
    <w:rsid w:val="00B451DB"/>
    <w:rsid w:val="00B62B42"/>
    <w:rsid w:val="00B64C4A"/>
    <w:rsid w:val="00B653CA"/>
    <w:rsid w:val="00B725C5"/>
    <w:rsid w:val="00B770D1"/>
    <w:rsid w:val="00B77F87"/>
    <w:rsid w:val="00B80DED"/>
    <w:rsid w:val="00B811E3"/>
    <w:rsid w:val="00B8458D"/>
    <w:rsid w:val="00B86D90"/>
    <w:rsid w:val="00B955BE"/>
    <w:rsid w:val="00BA4333"/>
    <w:rsid w:val="00BA69A5"/>
    <w:rsid w:val="00BB2607"/>
    <w:rsid w:val="00BB501E"/>
    <w:rsid w:val="00BC3A7D"/>
    <w:rsid w:val="00BE61AB"/>
    <w:rsid w:val="00BF3735"/>
    <w:rsid w:val="00BF67A2"/>
    <w:rsid w:val="00C012FF"/>
    <w:rsid w:val="00C0339D"/>
    <w:rsid w:val="00C16A17"/>
    <w:rsid w:val="00C21C25"/>
    <w:rsid w:val="00C234DD"/>
    <w:rsid w:val="00C24047"/>
    <w:rsid w:val="00C2761F"/>
    <w:rsid w:val="00C31957"/>
    <w:rsid w:val="00C33E4A"/>
    <w:rsid w:val="00C35692"/>
    <w:rsid w:val="00C45302"/>
    <w:rsid w:val="00C462DF"/>
    <w:rsid w:val="00C465F3"/>
    <w:rsid w:val="00C5501C"/>
    <w:rsid w:val="00C6285C"/>
    <w:rsid w:val="00C66EDC"/>
    <w:rsid w:val="00C759B9"/>
    <w:rsid w:val="00C76243"/>
    <w:rsid w:val="00C82B85"/>
    <w:rsid w:val="00C838FA"/>
    <w:rsid w:val="00C83D7C"/>
    <w:rsid w:val="00CA0384"/>
    <w:rsid w:val="00CA3499"/>
    <w:rsid w:val="00CB0E2F"/>
    <w:rsid w:val="00CB2A45"/>
    <w:rsid w:val="00CB5234"/>
    <w:rsid w:val="00CB7832"/>
    <w:rsid w:val="00CD5614"/>
    <w:rsid w:val="00CD66EC"/>
    <w:rsid w:val="00CD79B9"/>
    <w:rsid w:val="00CE767C"/>
    <w:rsid w:val="00CF0B36"/>
    <w:rsid w:val="00CF0D4E"/>
    <w:rsid w:val="00CF607B"/>
    <w:rsid w:val="00D022A8"/>
    <w:rsid w:val="00D02B9C"/>
    <w:rsid w:val="00D049B8"/>
    <w:rsid w:val="00D06756"/>
    <w:rsid w:val="00D12428"/>
    <w:rsid w:val="00D24C1D"/>
    <w:rsid w:val="00D27BEA"/>
    <w:rsid w:val="00D30364"/>
    <w:rsid w:val="00D5089B"/>
    <w:rsid w:val="00D52C00"/>
    <w:rsid w:val="00D61948"/>
    <w:rsid w:val="00D6690C"/>
    <w:rsid w:val="00D675B4"/>
    <w:rsid w:val="00D72EBA"/>
    <w:rsid w:val="00D762D9"/>
    <w:rsid w:val="00D90099"/>
    <w:rsid w:val="00D90585"/>
    <w:rsid w:val="00D93940"/>
    <w:rsid w:val="00DA31A6"/>
    <w:rsid w:val="00DB5DEE"/>
    <w:rsid w:val="00DC54BA"/>
    <w:rsid w:val="00DD0056"/>
    <w:rsid w:val="00DD2797"/>
    <w:rsid w:val="00DD4594"/>
    <w:rsid w:val="00DF05ED"/>
    <w:rsid w:val="00E0409E"/>
    <w:rsid w:val="00E1077C"/>
    <w:rsid w:val="00E1465C"/>
    <w:rsid w:val="00E35A8E"/>
    <w:rsid w:val="00E35B32"/>
    <w:rsid w:val="00E35B34"/>
    <w:rsid w:val="00E44954"/>
    <w:rsid w:val="00E44B6A"/>
    <w:rsid w:val="00E457EF"/>
    <w:rsid w:val="00E55668"/>
    <w:rsid w:val="00E57C8D"/>
    <w:rsid w:val="00E60D91"/>
    <w:rsid w:val="00E612A4"/>
    <w:rsid w:val="00E63A27"/>
    <w:rsid w:val="00E70308"/>
    <w:rsid w:val="00E74FC9"/>
    <w:rsid w:val="00E76601"/>
    <w:rsid w:val="00E774D1"/>
    <w:rsid w:val="00E82E75"/>
    <w:rsid w:val="00E9421C"/>
    <w:rsid w:val="00E965F5"/>
    <w:rsid w:val="00EB296F"/>
    <w:rsid w:val="00EB426E"/>
    <w:rsid w:val="00EB5455"/>
    <w:rsid w:val="00EB582F"/>
    <w:rsid w:val="00ED5753"/>
    <w:rsid w:val="00ED7192"/>
    <w:rsid w:val="00EE2F4D"/>
    <w:rsid w:val="00EE2FDE"/>
    <w:rsid w:val="00EE40B7"/>
    <w:rsid w:val="00EF3139"/>
    <w:rsid w:val="00EF487E"/>
    <w:rsid w:val="00EF49EF"/>
    <w:rsid w:val="00EF7591"/>
    <w:rsid w:val="00F0326C"/>
    <w:rsid w:val="00F0545B"/>
    <w:rsid w:val="00F071B1"/>
    <w:rsid w:val="00F14BC1"/>
    <w:rsid w:val="00F1661E"/>
    <w:rsid w:val="00F2387C"/>
    <w:rsid w:val="00F24CDC"/>
    <w:rsid w:val="00F26BDA"/>
    <w:rsid w:val="00F27F30"/>
    <w:rsid w:val="00F3397D"/>
    <w:rsid w:val="00F34105"/>
    <w:rsid w:val="00F352A5"/>
    <w:rsid w:val="00F37CD0"/>
    <w:rsid w:val="00F42098"/>
    <w:rsid w:val="00F45969"/>
    <w:rsid w:val="00F53B36"/>
    <w:rsid w:val="00F57D92"/>
    <w:rsid w:val="00F61072"/>
    <w:rsid w:val="00F67424"/>
    <w:rsid w:val="00F76335"/>
    <w:rsid w:val="00F82B3E"/>
    <w:rsid w:val="00F93EA6"/>
    <w:rsid w:val="00F97427"/>
    <w:rsid w:val="00FA55BB"/>
    <w:rsid w:val="00FA624C"/>
    <w:rsid w:val="00FA7B89"/>
    <w:rsid w:val="00FB53FE"/>
    <w:rsid w:val="00FC01EB"/>
    <w:rsid w:val="00FD4EA4"/>
    <w:rsid w:val="00FD5BE7"/>
    <w:rsid w:val="00FD7C54"/>
    <w:rsid w:val="00FE0D13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14E4"/>
  <w15:docId w15:val="{EC0720E7-79AD-44F9-84A0-34062D83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056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567BE"/>
  </w:style>
  <w:style w:type="paragraph" w:styleId="Footer">
    <w:name w:val="footer"/>
    <w:basedOn w:val="Normal"/>
    <w:link w:val="Foot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67BE"/>
  </w:style>
  <w:style w:type="character" w:customStyle="1" w:styleId="xdb">
    <w:name w:val="_xdb"/>
    <w:rsid w:val="005567BE"/>
  </w:style>
  <w:style w:type="character" w:customStyle="1" w:styleId="apple-converted-space">
    <w:name w:val="apple-converted-space"/>
    <w:rsid w:val="005567BE"/>
  </w:style>
  <w:style w:type="character" w:customStyle="1" w:styleId="xbe">
    <w:name w:val="_xbe"/>
    <w:rsid w:val="005567BE"/>
  </w:style>
  <w:style w:type="paragraph" w:styleId="BalloonText">
    <w:name w:val="Balloon Text"/>
    <w:basedOn w:val="Normal"/>
    <w:link w:val="BalloonTextChar"/>
    <w:uiPriority w:val="99"/>
    <w:semiHidden/>
    <w:unhideWhenUsed/>
    <w:rsid w:val="005567B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B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3397D"/>
    <w:pPr>
      <w:spacing w:after="0" w:line="240" w:lineRule="auto"/>
    </w:pPr>
  </w:style>
  <w:style w:type="paragraph" w:customStyle="1" w:styleId="Vlada">
    <w:name w:val="Vlada"/>
    <w:basedOn w:val="NoSpacing"/>
    <w:link w:val="VladaChar"/>
    <w:qFormat/>
    <w:rsid w:val="00F3397D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3397D"/>
  </w:style>
  <w:style w:type="character" w:customStyle="1" w:styleId="VladaChar">
    <w:name w:val="Vlada Char"/>
    <w:basedOn w:val="NoSpacingChar"/>
    <w:link w:val="Vlada"/>
    <w:rsid w:val="00F3397D"/>
    <w:rPr>
      <w:rFonts w:ascii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DD0056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ListParagraph">
    <w:name w:val="List Paragraph"/>
    <w:basedOn w:val="Normal"/>
    <w:uiPriority w:val="34"/>
    <w:qFormat/>
    <w:rsid w:val="000F06C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1B2F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1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F6742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F674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9742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97427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.felic\AppData\Roaming\Microsoft\Templates\Premij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Premijer</Template>
  <TotalTime>1570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edita.felic</dc:creator>
  <cp:lastModifiedBy>Mersiha Tahirović</cp:lastModifiedBy>
  <cp:revision>238</cp:revision>
  <cp:lastPrinted>2023-08-23T12:22:00Z</cp:lastPrinted>
  <dcterms:created xsi:type="dcterms:W3CDTF">2018-10-18T08:22:00Z</dcterms:created>
  <dcterms:modified xsi:type="dcterms:W3CDTF">2023-08-23T12:46:00Z</dcterms:modified>
</cp:coreProperties>
</file>