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40922" w14:textId="2F568F6A" w:rsidR="00DD0056" w:rsidRPr="00DD0056" w:rsidRDefault="00DD0056" w:rsidP="003F6FB2">
      <w:pPr>
        <w:pStyle w:val="NoSpacing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Broj: </w:t>
      </w:r>
      <w:r w:rsidR="00056A78">
        <w:rPr>
          <w:rFonts w:ascii="Times New Roman" w:hAnsi="Times New Roman" w:cs="Times New Roman"/>
          <w:snapToGrid w:val="0"/>
          <w:sz w:val="24"/>
          <w:szCs w:val="24"/>
        </w:rPr>
        <w:t>03/1-45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-</w:t>
      </w:r>
      <w:r w:rsidR="00056A78">
        <w:rPr>
          <w:rFonts w:ascii="Times New Roman" w:hAnsi="Times New Roman" w:cs="Times New Roman"/>
          <w:snapToGrid w:val="0"/>
          <w:sz w:val="24"/>
          <w:szCs w:val="24"/>
        </w:rPr>
        <w:t>2188-</w:t>
      </w:r>
      <w:r w:rsidR="00F825BC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3A7087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DD0056">
        <w:rPr>
          <w:rFonts w:ascii="Times New Roman" w:hAnsi="Times New Roman" w:cs="Times New Roman"/>
          <w:snapToGrid w:val="0"/>
          <w:sz w:val="24"/>
          <w:szCs w:val="24"/>
        </w:rPr>
        <w:t>/20</w:t>
      </w:r>
      <w:r w:rsidR="003736D2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B241AE">
        <w:rPr>
          <w:rFonts w:ascii="Times New Roman" w:hAnsi="Times New Roman" w:cs="Times New Roman"/>
          <w:snapToGrid w:val="0"/>
          <w:sz w:val="24"/>
          <w:szCs w:val="24"/>
        </w:rPr>
        <w:t>3</w:t>
      </w:r>
    </w:p>
    <w:p w14:paraId="251F3D90" w14:textId="31D28606" w:rsidR="00DD0056" w:rsidRPr="00C6285C" w:rsidRDefault="00DD0056" w:rsidP="003F6FB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Dana, </w:t>
      </w:r>
      <w:r w:rsidR="006E1830">
        <w:rPr>
          <w:rFonts w:ascii="Times New Roman" w:hAnsi="Times New Roman" w:cs="Times New Roman"/>
          <w:snapToGrid w:val="0"/>
          <w:sz w:val="24"/>
          <w:szCs w:val="24"/>
        </w:rPr>
        <w:t>17.</w:t>
      </w:r>
      <w:r w:rsidR="00ED7192">
        <w:rPr>
          <w:rFonts w:ascii="Times New Roman" w:hAnsi="Times New Roman" w:cs="Times New Roman"/>
          <w:snapToGrid w:val="0"/>
          <w:sz w:val="24"/>
          <w:szCs w:val="24"/>
        </w:rPr>
        <w:t>0</w:t>
      </w:r>
      <w:r w:rsidR="00F825BC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="00ED719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C6285C">
        <w:rPr>
          <w:rFonts w:ascii="Times New Roman" w:hAnsi="Times New Roman" w:cs="Times New Roman"/>
          <w:snapToGrid w:val="0"/>
          <w:sz w:val="24"/>
          <w:szCs w:val="24"/>
        </w:rPr>
        <w:t>20</w:t>
      </w:r>
      <w:r w:rsidR="003736D2" w:rsidRPr="00C6285C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B241AE" w:rsidRPr="00C6285C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3736D2" w:rsidRPr="00C6285C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C6285C">
        <w:rPr>
          <w:rFonts w:ascii="Times New Roman" w:hAnsi="Times New Roman" w:cs="Times New Roman"/>
          <w:snapToGrid w:val="0"/>
          <w:sz w:val="24"/>
          <w:szCs w:val="24"/>
        </w:rPr>
        <w:t xml:space="preserve"> godine</w:t>
      </w:r>
    </w:p>
    <w:p w14:paraId="4C3F75FF" w14:textId="746C4F38" w:rsidR="004A07BF" w:rsidRDefault="004A07BF" w:rsidP="003F6FB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281CA3" w14:textId="77777777" w:rsidR="006E1830" w:rsidRDefault="006E1830" w:rsidP="003F6FB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0C9711" w14:textId="1C6E8F45" w:rsidR="00DD0056" w:rsidRDefault="00DD0056" w:rsidP="003F6FB2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285C">
        <w:rPr>
          <w:rFonts w:ascii="Times New Roman" w:hAnsi="Times New Roman"/>
          <w:sz w:val="24"/>
          <w:szCs w:val="24"/>
        </w:rPr>
        <w:t xml:space="preserve">Na osnovu člana </w:t>
      </w:r>
      <w:r w:rsidR="003736D2" w:rsidRPr="00C6285C">
        <w:rPr>
          <w:rFonts w:ascii="Times New Roman" w:hAnsi="Times New Roman"/>
          <w:sz w:val="24"/>
          <w:szCs w:val="24"/>
        </w:rPr>
        <w:t>32.</w:t>
      </w:r>
      <w:r w:rsidR="00F42098">
        <w:rPr>
          <w:rFonts w:ascii="Times New Roman" w:hAnsi="Times New Roman"/>
          <w:sz w:val="24"/>
          <w:szCs w:val="24"/>
        </w:rPr>
        <w:t xml:space="preserve"> i 33. </w:t>
      </w:r>
      <w:r w:rsidRPr="00C6285C">
        <w:rPr>
          <w:rFonts w:ascii="Times New Roman" w:hAnsi="Times New Roman"/>
          <w:sz w:val="24"/>
          <w:szCs w:val="24"/>
        </w:rPr>
        <w:t>Poslovnika o</w:t>
      </w:r>
      <w:r w:rsidR="003736D2" w:rsidRPr="00C6285C">
        <w:rPr>
          <w:rFonts w:ascii="Times New Roman" w:hAnsi="Times New Roman"/>
          <w:sz w:val="24"/>
          <w:szCs w:val="24"/>
        </w:rPr>
        <w:t xml:space="preserve"> </w:t>
      </w:r>
      <w:r w:rsidRPr="00C6285C">
        <w:rPr>
          <w:rFonts w:ascii="Times New Roman" w:hAnsi="Times New Roman"/>
          <w:sz w:val="24"/>
          <w:szCs w:val="24"/>
        </w:rPr>
        <w:t xml:space="preserve">radu Vlade Unsko-sanskog kantona („Službeni glasnik Unsko-sanskog kantona“, broj: </w:t>
      </w:r>
      <w:r w:rsidR="003736D2" w:rsidRPr="00C6285C">
        <w:rPr>
          <w:rFonts w:ascii="Times New Roman" w:hAnsi="Times New Roman"/>
          <w:sz w:val="24"/>
          <w:szCs w:val="24"/>
        </w:rPr>
        <w:t>21</w:t>
      </w:r>
      <w:r w:rsidRPr="00C6285C">
        <w:rPr>
          <w:rFonts w:ascii="Times New Roman" w:hAnsi="Times New Roman"/>
          <w:sz w:val="24"/>
          <w:szCs w:val="24"/>
        </w:rPr>
        <w:t>/</w:t>
      </w:r>
      <w:r w:rsidR="003736D2" w:rsidRPr="00C6285C">
        <w:rPr>
          <w:rFonts w:ascii="Times New Roman" w:hAnsi="Times New Roman"/>
          <w:sz w:val="24"/>
          <w:szCs w:val="24"/>
        </w:rPr>
        <w:t>21</w:t>
      </w:r>
      <w:r w:rsidRPr="00C6285C">
        <w:rPr>
          <w:rFonts w:ascii="Times New Roman" w:hAnsi="Times New Roman"/>
          <w:sz w:val="24"/>
          <w:szCs w:val="24"/>
        </w:rPr>
        <w:t>)</w:t>
      </w:r>
    </w:p>
    <w:p w14:paraId="40859495" w14:textId="64CBFD64" w:rsidR="007D79B0" w:rsidRDefault="007D79B0" w:rsidP="00DD0056">
      <w:pPr>
        <w:pStyle w:val="NoSpacing1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3C3DE3" w14:textId="77777777" w:rsidR="00DD0056" w:rsidRPr="00C6285C" w:rsidRDefault="00DD0056" w:rsidP="00BA4333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85C">
        <w:rPr>
          <w:rFonts w:ascii="Times New Roman" w:hAnsi="Times New Roman" w:cs="Times New Roman"/>
          <w:sz w:val="24"/>
          <w:szCs w:val="24"/>
        </w:rPr>
        <w:t>S A Z I V A M</w:t>
      </w:r>
    </w:p>
    <w:p w14:paraId="531F1F0E" w14:textId="2BE882A5" w:rsidR="00A922BD" w:rsidRDefault="00F825BC" w:rsidP="002B5C0F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="003A7087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C45302" w:rsidRPr="00C6285C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C45302" w:rsidRPr="005A79D9">
        <w:rPr>
          <w:rFonts w:ascii="Times New Roman" w:hAnsi="Times New Roman" w:cs="Times New Roman"/>
          <w:snapToGrid w:val="0"/>
          <w:color w:val="FFFFFF" w:themeColor="background1"/>
          <w:sz w:val="24"/>
          <w:szCs w:val="24"/>
        </w:rPr>
        <w:t>.</w:t>
      </w:r>
      <w:r w:rsidR="00DD0056" w:rsidRPr="00DD0056">
        <w:rPr>
          <w:rFonts w:ascii="Times New Roman" w:hAnsi="Times New Roman" w:cs="Times New Roman"/>
          <w:snapToGrid w:val="0"/>
          <w:sz w:val="24"/>
          <w:szCs w:val="24"/>
        </w:rPr>
        <w:t xml:space="preserve">sjednicu Vlade Unsko-sanskog </w:t>
      </w:r>
      <w:r w:rsidR="00154E59">
        <w:rPr>
          <w:rFonts w:ascii="Times New Roman" w:hAnsi="Times New Roman" w:cs="Times New Roman"/>
          <w:snapToGrid w:val="0"/>
          <w:sz w:val="24"/>
          <w:szCs w:val="24"/>
        </w:rPr>
        <w:t>k</w:t>
      </w:r>
      <w:r w:rsidR="00DD0056" w:rsidRPr="00DD0056">
        <w:rPr>
          <w:rFonts w:ascii="Times New Roman" w:hAnsi="Times New Roman" w:cs="Times New Roman"/>
          <w:snapToGrid w:val="0"/>
          <w:sz w:val="24"/>
          <w:szCs w:val="24"/>
        </w:rPr>
        <w:t>antona</w:t>
      </w:r>
    </w:p>
    <w:p w14:paraId="6BF74402" w14:textId="5D945F3D" w:rsidR="00DD0056" w:rsidRPr="004E1C24" w:rsidRDefault="00DD0056" w:rsidP="002B5C0F">
      <w:pPr>
        <w:pStyle w:val="NoSpacing"/>
        <w:spacing w:line="276" w:lineRule="auto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A922BD">
        <w:rPr>
          <w:rFonts w:ascii="Times New Roman" w:hAnsi="Times New Roman" w:cs="Times New Roman"/>
          <w:snapToGrid w:val="0"/>
          <w:sz w:val="24"/>
          <w:szCs w:val="24"/>
        </w:rPr>
        <w:t>koja će se</w:t>
      </w:r>
      <w:r w:rsidR="00EF759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A922BD">
        <w:rPr>
          <w:rFonts w:ascii="Times New Roman" w:hAnsi="Times New Roman" w:cs="Times New Roman"/>
          <w:snapToGrid w:val="0"/>
          <w:sz w:val="24"/>
          <w:szCs w:val="24"/>
        </w:rPr>
        <w:t>održati</w:t>
      </w:r>
      <w:r w:rsidR="006A470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50AF1">
        <w:rPr>
          <w:rFonts w:ascii="Times New Roman" w:hAnsi="Times New Roman" w:cs="Times New Roman"/>
          <w:snapToGrid w:val="0"/>
          <w:sz w:val="24"/>
          <w:szCs w:val="24"/>
        </w:rPr>
        <w:t xml:space="preserve">u </w:t>
      </w:r>
      <w:r w:rsidR="006E1830">
        <w:rPr>
          <w:rFonts w:ascii="Times New Roman" w:hAnsi="Times New Roman" w:cs="Times New Roman"/>
          <w:snapToGrid w:val="0"/>
          <w:sz w:val="24"/>
          <w:szCs w:val="24"/>
        </w:rPr>
        <w:t>PETAK</w:t>
      </w:r>
      <w:r w:rsidR="00C50AF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6E1830">
        <w:rPr>
          <w:rFonts w:ascii="Times New Roman" w:hAnsi="Times New Roman" w:cs="Times New Roman"/>
          <w:snapToGrid w:val="0"/>
          <w:sz w:val="24"/>
          <w:szCs w:val="24"/>
        </w:rPr>
        <w:t>18.</w:t>
      </w:r>
      <w:r w:rsidR="00F825BC">
        <w:rPr>
          <w:rFonts w:ascii="Times New Roman" w:hAnsi="Times New Roman" w:cs="Times New Roman"/>
          <w:snapToGrid w:val="0"/>
          <w:sz w:val="24"/>
          <w:szCs w:val="24"/>
        </w:rPr>
        <w:t>08</w:t>
      </w:r>
      <w:r w:rsidR="00ED719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>20</w:t>
      </w:r>
      <w:r w:rsidR="003736D2" w:rsidRPr="004E1C24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1A26C6" w:rsidRPr="004E1C24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682483"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 godine</w:t>
      </w:r>
      <w:r w:rsidRPr="004E1C24">
        <w:rPr>
          <w:rFonts w:ascii="Times New Roman" w:hAnsi="Times New Roman" w:cs="Times New Roman"/>
          <w:snapToGrid w:val="0"/>
          <w:sz w:val="24"/>
          <w:szCs w:val="24"/>
        </w:rPr>
        <w:t xml:space="preserve"> u sali za sjednice,</w:t>
      </w:r>
    </w:p>
    <w:p w14:paraId="07F8FE76" w14:textId="67569F2E" w:rsidR="00DD0056" w:rsidRPr="00E86852" w:rsidRDefault="00DD0056" w:rsidP="002B5C0F">
      <w:pPr>
        <w:pStyle w:val="NoSpacing"/>
        <w:jc w:val="center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sa početkom u </w:t>
      </w:r>
      <w:r w:rsidR="006E183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8</w:t>
      </w:r>
      <w:r w:rsidR="006F107D"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</w:t>
      </w:r>
      <w:r w:rsidR="006E1830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30</w:t>
      </w:r>
      <w:r w:rsidR="003A7087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6A7D70"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="003736D2"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sa</w:t>
      </w:r>
      <w:r w:rsidRPr="00E86852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ti</w:t>
      </w:r>
    </w:p>
    <w:p w14:paraId="6637143F" w14:textId="77777777" w:rsidR="00A235DC" w:rsidRDefault="00A235DC" w:rsidP="002B5C0F">
      <w:pPr>
        <w:pStyle w:val="NoSpacing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07534A4B" w14:textId="77777777" w:rsidR="00C539ED" w:rsidRDefault="00C539ED" w:rsidP="00C539ED">
      <w:pPr>
        <w:pStyle w:val="NoSpacing"/>
        <w:spacing w:line="276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1542A621" w14:textId="665288B4" w:rsidR="00736741" w:rsidRPr="00987BFB" w:rsidRDefault="00DD0056" w:rsidP="008F38FC">
      <w:pPr>
        <w:pStyle w:val="NoSpacing"/>
        <w:spacing w:line="276" w:lineRule="auto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DD0056">
        <w:rPr>
          <w:rFonts w:ascii="Times New Roman" w:hAnsi="Times New Roman" w:cs="Times New Roman"/>
          <w:snapToGrid w:val="0"/>
          <w:sz w:val="24"/>
          <w:szCs w:val="24"/>
        </w:rPr>
        <w:t>Za sjednicu predlažem sljedeći:</w:t>
      </w:r>
    </w:p>
    <w:p w14:paraId="1AE0E8FC" w14:textId="77777777" w:rsidR="00A235DC" w:rsidRPr="00987BFB" w:rsidRDefault="00A235DC" w:rsidP="003F6FB2">
      <w:pPr>
        <w:pStyle w:val="NoSpacing"/>
        <w:spacing w:line="276" w:lineRule="auto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</w:p>
    <w:p w14:paraId="440C9784" w14:textId="7B49C337" w:rsidR="00DD0056" w:rsidRDefault="00DD0056" w:rsidP="003F6FB2">
      <w:pPr>
        <w:pStyle w:val="NoSpacing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87BFB">
        <w:rPr>
          <w:rFonts w:ascii="Times New Roman" w:hAnsi="Times New Roman" w:cs="Times New Roman"/>
          <w:sz w:val="24"/>
          <w:szCs w:val="24"/>
        </w:rPr>
        <w:t>D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N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E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V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N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I  R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E</w:t>
      </w:r>
      <w:r w:rsidR="00F45969" w:rsidRPr="00987BFB">
        <w:rPr>
          <w:rFonts w:ascii="Times New Roman" w:hAnsi="Times New Roman" w:cs="Times New Roman"/>
          <w:sz w:val="24"/>
          <w:szCs w:val="24"/>
        </w:rPr>
        <w:t xml:space="preserve"> </w:t>
      </w:r>
      <w:r w:rsidRPr="00987BFB">
        <w:rPr>
          <w:rFonts w:ascii="Times New Roman" w:hAnsi="Times New Roman" w:cs="Times New Roman"/>
          <w:sz w:val="24"/>
          <w:szCs w:val="24"/>
        </w:rPr>
        <w:t>D</w:t>
      </w:r>
    </w:p>
    <w:p w14:paraId="119C8220" w14:textId="3C38CDA2" w:rsidR="00C50AF1" w:rsidRDefault="00C50AF1" w:rsidP="00C50AF1">
      <w:pPr>
        <w:pStyle w:val="NoSpacing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447F78C" w14:textId="0B666213" w:rsidR="006E1830" w:rsidRDefault="006E1830" w:rsidP="00BE39B1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Zakona o osnovnom odgoju i obrazovanju </w:t>
      </w:r>
    </w:p>
    <w:p w14:paraId="6A552D49" w14:textId="664628E8" w:rsidR="00BE39B1" w:rsidRDefault="00BE39B1" w:rsidP="00BE39B1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Uredbe o izmjeni i dopuni Uredbe o načinu i organizovanja službi zaštite i spašavanja Unsko-sanskog kantona (KUCZ)</w:t>
      </w:r>
    </w:p>
    <w:p w14:paraId="2C9C4C2F" w14:textId="27CA6810" w:rsidR="006E1830" w:rsidRDefault="006E1830" w:rsidP="00BE39B1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Rebalans finansijskog plana Zavoda zdravstvenog osiguranja Unsko-sanskog kantona za 2023. godinu </w:t>
      </w:r>
      <w:bookmarkStart w:id="0" w:name="_GoBack"/>
      <w:bookmarkEnd w:id="0"/>
    </w:p>
    <w:p w14:paraId="60B726BB" w14:textId="0BD28339" w:rsidR="00BE39B1" w:rsidRDefault="00BE39B1" w:rsidP="00BE39B1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Nacrt Plana upravljanja otpadom na području Unsko-sanskog kantona </w:t>
      </w:r>
    </w:p>
    <w:p w14:paraId="6D55AC46" w14:textId="121A7AEA" w:rsidR="00BE39B1" w:rsidRDefault="00BE39B1" w:rsidP="00BE39B1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o utvrđivanju namjene, kriterija i načina raspodjele sredstava za sufinansiranje naučnoistraživačkih i istraživačkorazvojnih programa/projekata iz Budžeta USK za 2023. godinu (Ministarstvo obrazovanja) </w:t>
      </w:r>
    </w:p>
    <w:p w14:paraId="28DDCC28" w14:textId="120EA30F" w:rsidR="00BE39B1" w:rsidRPr="00BE39B1" w:rsidRDefault="00BE39B1" w:rsidP="00BE39B1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9B1">
        <w:rPr>
          <w:rFonts w:ascii="Times New Roman" w:hAnsi="Times New Roman" w:cs="Times New Roman"/>
          <w:sz w:val="24"/>
          <w:szCs w:val="24"/>
        </w:rPr>
        <w:t>Prijedlog Zaključka o davanju saglasnosti na Odluku o odobravanju sredstava u novčanom toku Budžeta U</w:t>
      </w:r>
      <w:r>
        <w:rPr>
          <w:rFonts w:ascii="Times New Roman" w:hAnsi="Times New Roman" w:cs="Times New Roman"/>
          <w:sz w:val="24"/>
          <w:szCs w:val="24"/>
        </w:rPr>
        <w:t>nsko-sanskog kantona</w:t>
      </w:r>
      <w:r w:rsidRPr="00BE39B1">
        <w:rPr>
          <w:rFonts w:ascii="Times New Roman" w:hAnsi="Times New Roman" w:cs="Times New Roman"/>
          <w:sz w:val="24"/>
          <w:szCs w:val="24"/>
        </w:rPr>
        <w:t xml:space="preserve"> za august 2023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282EB851" w14:textId="09AEA49F" w:rsidR="00BE39B1" w:rsidRDefault="00BE39B1" w:rsidP="00BE39B1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DF1">
        <w:rPr>
          <w:rFonts w:ascii="Times New Roman" w:hAnsi="Times New Roman" w:cs="Times New Roman"/>
          <w:sz w:val="24"/>
          <w:szCs w:val="24"/>
        </w:rPr>
        <w:t>Prijedlog  Rješenja o razrješenju člano UO JU Muzej USK i prijedlog rješenja o imenovanju privremenog UO</w:t>
      </w:r>
      <w:r w:rsidR="008F33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0AC4C" w14:textId="77777777" w:rsidR="008F3385" w:rsidRDefault="008F3385" w:rsidP="008F338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61C78E" w14:textId="77777777" w:rsidR="00BE39B1" w:rsidRDefault="00BE39B1" w:rsidP="00BE39B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C3B1B" w14:textId="6684697A" w:rsidR="00A663C5" w:rsidRDefault="00A663C5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00CF521A" w14:textId="77777777" w:rsidR="00A663C5" w:rsidRDefault="00A663C5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7257A872" w14:textId="27E60D95" w:rsidR="003A7087" w:rsidRDefault="003A7087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4D4EC835" w14:textId="0A2B21AD" w:rsidR="00A663C5" w:rsidRPr="00D81063" w:rsidRDefault="00581CA9" w:rsidP="00D81063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663C5" w:rsidRPr="00D81063">
        <w:rPr>
          <w:rFonts w:ascii="Times New Roman" w:hAnsi="Times New Roman"/>
          <w:sz w:val="24"/>
          <w:szCs w:val="24"/>
        </w:rPr>
        <w:t>PREMIJER KANTONA</w:t>
      </w:r>
    </w:p>
    <w:p w14:paraId="62637437" w14:textId="77777777" w:rsidR="00A663C5" w:rsidRPr="00D81063" w:rsidRDefault="00A663C5" w:rsidP="00D81063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 w:rsidRPr="00D81063">
        <w:rPr>
          <w:rFonts w:ascii="Times New Roman" w:hAnsi="Times New Roman"/>
          <w:sz w:val="24"/>
          <w:szCs w:val="24"/>
        </w:rPr>
        <w:t xml:space="preserve">mr. sci. Mustafa Ružnić, s.r. </w:t>
      </w:r>
    </w:p>
    <w:p w14:paraId="3FA3E3D2" w14:textId="77777777" w:rsidR="003A7087" w:rsidRDefault="003A7087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2925F1D8" w14:textId="77777777" w:rsidR="00B335B3" w:rsidRDefault="00B335B3" w:rsidP="00987BFB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B335B3" w:rsidSect="006A068A">
      <w:headerReference w:type="default" r:id="rId8"/>
      <w:footerReference w:type="default" r:id="rId9"/>
      <w:headerReference w:type="first" r:id="rId10"/>
      <w:pgSz w:w="11906" w:h="16838"/>
      <w:pgMar w:top="1135" w:right="1274" w:bottom="0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049AB" w14:textId="77777777" w:rsidR="00A60874" w:rsidRDefault="00A60874" w:rsidP="005567BE">
      <w:pPr>
        <w:spacing w:after="0" w:line="240" w:lineRule="auto"/>
      </w:pPr>
      <w:r>
        <w:separator/>
      </w:r>
    </w:p>
  </w:endnote>
  <w:endnote w:type="continuationSeparator" w:id="0">
    <w:p w14:paraId="6ADF99C4" w14:textId="77777777" w:rsidR="00A60874" w:rsidRDefault="00A60874" w:rsidP="0055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3694470"/>
      <w:docPartObj>
        <w:docPartGallery w:val="Page Numbers (Bottom of Page)"/>
        <w:docPartUnique/>
      </w:docPartObj>
    </w:sdtPr>
    <w:sdtEndPr/>
    <w:sdtContent>
      <w:p w14:paraId="013ED361" w14:textId="77777777" w:rsidR="005567BE" w:rsidRDefault="00457940">
        <w:pPr>
          <w:pStyle w:val="Footer"/>
          <w:jc w:val="right"/>
        </w:pPr>
        <w:r w:rsidRPr="005567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567BE" w:rsidRPr="005567B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4E0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567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23FEFB3" w14:textId="77777777" w:rsidR="005567BE" w:rsidRDefault="00556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8DB9D" w14:textId="77777777" w:rsidR="00A60874" w:rsidRDefault="00A60874" w:rsidP="005567BE">
      <w:pPr>
        <w:spacing w:after="0" w:line="240" w:lineRule="auto"/>
      </w:pPr>
      <w:r>
        <w:separator/>
      </w:r>
    </w:p>
  </w:footnote>
  <w:footnote w:type="continuationSeparator" w:id="0">
    <w:p w14:paraId="419789E8" w14:textId="77777777" w:rsidR="00A60874" w:rsidRDefault="00A60874" w:rsidP="0055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862FD" w14:textId="77777777" w:rsidR="005567BE" w:rsidRDefault="005567BE" w:rsidP="005567BE">
    <w:pPr>
      <w:pStyle w:val="Header"/>
      <w:tabs>
        <w:tab w:val="clear" w:pos="4536"/>
        <w:tab w:val="clear" w:pos="9072"/>
        <w:tab w:val="left" w:pos="11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thickThinMediumGap" w:sz="24" w:space="0" w:color="000000" w:themeColor="text1"/>
      </w:tblBorders>
      <w:tblLook w:val="04A0" w:firstRow="1" w:lastRow="0" w:firstColumn="1" w:lastColumn="0" w:noHBand="0" w:noVBand="1"/>
    </w:tblPr>
    <w:tblGrid>
      <w:gridCol w:w="3510"/>
      <w:gridCol w:w="1985"/>
      <w:gridCol w:w="3747"/>
    </w:tblGrid>
    <w:tr w:rsidR="005567BE" w:rsidRPr="00F4781C" w14:paraId="4AEC3C62" w14:textId="77777777" w:rsidTr="00860D88">
      <w:tc>
        <w:tcPr>
          <w:tcW w:w="3510" w:type="dxa"/>
          <w:tcBorders>
            <w:bottom w:val="thickThinLargeGap" w:sz="18" w:space="0" w:color="auto"/>
          </w:tcBorders>
          <w:shd w:val="clear" w:color="auto" w:fill="auto"/>
        </w:tcPr>
        <w:p w14:paraId="09A7AC88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                                      BOSNA I HERCEGOVINA</w:t>
          </w:r>
        </w:p>
        <w:p w14:paraId="009292D6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FEDERACIJA BOSNE  I  HERCEGOVINE</w:t>
          </w:r>
        </w:p>
        <w:p w14:paraId="1217BC6A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UNSKO-SANSKI KANTON</w:t>
          </w:r>
        </w:p>
        <w:p w14:paraId="33A3E97B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PREMIJER KANTONA</w:t>
          </w:r>
          <w:r w:rsidRPr="00F4781C">
            <w:rPr>
              <w:sz w:val="16"/>
              <w:szCs w:val="16"/>
            </w:rPr>
            <w:t xml:space="preserve"> </w:t>
          </w:r>
        </w:p>
      </w:tc>
      <w:tc>
        <w:tcPr>
          <w:tcW w:w="1985" w:type="dxa"/>
          <w:tcBorders>
            <w:bottom w:val="thickThinLargeGap" w:sz="18" w:space="0" w:color="auto"/>
          </w:tcBorders>
          <w:shd w:val="clear" w:color="auto" w:fill="auto"/>
        </w:tcPr>
        <w:p w14:paraId="3240D0CA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bs-Latn-BA" w:eastAsia="bs-Latn-BA"/>
            </w:rPr>
            <w:drawing>
              <wp:inline distT="0" distB="0" distL="0" distR="0" wp14:anchorId="39E16EDD" wp14:editId="035491C4">
                <wp:extent cx="808355" cy="762000"/>
                <wp:effectExtent l="0" t="0" r="0" b="0"/>
                <wp:docPr id="10" name="Picture 10" descr="grb_vl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grb_vl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7" w:type="dxa"/>
          <w:tcBorders>
            <w:bottom w:val="thickThinLargeGap" w:sz="18" w:space="0" w:color="auto"/>
          </w:tcBorders>
          <w:shd w:val="clear" w:color="auto" w:fill="auto"/>
        </w:tcPr>
        <w:p w14:paraId="7B96A0F2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8"/>
              <w:szCs w:val="18"/>
            </w:rPr>
            <w:t xml:space="preserve">                                                                                 </w:t>
          </w:r>
          <w:r w:rsidRPr="005567BE">
            <w:rPr>
              <w:rFonts w:ascii="Times New Roman" w:hAnsi="Times New Roman" w:cs="Times New Roman"/>
              <w:sz w:val="16"/>
              <w:szCs w:val="16"/>
            </w:rPr>
            <w:t>BOSNIA  AND  HERZEGOVINA</w:t>
          </w:r>
        </w:p>
        <w:p w14:paraId="5CA95804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FEDERATION OF BOSNIA AND  HERZEGOVINA</w:t>
          </w:r>
        </w:p>
        <w:p w14:paraId="67A2697E" w14:textId="77777777" w:rsidR="005567BE" w:rsidRPr="005567BE" w:rsidRDefault="005567BE" w:rsidP="00860D88">
          <w:pPr>
            <w:pStyle w:val="Header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THE UNA - SANA CANTON</w:t>
          </w:r>
        </w:p>
        <w:p w14:paraId="5CB5F105" w14:textId="77777777" w:rsidR="005567BE" w:rsidRPr="00F4781C" w:rsidRDefault="005567BE" w:rsidP="00860D88">
          <w:pPr>
            <w:pStyle w:val="Header"/>
            <w:jc w:val="center"/>
            <w:rPr>
              <w:sz w:val="16"/>
              <w:szCs w:val="16"/>
            </w:rPr>
          </w:pPr>
          <w:r w:rsidRPr="005567BE">
            <w:rPr>
              <w:rFonts w:ascii="Times New Roman" w:hAnsi="Times New Roman" w:cs="Times New Roman"/>
              <w:sz w:val="16"/>
              <w:szCs w:val="16"/>
            </w:rPr>
            <w:t>PRIME MINISTER</w:t>
          </w:r>
        </w:p>
      </w:tc>
    </w:tr>
  </w:tbl>
  <w:p w14:paraId="63D56732" w14:textId="77777777" w:rsidR="005567BE" w:rsidRDefault="00556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37"/>
    <w:multiLevelType w:val="hybridMultilevel"/>
    <w:tmpl w:val="4A4EF5C2"/>
    <w:lvl w:ilvl="0" w:tplc="4258A16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B9F7D21"/>
    <w:multiLevelType w:val="hybridMultilevel"/>
    <w:tmpl w:val="6E703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4250E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138D"/>
    <w:multiLevelType w:val="hybridMultilevel"/>
    <w:tmpl w:val="6E703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3667"/>
    <w:multiLevelType w:val="hybridMultilevel"/>
    <w:tmpl w:val="0792CF5E"/>
    <w:lvl w:ilvl="0" w:tplc="715C42B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364F2"/>
    <w:multiLevelType w:val="hybridMultilevel"/>
    <w:tmpl w:val="5AA27348"/>
    <w:lvl w:ilvl="0" w:tplc="34BC5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959D2"/>
    <w:multiLevelType w:val="hybridMultilevel"/>
    <w:tmpl w:val="6E703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E71B9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9597C"/>
    <w:multiLevelType w:val="hybridMultilevel"/>
    <w:tmpl w:val="094272D4"/>
    <w:lvl w:ilvl="0" w:tplc="B3FEA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33254C"/>
    <w:multiLevelType w:val="hybridMultilevel"/>
    <w:tmpl w:val="BE8223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130C5"/>
    <w:multiLevelType w:val="hybridMultilevel"/>
    <w:tmpl w:val="83A24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06F8E"/>
    <w:multiLevelType w:val="hybridMultilevel"/>
    <w:tmpl w:val="FA3C5A06"/>
    <w:lvl w:ilvl="0" w:tplc="193A33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34FC9"/>
    <w:multiLevelType w:val="hybridMultilevel"/>
    <w:tmpl w:val="E34ECB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324BF"/>
    <w:multiLevelType w:val="hybridMultilevel"/>
    <w:tmpl w:val="02F4898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12"/>
  </w:num>
  <w:num w:numId="9">
    <w:abstractNumId w:val="7"/>
  </w:num>
  <w:num w:numId="10">
    <w:abstractNumId w:val="0"/>
  </w:num>
  <w:num w:numId="11">
    <w:abstractNumId w:val="10"/>
  </w:num>
  <w:num w:numId="12">
    <w:abstractNumId w:val="13"/>
  </w:num>
  <w:num w:numId="13">
    <w:abstractNumId w:val="8"/>
  </w:num>
  <w:num w:numId="1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957"/>
    <w:rsid w:val="00000219"/>
    <w:rsid w:val="000012D6"/>
    <w:rsid w:val="00012963"/>
    <w:rsid w:val="00013A3B"/>
    <w:rsid w:val="00014C46"/>
    <w:rsid w:val="000210F0"/>
    <w:rsid w:val="000329BE"/>
    <w:rsid w:val="000338A5"/>
    <w:rsid w:val="00040777"/>
    <w:rsid w:val="000430BE"/>
    <w:rsid w:val="00043F2A"/>
    <w:rsid w:val="00056A78"/>
    <w:rsid w:val="000641A5"/>
    <w:rsid w:val="000678C4"/>
    <w:rsid w:val="0007268D"/>
    <w:rsid w:val="0007287F"/>
    <w:rsid w:val="0007542C"/>
    <w:rsid w:val="00081932"/>
    <w:rsid w:val="000976D7"/>
    <w:rsid w:val="000A4C64"/>
    <w:rsid w:val="000A675E"/>
    <w:rsid w:val="000B0DBD"/>
    <w:rsid w:val="000F06CC"/>
    <w:rsid w:val="000F5CE6"/>
    <w:rsid w:val="0011321D"/>
    <w:rsid w:val="0011405B"/>
    <w:rsid w:val="00116743"/>
    <w:rsid w:val="00121268"/>
    <w:rsid w:val="00126F66"/>
    <w:rsid w:val="00132224"/>
    <w:rsid w:val="00132591"/>
    <w:rsid w:val="00133EC7"/>
    <w:rsid w:val="00141810"/>
    <w:rsid w:val="0014243B"/>
    <w:rsid w:val="001425FB"/>
    <w:rsid w:val="00152A72"/>
    <w:rsid w:val="00152D60"/>
    <w:rsid w:val="00154E59"/>
    <w:rsid w:val="0015586D"/>
    <w:rsid w:val="001619D0"/>
    <w:rsid w:val="00172A9D"/>
    <w:rsid w:val="00172FCC"/>
    <w:rsid w:val="00185516"/>
    <w:rsid w:val="001868F5"/>
    <w:rsid w:val="00195AED"/>
    <w:rsid w:val="00197C7B"/>
    <w:rsid w:val="001A26C6"/>
    <w:rsid w:val="001B2F1B"/>
    <w:rsid w:val="001B64B3"/>
    <w:rsid w:val="001B6580"/>
    <w:rsid w:val="001D01B8"/>
    <w:rsid w:val="001D152B"/>
    <w:rsid w:val="001D22FC"/>
    <w:rsid w:val="001D302E"/>
    <w:rsid w:val="001D3695"/>
    <w:rsid w:val="001D524B"/>
    <w:rsid w:val="00211FBF"/>
    <w:rsid w:val="00214D15"/>
    <w:rsid w:val="002235C3"/>
    <w:rsid w:val="0023287E"/>
    <w:rsid w:val="00264BFB"/>
    <w:rsid w:val="00265329"/>
    <w:rsid w:val="00270462"/>
    <w:rsid w:val="00271D6F"/>
    <w:rsid w:val="00277E76"/>
    <w:rsid w:val="00280032"/>
    <w:rsid w:val="00292201"/>
    <w:rsid w:val="002B1B06"/>
    <w:rsid w:val="002B5853"/>
    <w:rsid w:val="002B5C0F"/>
    <w:rsid w:val="002D3F7D"/>
    <w:rsid w:val="002D666F"/>
    <w:rsid w:val="002F1AD1"/>
    <w:rsid w:val="002F1B47"/>
    <w:rsid w:val="002F4086"/>
    <w:rsid w:val="00300556"/>
    <w:rsid w:val="00302859"/>
    <w:rsid w:val="0030649B"/>
    <w:rsid w:val="00317CEF"/>
    <w:rsid w:val="0032758B"/>
    <w:rsid w:val="003330F9"/>
    <w:rsid w:val="00335663"/>
    <w:rsid w:val="0034153F"/>
    <w:rsid w:val="00352CB4"/>
    <w:rsid w:val="00352D05"/>
    <w:rsid w:val="003569B4"/>
    <w:rsid w:val="00360ACD"/>
    <w:rsid w:val="00366AC8"/>
    <w:rsid w:val="00372615"/>
    <w:rsid w:val="003736D2"/>
    <w:rsid w:val="0038033D"/>
    <w:rsid w:val="00382AF5"/>
    <w:rsid w:val="003847F8"/>
    <w:rsid w:val="003877C1"/>
    <w:rsid w:val="003A4A85"/>
    <w:rsid w:val="003A6BDB"/>
    <w:rsid w:val="003A7087"/>
    <w:rsid w:val="003B000D"/>
    <w:rsid w:val="003B58BD"/>
    <w:rsid w:val="003C2405"/>
    <w:rsid w:val="003D4B3A"/>
    <w:rsid w:val="003E03F2"/>
    <w:rsid w:val="003F0C8F"/>
    <w:rsid w:val="003F50FA"/>
    <w:rsid w:val="003F6FB2"/>
    <w:rsid w:val="004019BE"/>
    <w:rsid w:val="004078F5"/>
    <w:rsid w:val="0041531C"/>
    <w:rsid w:val="00421E8A"/>
    <w:rsid w:val="00430E41"/>
    <w:rsid w:val="004318A1"/>
    <w:rsid w:val="00437A5B"/>
    <w:rsid w:val="00446C3D"/>
    <w:rsid w:val="004520ED"/>
    <w:rsid w:val="00452440"/>
    <w:rsid w:val="004569EC"/>
    <w:rsid w:val="00457940"/>
    <w:rsid w:val="00466549"/>
    <w:rsid w:val="00472157"/>
    <w:rsid w:val="004A07BF"/>
    <w:rsid w:val="004A2FAC"/>
    <w:rsid w:val="004B3BDB"/>
    <w:rsid w:val="004B5825"/>
    <w:rsid w:val="004B5D4D"/>
    <w:rsid w:val="004C669E"/>
    <w:rsid w:val="004E1C24"/>
    <w:rsid w:val="004E5DE5"/>
    <w:rsid w:val="004E62D7"/>
    <w:rsid w:val="004F1775"/>
    <w:rsid w:val="00501549"/>
    <w:rsid w:val="00520094"/>
    <w:rsid w:val="00526DAE"/>
    <w:rsid w:val="00535522"/>
    <w:rsid w:val="00537D3E"/>
    <w:rsid w:val="00553170"/>
    <w:rsid w:val="005567BE"/>
    <w:rsid w:val="005602BF"/>
    <w:rsid w:val="00560B2B"/>
    <w:rsid w:val="00564849"/>
    <w:rsid w:val="00573315"/>
    <w:rsid w:val="00573766"/>
    <w:rsid w:val="00581CA9"/>
    <w:rsid w:val="00586AC9"/>
    <w:rsid w:val="00594481"/>
    <w:rsid w:val="005A14B3"/>
    <w:rsid w:val="005A31E7"/>
    <w:rsid w:val="005A79D9"/>
    <w:rsid w:val="005B682A"/>
    <w:rsid w:val="005C08FF"/>
    <w:rsid w:val="005C71AF"/>
    <w:rsid w:val="005C788C"/>
    <w:rsid w:val="005D319B"/>
    <w:rsid w:val="005D48EB"/>
    <w:rsid w:val="005E201D"/>
    <w:rsid w:val="005E7D3D"/>
    <w:rsid w:val="006039E3"/>
    <w:rsid w:val="006101B9"/>
    <w:rsid w:val="006213FD"/>
    <w:rsid w:val="00621463"/>
    <w:rsid w:val="006242C2"/>
    <w:rsid w:val="00640A6B"/>
    <w:rsid w:val="00644638"/>
    <w:rsid w:val="006522D9"/>
    <w:rsid w:val="00652B95"/>
    <w:rsid w:val="006820A1"/>
    <w:rsid w:val="00682483"/>
    <w:rsid w:val="00682B3C"/>
    <w:rsid w:val="0069642F"/>
    <w:rsid w:val="00697008"/>
    <w:rsid w:val="006A068A"/>
    <w:rsid w:val="006A44E5"/>
    <w:rsid w:val="006A470B"/>
    <w:rsid w:val="006A56C9"/>
    <w:rsid w:val="006A7D70"/>
    <w:rsid w:val="006B1485"/>
    <w:rsid w:val="006B2B9A"/>
    <w:rsid w:val="006D0AFC"/>
    <w:rsid w:val="006D65F7"/>
    <w:rsid w:val="006D69CB"/>
    <w:rsid w:val="006E1830"/>
    <w:rsid w:val="006E311A"/>
    <w:rsid w:val="006F107D"/>
    <w:rsid w:val="006F12B4"/>
    <w:rsid w:val="007123A8"/>
    <w:rsid w:val="007126ED"/>
    <w:rsid w:val="00713727"/>
    <w:rsid w:val="00723939"/>
    <w:rsid w:val="00724450"/>
    <w:rsid w:val="0072448E"/>
    <w:rsid w:val="00724BAD"/>
    <w:rsid w:val="00725058"/>
    <w:rsid w:val="00726656"/>
    <w:rsid w:val="007322AB"/>
    <w:rsid w:val="00735301"/>
    <w:rsid w:val="00736741"/>
    <w:rsid w:val="0076357A"/>
    <w:rsid w:val="00763B86"/>
    <w:rsid w:val="00771446"/>
    <w:rsid w:val="007822DC"/>
    <w:rsid w:val="00786699"/>
    <w:rsid w:val="00796212"/>
    <w:rsid w:val="00796A92"/>
    <w:rsid w:val="00796B68"/>
    <w:rsid w:val="007A7DC3"/>
    <w:rsid w:val="007C1638"/>
    <w:rsid w:val="007C48E4"/>
    <w:rsid w:val="007D3AE5"/>
    <w:rsid w:val="007D4E0C"/>
    <w:rsid w:val="007D612B"/>
    <w:rsid w:val="007D79B0"/>
    <w:rsid w:val="007F6607"/>
    <w:rsid w:val="00805082"/>
    <w:rsid w:val="008104F5"/>
    <w:rsid w:val="00827BA3"/>
    <w:rsid w:val="0083332B"/>
    <w:rsid w:val="00836910"/>
    <w:rsid w:val="00841704"/>
    <w:rsid w:val="00850352"/>
    <w:rsid w:val="0085308B"/>
    <w:rsid w:val="00856618"/>
    <w:rsid w:val="00861089"/>
    <w:rsid w:val="0086154D"/>
    <w:rsid w:val="00864335"/>
    <w:rsid w:val="00864E4C"/>
    <w:rsid w:val="008751D5"/>
    <w:rsid w:val="00876B3A"/>
    <w:rsid w:val="008842F3"/>
    <w:rsid w:val="008B2ACB"/>
    <w:rsid w:val="008B3830"/>
    <w:rsid w:val="008B4B87"/>
    <w:rsid w:val="008C7654"/>
    <w:rsid w:val="008D2666"/>
    <w:rsid w:val="008D410D"/>
    <w:rsid w:val="008F0943"/>
    <w:rsid w:val="008F3385"/>
    <w:rsid w:val="008F38FC"/>
    <w:rsid w:val="009071C3"/>
    <w:rsid w:val="009228E8"/>
    <w:rsid w:val="00940395"/>
    <w:rsid w:val="00941AC7"/>
    <w:rsid w:val="00943E51"/>
    <w:rsid w:val="009444BE"/>
    <w:rsid w:val="00947F2A"/>
    <w:rsid w:val="00955442"/>
    <w:rsid w:val="00975723"/>
    <w:rsid w:val="00981E23"/>
    <w:rsid w:val="00987BFB"/>
    <w:rsid w:val="009939C0"/>
    <w:rsid w:val="00995932"/>
    <w:rsid w:val="009A1BBB"/>
    <w:rsid w:val="009A1BBD"/>
    <w:rsid w:val="009B0AC6"/>
    <w:rsid w:val="009B58CC"/>
    <w:rsid w:val="009C2767"/>
    <w:rsid w:val="009C30B7"/>
    <w:rsid w:val="009C50E1"/>
    <w:rsid w:val="009D0FBF"/>
    <w:rsid w:val="009E721B"/>
    <w:rsid w:val="009F0101"/>
    <w:rsid w:val="00A00388"/>
    <w:rsid w:val="00A04685"/>
    <w:rsid w:val="00A12A2F"/>
    <w:rsid w:val="00A2259C"/>
    <w:rsid w:val="00A235DC"/>
    <w:rsid w:val="00A24A6E"/>
    <w:rsid w:val="00A33968"/>
    <w:rsid w:val="00A44FB2"/>
    <w:rsid w:val="00A60874"/>
    <w:rsid w:val="00A60DD6"/>
    <w:rsid w:val="00A646A2"/>
    <w:rsid w:val="00A663C5"/>
    <w:rsid w:val="00A70E65"/>
    <w:rsid w:val="00A91BE6"/>
    <w:rsid w:val="00A922BD"/>
    <w:rsid w:val="00AA6C4B"/>
    <w:rsid w:val="00AB7C48"/>
    <w:rsid w:val="00AE0613"/>
    <w:rsid w:val="00AE3A9F"/>
    <w:rsid w:val="00AE7048"/>
    <w:rsid w:val="00AF276B"/>
    <w:rsid w:val="00B02C12"/>
    <w:rsid w:val="00B1133B"/>
    <w:rsid w:val="00B113B4"/>
    <w:rsid w:val="00B138A9"/>
    <w:rsid w:val="00B1775C"/>
    <w:rsid w:val="00B2013F"/>
    <w:rsid w:val="00B241AE"/>
    <w:rsid w:val="00B31319"/>
    <w:rsid w:val="00B335B3"/>
    <w:rsid w:val="00B36ABD"/>
    <w:rsid w:val="00B42BC2"/>
    <w:rsid w:val="00B451DB"/>
    <w:rsid w:val="00B64C4A"/>
    <w:rsid w:val="00B653CA"/>
    <w:rsid w:val="00B725C5"/>
    <w:rsid w:val="00B770D1"/>
    <w:rsid w:val="00B77F87"/>
    <w:rsid w:val="00B80DED"/>
    <w:rsid w:val="00B811E3"/>
    <w:rsid w:val="00B86D90"/>
    <w:rsid w:val="00B955BE"/>
    <w:rsid w:val="00BA4333"/>
    <w:rsid w:val="00BB2607"/>
    <w:rsid w:val="00BB501E"/>
    <w:rsid w:val="00BC3A7D"/>
    <w:rsid w:val="00BE39B1"/>
    <w:rsid w:val="00BE61AB"/>
    <w:rsid w:val="00BF0DC3"/>
    <w:rsid w:val="00BF67A2"/>
    <w:rsid w:val="00C012FF"/>
    <w:rsid w:val="00C16A17"/>
    <w:rsid w:val="00C21C25"/>
    <w:rsid w:val="00C234DD"/>
    <w:rsid w:val="00C24047"/>
    <w:rsid w:val="00C2761F"/>
    <w:rsid w:val="00C31957"/>
    <w:rsid w:val="00C35692"/>
    <w:rsid w:val="00C45302"/>
    <w:rsid w:val="00C462DF"/>
    <w:rsid w:val="00C465F3"/>
    <w:rsid w:val="00C50AF1"/>
    <w:rsid w:val="00C539ED"/>
    <w:rsid w:val="00C6285C"/>
    <w:rsid w:val="00C66EDC"/>
    <w:rsid w:val="00C759B9"/>
    <w:rsid w:val="00C76243"/>
    <w:rsid w:val="00C82B85"/>
    <w:rsid w:val="00C838FA"/>
    <w:rsid w:val="00C83D7C"/>
    <w:rsid w:val="00CA0384"/>
    <w:rsid w:val="00CA3499"/>
    <w:rsid w:val="00CB0E2F"/>
    <w:rsid w:val="00CB14FD"/>
    <w:rsid w:val="00CB2A45"/>
    <w:rsid w:val="00CB5234"/>
    <w:rsid w:val="00CB7832"/>
    <w:rsid w:val="00CD5614"/>
    <w:rsid w:val="00CD66EC"/>
    <w:rsid w:val="00CD79B9"/>
    <w:rsid w:val="00CE767C"/>
    <w:rsid w:val="00CF0B36"/>
    <w:rsid w:val="00CF607B"/>
    <w:rsid w:val="00D022A8"/>
    <w:rsid w:val="00D02B9C"/>
    <w:rsid w:val="00D049B8"/>
    <w:rsid w:val="00D06756"/>
    <w:rsid w:val="00D12428"/>
    <w:rsid w:val="00D24C1D"/>
    <w:rsid w:val="00D27BEA"/>
    <w:rsid w:val="00D30364"/>
    <w:rsid w:val="00D45D7B"/>
    <w:rsid w:val="00D5089B"/>
    <w:rsid w:val="00D52C00"/>
    <w:rsid w:val="00D61948"/>
    <w:rsid w:val="00D6690C"/>
    <w:rsid w:val="00D675B4"/>
    <w:rsid w:val="00D72EBA"/>
    <w:rsid w:val="00D762D9"/>
    <w:rsid w:val="00D90099"/>
    <w:rsid w:val="00D90585"/>
    <w:rsid w:val="00D93940"/>
    <w:rsid w:val="00DA11F4"/>
    <w:rsid w:val="00DA31A6"/>
    <w:rsid w:val="00DA716C"/>
    <w:rsid w:val="00DC3438"/>
    <w:rsid w:val="00DC54BA"/>
    <w:rsid w:val="00DD0056"/>
    <w:rsid w:val="00DD2797"/>
    <w:rsid w:val="00DD4594"/>
    <w:rsid w:val="00DF05ED"/>
    <w:rsid w:val="00DF08BC"/>
    <w:rsid w:val="00E0409E"/>
    <w:rsid w:val="00E1077C"/>
    <w:rsid w:val="00E1465C"/>
    <w:rsid w:val="00E15F93"/>
    <w:rsid w:val="00E35A8E"/>
    <w:rsid w:val="00E35B32"/>
    <w:rsid w:val="00E35B34"/>
    <w:rsid w:val="00E44954"/>
    <w:rsid w:val="00E44B6A"/>
    <w:rsid w:val="00E457EF"/>
    <w:rsid w:val="00E55668"/>
    <w:rsid w:val="00E57C8D"/>
    <w:rsid w:val="00E60D91"/>
    <w:rsid w:val="00E612A4"/>
    <w:rsid w:val="00E63A27"/>
    <w:rsid w:val="00E74FC9"/>
    <w:rsid w:val="00E76601"/>
    <w:rsid w:val="00E774D1"/>
    <w:rsid w:val="00E82E75"/>
    <w:rsid w:val="00E86852"/>
    <w:rsid w:val="00E9421C"/>
    <w:rsid w:val="00EB296F"/>
    <w:rsid w:val="00EB426E"/>
    <w:rsid w:val="00EB5455"/>
    <w:rsid w:val="00ED5753"/>
    <w:rsid w:val="00ED5C3D"/>
    <w:rsid w:val="00ED7192"/>
    <w:rsid w:val="00EE2F4D"/>
    <w:rsid w:val="00EE40B7"/>
    <w:rsid w:val="00EE623D"/>
    <w:rsid w:val="00EF3139"/>
    <w:rsid w:val="00EF487E"/>
    <w:rsid w:val="00EF49EF"/>
    <w:rsid w:val="00EF7591"/>
    <w:rsid w:val="00EF7B89"/>
    <w:rsid w:val="00F0326C"/>
    <w:rsid w:val="00F0545B"/>
    <w:rsid w:val="00F071B1"/>
    <w:rsid w:val="00F14BC1"/>
    <w:rsid w:val="00F1661E"/>
    <w:rsid w:val="00F2387C"/>
    <w:rsid w:val="00F24217"/>
    <w:rsid w:val="00F26BDA"/>
    <w:rsid w:val="00F27F30"/>
    <w:rsid w:val="00F3397D"/>
    <w:rsid w:val="00F34105"/>
    <w:rsid w:val="00F352A5"/>
    <w:rsid w:val="00F42098"/>
    <w:rsid w:val="00F45969"/>
    <w:rsid w:val="00F46E6F"/>
    <w:rsid w:val="00F53B36"/>
    <w:rsid w:val="00F57D92"/>
    <w:rsid w:val="00F67424"/>
    <w:rsid w:val="00F76335"/>
    <w:rsid w:val="00F825BC"/>
    <w:rsid w:val="00F82B3E"/>
    <w:rsid w:val="00F97427"/>
    <w:rsid w:val="00FA55BB"/>
    <w:rsid w:val="00FA624C"/>
    <w:rsid w:val="00FB53FE"/>
    <w:rsid w:val="00FC01EB"/>
    <w:rsid w:val="00FD4EA4"/>
    <w:rsid w:val="00FD5BE7"/>
    <w:rsid w:val="00FD7C54"/>
    <w:rsid w:val="00FE0D13"/>
    <w:rsid w:val="00F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14E4"/>
  <w15:docId w15:val="{EC0720E7-79AD-44F9-84A0-34062D83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056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567BE"/>
  </w:style>
  <w:style w:type="paragraph" w:styleId="Footer">
    <w:name w:val="footer"/>
    <w:basedOn w:val="Normal"/>
    <w:link w:val="FooterChar"/>
    <w:uiPriority w:val="99"/>
    <w:unhideWhenUsed/>
    <w:rsid w:val="005567B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67BE"/>
  </w:style>
  <w:style w:type="character" w:customStyle="1" w:styleId="xdb">
    <w:name w:val="_xdb"/>
    <w:rsid w:val="005567BE"/>
  </w:style>
  <w:style w:type="character" w:customStyle="1" w:styleId="apple-converted-space">
    <w:name w:val="apple-converted-space"/>
    <w:rsid w:val="005567BE"/>
  </w:style>
  <w:style w:type="character" w:customStyle="1" w:styleId="xbe">
    <w:name w:val="_xbe"/>
    <w:rsid w:val="005567BE"/>
  </w:style>
  <w:style w:type="paragraph" w:styleId="BalloonText">
    <w:name w:val="Balloon Text"/>
    <w:basedOn w:val="Normal"/>
    <w:link w:val="BalloonTextChar"/>
    <w:uiPriority w:val="99"/>
    <w:semiHidden/>
    <w:unhideWhenUsed/>
    <w:rsid w:val="005567B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B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3397D"/>
    <w:pPr>
      <w:spacing w:after="0" w:line="240" w:lineRule="auto"/>
    </w:pPr>
  </w:style>
  <w:style w:type="paragraph" w:customStyle="1" w:styleId="Vlada">
    <w:name w:val="Vlada"/>
    <w:basedOn w:val="NoSpacing"/>
    <w:link w:val="VladaChar"/>
    <w:qFormat/>
    <w:rsid w:val="00F3397D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3397D"/>
  </w:style>
  <w:style w:type="character" w:customStyle="1" w:styleId="VladaChar">
    <w:name w:val="Vlada Char"/>
    <w:basedOn w:val="NoSpacingChar"/>
    <w:link w:val="Vlada"/>
    <w:rsid w:val="00F3397D"/>
    <w:rPr>
      <w:rFonts w:ascii="Times New Roman" w:hAnsi="Times New Roman" w:cs="Times New Roman"/>
      <w:sz w:val="24"/>
      <w:szCs w:val="24"/>
    </w:rPr>
  </w:style>
  <w:style w:type="paragraph" w:customStyle="1" w:styleId="NoSpacing1">
    <w:name w:val="No Spacing1"/>
    <w:uiPriority w:val="1"/>
    <w:qFormat/>
    <w:rsid w:val="00DD0056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ListParagraph">
    <w:name w:val="List Paragraph"/>
    <w:basedOn w:val="Normal"/>
    <w:uiPriority w:val="34"/>
    <w:qFormat/>
    <w:rsid w:val="000F06C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1B2F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1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F6742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F674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F9742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97427"/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E3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9B1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9B1"/>
    <w:rPr>
      <w:rFonts w:eastAsiaTheme="minorEastAsia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.felic\AppData\Roaming\Microsoft\Templates\Premij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7522D-087B-4BAE-A6C6-74488E08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Premijer</Template>
  <TotalTime>1384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edita.felic</dc:creator>
  <cp:lastModifiedBy>Edita Felić</cp:lastModifiedBy>
  <cp:revision>238</cp:revision>
  <cp:lastPrinted>2023-08-17T07:18:00Z</cp:lastPrinted>
  <dcterms:created xsi:type="dcterms:W3CDTF">2018-10-18T08:22:00Z</dcterms:created>
  <dcterms:modified xsi:type="dcterms:W3CDTF">2023-08-17T07:41:00Z</dcterms:modified>
</cp:coreProperties>
</file>