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0922" w14:textId="3B05916C" w:rsidR="00DD0056" w:rsidRPr="00DD0056" w:rsidRDefault="00DD0056" w:rsidP="003F6FB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2188-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42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 w:rsidR="003736D2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>
        <w:rPr>
          <w:rFonts w:ascii="Times New Roman" w:hAnsi="Times New Roman" w:cs="Times New Roman"/>
          <w:snapToGrid w:val="0"/>
          <w:sz w:val="24"/>
          <w:szCs w:val="24"/>
        </w:rPr>
        <w:t>3</w:t>
      </w:r>
    </w:p>
    <w:p w14:paraId="251F3D90" w14:textId="32941768" w:rsidR="00DD0056" w:rsidRPr="00C6285C" w:rsidRDefault="00DD0056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Dana, </w:t>
      </w:r>
      <w:r w:rsidR="00C50AF1" w:rsidRPr="004B582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DA11F4" w:rsidRPr="004B582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.0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 w:rsidRPr="00C6285C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</w:p>
    <w:p w14:paraId="4C3F75FF" w14:textId="2E4DDACC" w:rsidR="004A07BF" w:rsidRDefault="004A07BF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C9711" w14:textId="1C6E8F45" w:rsidR="00DD0056" w:rsidRDefault="00DD0056" w:rsidP="003F6FB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 xml:space="preserve">Na osnovu člana </w:t>
      </w:r>
      <w:r w:rsidR="003736D2" w:rsidRPr="00C6285C">
        <w:rPr>
          <w:rFonts w:ascii="Times New Roman" w:hAnsi="Times New Roman"/>
          <w:sz w:val="24"/>
          <w:szCs w:val="24"/>
        </w:rPr>
        <w:t>32.</w:t>
      </w:r>
      <w:r w:rsidR="00F42098">
        <w:rPr>
          <w:rFonts w:ascii="Times New Roman" w:hAnsi="Times New Roman"/>
          <w:sz w:val="24"/>
          <w:szCs w:val="24"/>
        </w:rPr>
        <w:t xml:space="preserve"> i 33. </w:t>
      </w:r>
      <w:r w:rsidRPr="00C6285C">
        <w:rPr>
          <w:rFonts w:ascii="Times New Roman" w:hAnsi="Times New Roman"/>
          <w:sz w:val="24"/>
          <w:szCs w:val="24"/>
        </w:rPr>
        <w:t>Poslovnika o</w:t>
      </w:r>
      <w:r w:rsidR="003736D2" w:rsidRPr="00C6285C">
        <w:rPr>
          <w:rFonts w:ascii="Times New Roman" w:hAnsi="Times New Roman"/>
          <w:sz w:val="24"/>
          <w:szCs w:val="24"/>
        </w:rPr>
        <w:t xml:space="preserve"> </w:t>
      </w:r>
      <w:r w:rsidRPr="00C6285C">
        <w:rPr>
          <w:rFonts w:ascii="Times New Roman" w:hAnsi="Times New Roman"/>
          <w:sz w:val="24"/>
          <w:szCs w:val="24"/>
        </w:rPr>
        <w:t xml:space="preserve">radu Vlade Unsko-sanskog kantona („Službeni glasnik Unsko-sanskog kantona“, broj: 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/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)</w:t>
      </w:r>
    </w:p>
    <w:p w14:paraId="40859495" w14:textId="64CBFD64" w:rsidR="007D79B0" w:rsidRDefault="007D79B0" w:rsidP="00DD005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3C3DE3" w14:textId="77777777" w:rsidR="00DD0056" w:rsidRPr="00C6285C" w:rsidRDefault="00DD0056" w:rsidP="00BA433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14:paraId="531F1F0E" w14:textId="7922CE45" w:rsidR="00A922BD" w:rsidRDefault="00F825BC" w:rsidP="002B5C0F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42</w:t>
      </w:r>
      <w:r w:rsidR="00C4530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C45302"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 w:rsidR="00154E59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14:paraId="6BF74402" w14:textId="5D099769" w:rsidR="00DD0056" w:rsidRPr="004E1C24" w:rsidRDefault="00DD0056" w:rsidP="002B5C0F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 w:rsidR="00EF759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>održati</w:t>
      </w:r>
      <w:r w:rsidR="006A470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>u PETAK, 1</w:t>
      </w:r>
      <w:r w:rsidR="00DA11F4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08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4E1C2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1A26C6" w:rsidRPr="004E1C24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682483"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14:paraId="07F8FE76" w14:textId="3164113A" w:rsidR="00DD0056" w:rsidRPr="00E86852" w:rsidRDefault="00DD0056" w:rsidP="002B5C0F">
      <w:pPr>
        <w:pStyle w:val="NoSpacing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sa početkom u </w:t>
      </w:r>
      <w:r w:rsidR="00E86852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15</w:t>
      </w:r>
      <w:r w:rsidR="006F107D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E86852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</w:t>
      </w:r>
      <w:r w:rsidR="006A7D70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736D2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sa</w:t>
      </w: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</w:t>
      </w:r>
    </w:p>
    <w:p w14:paraId="6637143F" w14:textId="77777777" w:rsidR="00A235DC" w:rsidRDefault="00A235DC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7534A4B" w14:textId="77777777" w:rsidR="00C539ED" w:rsidRDefault="00C539ED" w:rsidP="00C539ED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1542A621" w14:textId="665288B4" w:rsidR="00736741" w:rsidRPr="00987BFB" w:rsidRDefault="00DD0056" w:rsidP="008F38FC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14:paraId="1AE0E8FC" w14:textId="77777777" w:rsidR="00A235DC" w:rsidRPr="00987BFB" w:rsidRDefault="00A235DC" w:rsidP="003F6FB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</w:p>
    <w:p w14:paraId="440C9784" w14:textId="7B49C337" w:rsidR="00DD0056" w:rsidRDefault="00DD0056" w:rsidP="003F6FB2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87BFB">
        <w:rPr>
          <w:rFonts w:ascii="Times New Roman" w:hAnsi="Times New Roman" w:cs="Times New Roman"/>
          <w:sz w:val="24"/>
          <w:szCs w:val="24"/>
        </w:rPr>
        <w:t>D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V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I  R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D</w:t>
      </w:r>
    </w:p>
    <w:p w14:paraId="119C8220" w14:textId="3C38CDA2" w:rsidR="00C50AF1" w:rsidRDefault="00C50AF1" w:rsidP="00C50AF1">
      <w:pPr>
        <w:pStyle w:val="NoSpacing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F99CD52" w14:textId="0708DC80" w:rsidR="00F46E6F" w:rsidRDefault="00F46E6F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 Programa utroška dijela budžetskih sredstava Ministarstva za građenje, prostorno uređenje o zaštitu okoliša za 2023. godinu</w:t>
      </w:r>
    </w:p>
    <w:p w14:paraId="63D013E3" w14:textId="6E0F7AC7" w:rsidR="006D0AFC" w:rsidRDefault="00EF7B89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6D0A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 o</w:t>
      </w:r>
      <w:r w:rsidR="006D0AFC">
        <w:rPr>
          <w:rFonts w:ascii="Times New Roman" w:hAnsi="Times New Roman" w:cs="Times New Roman"/>
          <w:sz w:val="24"/>
          <w:szCs w:val="24"/>
        </w:rPr>
        <w:t xml:space="preserve"> izmjeni i dopuni Odluke Vlade Unsko-sanskog kantona o usvajanju Programa utroška</w:t>
      </w:r>
      <w:r w:rsidR="00841704">
        <w:rPr>
          <w:rFonts w:ascii="Times New Roman" w:hAnsi="Times New Roman" w:cs="Times New Roman"/>
          <w:sz w:val="24"/>
          <w:szCs w:val="24"/>
        </w:rPr>
        <w:t xml:space="preserve"> </w:t>
      </w:r>
      <w:r w:rsidR="006D0AFC">
        <w:rPr>
          <w:rFonts w:ascii="Times New Roman" w:hAnsi="Times New Roman" w:cs="Times New Roman"/>
          <w:sz w:val="24"/>
          <w:szCs w:val="24"/>
        </w:rPr>
        <w:t>sredstava Budžeta Unsko-sanskog kantona za 2023. godinu u sektoru vodoprivrede „Grantovi od vodnih naknada“, broj: 03-02-2190-433/2023 od 23.06.2023. godine</w:t>
      </w:r>
    </w:p>
    <w:p w14:paraId="79FFDE4F" w14:textId="326A8910" w:rsidR="00EF7B89" w:rsidRDefault="006D0AFC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davanju saglasnosti na Pravilnik o izmjenama i dopunama Pravilnika o unutrašnjoj organizaciji Ministarstva poljoprivrede, vodoprivrede i šumarstva</w:t>
      </w:r>
      <w:r w:rsidR="00EF7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F6158" w14:textId="71D01932" w:rsidR="005C08FF" w:rsidRDefault="005C08FF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davanju saglasnosti za potpisivanje Ugovora o posluzi i </w:t>
      </w:r>
      <w:r w:rsidR="00264BFB">
        <w:rPr>
          <w:rFonts w:ascii="Times New Roman" w:hAnsi="Times New Roman" w:cs="Times New Roman"/>
          <w:sz w:val="24"/>
          <w:szCs w:val="24"/>
        </w:rPr>
        <w:t xml:space="preserve">tekst Prijedloga ugovora o posluzi </w:t>
      </w:r>
    </w:p>
    <w:p w14:paraId="1F9E0B8E" w14:textId="79A25771" w:rsidR="00E86852" w:rsidRDefault="00E86852" w:rsidP="00E86852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korištenju tekuće rezerve budžeta za period 01.01.-30.06.2023. godine</w:t>
      </w:r>
    </w:p>
    <w:p w14:paraId="5AD0A82B" w14:textId="7C4AAD15" w:rsidR="00CB14FD" w:rsidRDefault="00CB14FD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Programa poticaja razvoja turizma za 2023. godinu </w:t>
      </w:r>
    </w:p>
    <w:p w14:paraId="57DEEE0C" w14:textId="62249CB4" w:rsidR="00E86852" w:rsidRDefault="00E86852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usvajanju Programa utroška sredstava „Subvencije privatnim preduzećima i poduzetnicima-oblast turizma“ iz Budžeta USK-Ministarstva privrede za 2023. godinu po Programu poticaja razvoja turizma za 2023. godinu</w:t>
      </w:r>
    </w:p>
    <w:p w14:paraId="5148FFBC" w14:textId="319C9423" w:rsidR="00E86852" w:rsidRDefault="00E86852" w:rsidP="0007287F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kriterijima i postupku dodjele sredstava odobrenih u Budžetu Unsko-sanskog kantona putem Ministarstva privrede sa pozicije Tekući grantovi drugim nivoima vlasti i fondovima za 2023. godinu</w:t>
      </w:r>
    </w:p>
    <w:p w14:paraId="74971341" w14:textId="77777777" w:rsidR="00E86852" w:rsidRDefault="00E86852" w:rsidP="00E86852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– JU Razvojna Agencija USK  (Ministarstvo privrede) </w:t>
      </w:r>
    </w:p>
    <w:p w14:paraId="6A3588AE" w14:textId="7B89E805" w:rsidR="00C50AF1" w:rsidRPr="00E86852" w:rsidRDefault="00C50AF1" w:rsidP="00E86852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6852">
        <w:rPr>
          <w:rFonts w:ascii="Times New Roman" w:hAnsi="Times New Roman" w:cs="Times New Roman"/>
          <w:sz w:val="24"/>
          <w:szCs w:val="24"/>
        </w:rPr>
        <w:t>Izvještaj o utrošku dijela sredstava po Odluci o usvajanju Program</w:t>
      </w:r>
      <w:r w:rsidR="00876B3A" w:rsidRPr="00E86852">
        <w:rPr>
          <w:rFonts w:ascii="Times New Roman" w:hAnsi="Times New Roman" w:cs="Times New Roman"/>
          <w:sz w:val="24"/>
          <w:szCs w:val="24"/>
        </w:rPr>
        <w:t>a</w:t>
      </w:r>
      <w:r w:rsidRPr="00E86852">
        <w:rPr>
          <w:rFonts w:ascii="Times New Roman" w:hAnsi="Times New Roman" w:cs="Times New Roman"/>
          <w:sz w:val="24"/>
          <w:szCs w:val="24"/>
        </w:rPr>
        <w:t xml:space="preserve"> utroška sredstava „Subvencije preduzećima i poduzetnicima - oblast turizma“  iz Budžeta Unsko-sanskog kantona -</w:t>
      </w:r>
      <w:r w:rsidR="00014C46" w:rsidRPr="00E86852">
        <w:rPr>
          <w:rFonts w:ascii="Times New Roman" w:hAnsi="Times New Roman" w:cs="Times New Roman"/>
          <w:sz w:val="24"/>
          <w:szCs w:val="24"/>
        </w:rPr>
        <w:t xml:space="preserve"> </w:t>
      </w:r>
      <w:r w:rsidRPr="00E86852">
        <w:rPr>
          <w:rFonts w:ascii="Times New Roman" w:hAnsi="Times New Roman" w:cs="Times New Roman"/>
          <w:sz w:val="24"/>
          <w:szCs w:val="24"/>
        </w:rPr>
        <w:t xml:space="preserve">Ministarstva privrede za 2022. godinu </w:t>
      </w:r>
    </w:p>
    <w:p w14:paraId="36B4E2CB" w14:textId="77777777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D1B942C" w14:textId="56105119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AE77435" w14:textId="03837500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P</w:t>
      </w:r>
      <w:r w:rsidRPr="00BF0DC3">
        <w:rPr>
          <w:rFonts w:ascii="Times New Roman" w:hAnsi="Times New Roman"/>
          <w:sz w:val="24"/>
          <w:szCs w:val="24"/>
        </w:rPr>
        <w:t xml:space="preserve">o ovlaštenju premijera </w:t>
      </w:r>
      <w:r>
        <w:rPr>
          <w:rFonts w:ascii="Times New Roman" w:hAnsi="Times New Roman"/>
          <w:sz w:val="24"/>
          <w:szCs w:val="24"/>
        </w:rPr>
        <w:t>K</w:t>
      </w:r>
      <w:r w:rsidRPr="00BF0DC3">
        <w:rPr>
          <w:rFonts w:ascii="Times New Roman" w:hAnsi="Times New Roman"/>
          <w:sz w:val="24"/>
          <w:szCs w:val="24"/>
        </w:rPr>
        <w:t>antona</w:t>
      </w:r>
    </w:p>
    <w:p w14:paraId="7C620917" w14:textId="652C4123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ministar Ministarstva finansija </w:t>
      </w:r>
    </w:p>
    <w:p w14:paraId="5803B083" w14:textId="1DABE3E5" w:rsidR="00B335B3" w:rsidRPr="00BF0DC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Sanel Mahić, dipl.ecc.</w:t>
      </w:r>
      <w:r w:rsidR="00C539ED">
        <w:rPr>
          <w:rFonts w:ascii="Times New Roman" w:hAnsi="Times New Roman"/>
          <w:sz w:val="24"/>
          <w:szCs w:val="24"/>
        </w:rPr>
        <w:t>,  s.r.</w:t>
      </w:r>
    </w:p>
    <w:p w14:paraId="4B040253" w14:textId="383F01A9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2F8A28" w14:textId="0ED4119A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78B3F817" w14:textId="2B417E92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AA17664" w14:textId="6F479B83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925F1D8" w14:textId="77777777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335B3" w:rsidSect="006A068A">
      <w:headerReference w:type="default" r:id="rId8"/>
      <w:footerReference w:type="default" r:id="rId9"/>
      <w:headerReference w:type="first" r:id="rId10"/>
      <w:pgSz w:w="11906" w:h="16838"/>
      <w:pgMar w:top="1135" w:right="1274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224C" w14:textId="77777777" w:rsidR="005602BF" w:rsidRDefault="005602BF" w:rsidP="005567BE">
      <w:pPr>
        <w:spacing w:after="0" w:line="240" w:lineRule="auto"/>
      </w:pPr>
      <w:r>
        <w:separator/>
      </w:r>
    </w:p>
  </w:endnote>
  <w:endnote w:type="continuationSeparator" w:id="0">
    <w:p w14:paraId="211C3550" w14:textId="77777777" w:rsidR="005602BF" w:rsidRDefault="005602BF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694470"/>
      <w:docPartObj>
        <w:docPartGallery w:val="Page Numbers (Bottom of Page)"/>
        <w:docPartUnique/>
      </w:docPartObj>
    </w:sdtPr>
    <w:sdtEndPr/>
    <w:sdtContent>
      <w:p w14:paraId="013ED361" w14:textId="77777777" w:rsidR="005567BE" w:rsidRDefault="00457940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3FEFB3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B0DF" w14:textId="77777777" w:rsidR="005602BF" w:rsidRDefault="005602BF" w:rsidP="005567BE">
      <w:pPr>
        <w:spacing w:after="0" w:line="240" w:lineRule="auto"/>
      </w:pPr>
      <w:r>
        <w:separator/>
      </w:r>
    </w:p>
  </w:footnote>
  <w:footnote w:type="continuationSeparator" w:id="0">
    <w:p w14:paraId="0721A989" w14:textId="77777777" w:rsidR="005602BF" w:rsidRDefault="005602BF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62FD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10"/>
      <w:gridCol w:w="1985"/>
      <w:gridCol w:w="3747"/>
    </w:tblGrid>
    <w:tr w:rsidR="005567BE" w:rsidRPr="00F4781C" w14:paraId="4AEC3C62" w14:textId="77777777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14:paraId="09A7AC8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009292D6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1217BC6A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33A3E97B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14:paraId="3240D0CA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 wp14:anchorId="39E16EDD" wp14:editId="035491C4">
                <wp:extent cx="808355" cy="762000"/>
                <wp:effectExtent l="0" t="0" r="0" b="0"/>
                <wp:docPr id="10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14:paraId="7B96A0F2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CA9580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7A2697E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5CB5F105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14:paraId="63D56732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37"/>
    <w:multiLevelType w:val="hybridMultilevel"/>
    <w:tmpl w:val="4A4EF5C2"/>
    <w:lvl w:ilvl="0" w:tplc="4258A16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B9F7D21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50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38D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3667"/>
    <w:multiLevelType w:val="hybridMultilevel"/>
    <w:tmpl w:val="0792CF5E"/>
    <w:lvl w:ilvl="0" w:tplc="715C42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364F2"/>
    <w:multiLevelType w:val="hybridMultilevel"/>
    <w:tmpl w:val="5AA27348"/>
    <w:lvl w:ilvl="0" w:tplc="34BC5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59D2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71B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97C"/>
    <w:multiLevelType w:val="hybridMultilevel"/>
    <w:tmpl w:val="094272D4"/>
    <w:lvl w:ilvl="0" w:tplc="B3FEA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3254C"/>
    <w:multiLevelType w:val="hybridMultilevel"/>
    <w:tmpl w:val="BE822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30C5"/>
    <w:multiLevelType w:val="hybridMultilevel"/>
    <w:tmpl w:val="83A24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4FC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324BF"/>
    <w:multiLevelType w:val="hybridMultilevel"/>
    <w:tmpl w:val="02F489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10"/>
  </w:num>
  <w:num w:numId="12">
    <w:abstractNumId w:val="12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57"/>
    <w:rsid w:val="00000219"/>
    <w:rsid w:val="000012D6"/>
    <w:rsid w:val="00012963"/>
    <w:rsid w:val="00013A3B"/>
    <w:rsid w:val="00014C46"/>
    <w:rsid w:val="000210F0"/>
    <w:rsid w:val="000329BE"/>
    <w:rsid w:val="000338A5"/>
    <w:rsid w:val="00040777"/>
    <w:rsid w:val="000430BE"/>
    <w:rsid w:val="00043F2A"/>
    <w:rsid w:val="00056A78"/>
    <w:rsid w:val="000641A5"/>
    <w:rsid w:val="000678C4"/>
    <w:rsid w:val="0007268D"/>
    <w:rsid w:val="0007287F"/>
    <w:rsid w:val="0007542C"/>
    <w:rsid w:val="00081932"/>
    <w:rsid w:val="000976D7"/>
    <w:rsid w:val="000A4C64"/>
    <w:rsid w:val="000A675E"/>
    <w:rsid w:val="000B0DBD"/>
    <w:rsid w:val="000F06CC"/>
    <w:rsid w:val="000F5CE6"/>
    <w:rsid w:val="0011321D"/>
    <w:rsid w:val="0011405B"/>
    <w:rsid w:val="00116743"/>
    <w:rsid w:val="00121268"/>
    <w:rsid w:val="00126F66"/>
    <w:rsid w:val="00132224"/>
    <w:rsid w:val="00132591"/>
    <w:rsid w:val="00133EC7"/>
    <w:rsid w:val="00141810"/>
    <w:rsid w:val="0014243B"/>
    <w:rsid w:val="001425FB"/>
    <w:rsid w:val="00152A72"/>
    <w:rsid w:val="00152D60"/>
    <w:rsid w:val="00154E59"/>
    <w:rsid w:val="0015586D"/>
    <w:rsid w:val="001619D0"/>
    <w:rsid w:val="00172A9D"/>
    <w:rsid w:val="00172FCC"/>
    <w:rsid w:val="00185516"/>
    <w:rsid w:val="001868F5"/>
    <w:rsid w:val="00195AED"/>
    <w:rsid w:val="00197C7B"/>
    <w:rsid w:val="001A26C6"/>
    <w:rsid w:val="001B2F1B"/>
    <w:rsid w:val="001B64B3"/>
    <w:rsid w:val="001B6580"/>
    <w:rsid w:val="001D01B8"/>
    <w:rsid w:val="001D152B"/>
    <w:rsid w:val="001D22FC"/>
    <w:rsid w:val="001D302E"/>
    <w:rsid w:val="001D3695"/>
    <w:rsid w:val="001D524B"/>
    <w:rsid w:val="00211FBF"/>
    <w:rsid w:val="00214D15"/>
    <w:rsid w:val="002235C3"/>
    <w:rsid w:val="0023287E"/>
    <w:rsid w:val="00264BFB"/>
    <w:rsid w:val="00265329"/>
    <w:rsid w:val="00270462"/>
    <w:rsid w:val="00271D6F"/>
    <w:rsid w:val="00277E76"/>
    <w:rsid w:val="00280032"/>
    <w:rsid w:val="00292201"/>
    <w:rsid w:val="002B1B06"/>
    <w:rsid w:val="002B5853"/>
    <w:rsid w:val="002B5C0F"/>
    <w:rsid w:val="002D3F7D"/>
    <w:rsid w:val="002D666F"/>
    <w:rsid w:val="002F1AD1"/>
    <w:rsid w:val="002F1B47"/>
    <w:rsid w:val="002F4086"/>
    <w:rsid w:val="00300556"/>
    <w:rsid w:val="00302859"/>
    <w:rsid w:val="0030649B"/>
    <w:rsid w:val="00317CEF"/>
    <w:rsid w:val="0032758B"/>
    <w:rsid w:val="003330F9"/>
    <w:rsid w:val="00335663"/>
    <w:rsid w:val="0034153F"/>
    <w:rsid w:val="00352CB4"/>
    <w:rsid w:val="00352D05"/>
    <w:rsid w:val="003569B4"/>
    <w:rsid w:val="00360ACD"/>
    <w:rsid w:val="00366AC8"/>
    <w:rsid w:val="00372615"/>
    <w:rsid w:val="003736D2"/>
    <w:rsid w:val="0038033D"/>
    <w:rsid w:val="00382AF5"/>
    <w:rsid w:val="003847F8"/>
    <w:rsid w:val="003877C1"/>
    <w:rsid w:val="003A4A85"/>
    <w:rsid w:val="003A6BDB"/>
    <w:rsid w:val="003B000D"/>
    <w:rsid w:val="003B58BD"/>
    <w:rsid w:val="003C2405"/>
    <w:rsid w:val="003D4B3A"/>
    <w:rsid w:val="003E03F2"/>
    <w:rsid w:val="003F0C8F"/>
    <w:rsid w:val="003F50FA"/>
    <w:rsid w:val="003F6FB2"/>
    <w:rsid w:val="004019BE"/>
    <w:rsid w:val="004078F5"/>
    <w:rsid w:val="0041531C"/>
    <w:rsid w:val="00421E8A"/>
    <w:rsid w:val="00430E41"/>
    <w:rsid w:val="004318A1"/>
    <w:rsid w:val="00437A5B"/>
    <w:rsid w:val="00446C3D"/>
    <w:rsid w:val="004520ED"/>
    <w:rsid w:val="00452440"/>
    <w:rsid w:val="004569EC"/>
    <w:rsid w:val="00457940"/>
    <w:rsid w:val="00466549"/>
    <w:rsid w:val="00472157"/>
    <w:rsid w:val="004A07BF"/>
    <w:rsid w:val="004A2FAC"/>
    <w:rsid w:val="004B3BDB"/>
    <w:rsid w:val="004B5825"/>
    <w:rsid w:val="004B5D4D"/>
    <w:rsid w:val="004C669E"/>
    <w:rsid w:val="004E1C24"/>
    <w:rsid w:val="004E5DE5"/>
    <w:rsid w:val="004E62D7"/>
    <w:rsid w:val="004F1775"/>
    <w:rsid w:val="00501549"/>
    <w:rsid w:val="00520094"/>
    <w:rsid w:val="00526DAE"/>
    <w:rsid w:val="00535522"/>
    <w:rsid w:val="00537D3E"/>
    <w:rsid w:val="00553170"/>
    <w:rsid w:val="005567BE"/>
    <w:rsid w:val="005602BF"/>
    <w:rsid w:val="00560B2B"/>
    <w:rsid w:val="00564849"/>
    <w:rsid w:val="00573315"/>
    <w:rsid w:val="00573766"/>
    <w:rsid w:val="00586AC9"/>
    <w:rsid w:val="00594481"/>
    <w:rsid w:val="005A14B3"/>
    <w:rsid w:val="005A31E7"/>
    <w:rsid w:val="005A79D9"/>
    <w:rsid w:val="005B682A"/>
    <w:rsid w:val="005C08FF"/>
    <w:rsid w:val="005C71AF"/>
    <w:rsid w:val="005C788C"/>
    <w:rsid w:val="005D319B"/>
    <w:rsid w:val="005D48EB"/>
    <w:rsid w:val="005E201D"/>
    <w:rsid w:val="005E7D3D"/>
    <w:rsid w:val="006039E3"/>
    <w:rsid w:val="006101B9"/>
    <w:rsid w:val="006213FD"/>
    <w:rsid w:val="00621463"/>
    <w:rsid w:val="006242C2"/>
    <w:rsid w:val="00640A6B"/>
    <w:rsid w:val="00644638"/>
    <w:rsid w:val="006522D9"/>
    <w:rsid w:val="00652B95"/>
    <w:rsid w:val="006820A1"/>
    <w:rsid w:val="00682483"/>
    <w:rsid w:val="00682B3C"/>
    <w:rsid w:val="0069642F"/>
    <w:rsid w:val="00697008"/>
    <w:rsid w:val="006A068A"/>
    <w:rsid w:val="006A44E5"/>
    <w:rsid w:val="006A470B"/>
    <w:rsid w:val="006A56C9"/>
    <w:rsid w:val="006A7D70"/>
    <w:rsid w:val="006B1485"/>
    <w:rsid w:val="006B2B9A"/>
    <w:rsid w:val="006D0AFC"/>
    <w:rsid w:val="006D69CB"/>
    <w:rsid w:val="006E311A"/>
    <w:rsid w:val="006F107D"/>
    <w:rsid w:val="006F12B4"/>
    <w:rsid w:val="007123A8"/>
    <w:rsid w:val="007126ED"/>
    <w:rsid w:val="00713727"/>
    <w:rsid w:val="00723939"/>
    <w:rsid w:val="00724450"/>
    <w:rsid w:val="0072448E"/>
    <w:rsid w:val="00724BAD"/>
    <w:rsid w:val="00725058"/>
    <w:rsid w:val="00726656"/>
    <w:rsid w:val="007322AB"/>
    <w:rsid w:val="00735301"/>
    <w:rsid w:val="00736741"/>
    <w:rsid w:val="0076357A"/>
    <w:rsid w:val="00763B86"/>
    <w:rsid w:val="00771446"/>
    <w:rsid w:val="007822DC"/>
    <w:rsid w:val="00786699"/>
    <w:rsid w:val="00796212"/>
    <w:rsid w:val="00796A92"/>
    <w:rsid w:val="00796B68"/>
    <w:rsid w:val="007A7DC3"/>
    <w:rsid w:val="007C1638"/>
    <w:rsid w:val="007C48E4"/>
    <w:rsid w:val="007D3AE5"/>
    <w:rsid w:val="007D4E0C"/>
    <w:rsid w:val="007D612B"/>
    <w:rsid w:val="007D79B0"/>
    <w:rsid w:val="007F6607"/>
    <w:rsid w:val="00805082"/>
    <w:rsid w:val="008104F5"/>
    <w:rsid w:val="00827BA3"/>
    <w:rsid w:val="0083332B"/>
    <w:rsid w:val="00836910"/>
    <w:rsid w:val="00841704"/>
    <w:rsid w:val="00850352"/>
    <w:rsid w:val="0085308B"/>
    <w:rsid w:val="00856618"/>
    <w:rsid w:val="00861089"/>
    <w:rsid w:val="0086154D"/>
    <w:rsid w:val="00864335"/>
    <w:rsid w:val="00864E4C"/>
    <w:rsid w:val="008751D5"/>
    <w:rsid w:val="00876B3A"/>
    <w:rsid w:val="008842F3"/>
    <w:rsid w:val="008B2ACB"/>
    <w:rsid w:val="008B3830"/>
    <w:rsid w:val="008B4B87"/>
    <w:rsid w:val="008C7654"/>
    <w:rsid w:val="008D2666"/>
    <w:rsid w:val="008D410D"/>
    <w:rsid w:val="008F0943"/>
    <w:rsid w:val="008F38FC"/>
    <w:rsid w:val="009071C3"/>
    <w:rsid w:val="009228E8"/>
    <w:rsid w:val="00940395"/>
    <w:rsid w:val="00941AC7"/>
    <w:rsid w:val="00943E51"/>
    <w:rsid w:val="009444BE"/>
    <w:rsid w:val="00947F2A"/>
    <w:rsid w:val="00955442"/>
    <w:rsid w:val="00975723"/>
    <w:rsid w:val="00981E23"/>
    <w:rsid w:val="00987BFB"/>
    <w:rsid w:val="009939C0"/>
    <w:rsid w:val="00995932"/>
    <w:rsid w:val="009A1BBB"/>
    <w:rsid w:val="009A1BBD"/>
    <w:rsid w:val="009B0AC6"/>
    <w:rsid w:val="009B58CC"/>
    <w:rsid w:val="009C2767"/>
    <w:rsid w:val="009C30B7"/>
    <w:rsid w:val="009C50E1"/>
    <w:rsid w:val="009D0FBF"/>
    <w:rsid w:val="009E721B"/>
    <w:rsid w:val="009F0101"/>
    <w:rsid w:val="00A00388"/>
    <w:rsid w:val="00A04685"/>
    <w:rsid w:val="00A12A2F"/>
    <w:rsid w:val="00A2259C"/>
    <w:rsid w:val="00A235DC"/>
    <w:rsid w:val="00A24A6E"/>
    <w:rsid w:val="00A33968"/>
    <w:rsid w:val="00A44FB2"/>
    <w:rsid w:val="00A60DD6"/>
    <w:rsid w:val="00A646A2"/>
    <w:rsid w:val="00A70E65"/>
    <w:rsid w:val="00A91BE6"/>
    <w:rsid w:val="00A922BD"/>
    <w:rsid w:val="00AA6C4B"/>
    <w:rsid w:val="00AB7C48"/>
    <w:rsid w:val="00AE0613"/>
    <w:rsid w:val="00AE3A9F"/>
    <w:rsid w:val="00AE7048"/>
    <w:rsid w:val="00AF276B"/>
    <w:rsid w:val="00B02C12"/>
    <w:rsid w:val="00B1133B"/>
    <w:rsid w:val="00B113B4"/>
    <w:rsid w:val="00B138A9"/>
    <w:rsid w:val="00B1775C"/>
    <w:rsid w:val="00B2013F"/>
    <w:rsid w:val="00B241AE"/>
    <w:rsid w:val="00B31319"/>
    <w:rsid w:val="00B335B3"/>
    <w:rsid w:val="00B36ABD"/>
    <w:rsid w:val="00B42BC2"/>
    <w:rsid w:val="00B451DB"/>
    <w:rsid w:val="00B64C4A"/>
    <w:rsid w:val="00B653CA"/>
    <w:rsid w:val="00B725C5"/>
    <w:rsid w:val="00B770D1"/>
    <w:rsid w:val="00B77F87"/>
    <w:rsid w:val="00B80DED"/>
    <w:rsid w:val="00B811E3"/>
    <w:rsid w:val="00B86D90"/>
    <w:rsid w:val="00B955BE"/>
    <w:rsid w:val="00BA4333"/>
    <w:rsid w:val="00BB2607"/>
    <w:rsid w:val="00BB501E"/>
    <w:rsid w:val="00BC3A7D"/>
    <w:rsid w:val="00BE61AB"/>
    <w:rsid w:val="00BF0DC3"/>
    <w:rsid w:val="00BF67A2"/>
    <w:rsid w:val="00C012FF"/>
    <w:rsid w:val="00C16A17"/>
    <w:rsid w:val="00C21C25"/>
    <w:rsid w:val="00C234DD"/>
    <w:rsid w:val="00C24047"/>
    <w:rsid w:val="00C2761F"/>
    <w:rsid w:val="00C31957"/>
    <w:rsid w:val="00C35692"/>
    <w:rsid w:val="00C45302"/>
    <w:rsid w:val="00C462DF"/>
    <w:rsid w:val="00C465F3"/>
    <w:rsid w:val="00C50AF1"/>
    <w:rsid w:val="00C539ED"/>
    <w:rsid w:val="00C6285C"/>
    <w:rsid w:val="00C66EDC"/>
    <w:rsid w:val="00C759B9"/>
    <w:rsid w:val="00C76243"/>
    <w:rsid w:val="00C82B85"/>
    <w:rsid w:val="00C838FA"/>
    <w:rsid w:val="00C83D7C"/>
    <w:rsid w:val="00CA0384"/>
    <w:rsid w:val="00CA3499"/>
    <w:rsid w:val="00CB0E2F"/>
    <w:rsid w:val="00CB14FD"/>
    <w:rsid w:val="00CB2A45"/>
    <w:rsid w:val="00CB5234"/>
    <w:rsid w:val="00CB7832"/>
    <w:rsid w:val="00CD5614"/>
    <w:rsid w:val="00CD66EC"/>
    <w:rsid w:val="00CD79B9"/>
    <w:rsid w:val="00CE767C"/>
    <w:rsid w:val="00CF0B36"/>
    <w:rsid w:val="00CF607B"/>
    <w:rsid w:val="00D022A8"/>
    <w:rsid w:val="00D02B9C"/>
    <w:rsid w:val="00D049B8"/>
    <w:rsid w:val="00D06756"/>
    <w:rsid w:val="00D12428"/>
    <w:rsid w:val="00D24C1D"/>
    <w:rsid w:val="00D27BEA"/>
    <w:rsid w:val="00D30364"/>
    <w:rsid w:val="00D5089B"/>
    <w:rsid w:val="00D52C00"/>
    <w:rsid w:val="00D61948"/>
    <w:rsid w:val="00D6690C"/>
    <w:rsid w:val="00D675B4"/>
    <w:rsid w:val="00D72EBA"/>
    <w:rsid w:val="00D762D9"/>
    <w:rsid w:val="00D90099"/>
    <w:rsid w:val="00D90585"/>
    <w:rsid w:val="00D93940"/>
    <w:rsid w:val="00DA11F4"/>
    <w:rsid w:val="00DA31A6"/>
    <w:rsid w:val="00DC54BA"/>
    <w:rsid w:val="00DD0056"/>
    <w:rsid w:val="00DD2797"/>
    <w:rsid w:val="00DD4594"/>
    <w:rsid w:val="00DF05ED"/>
    <w:rsid w:val="00DF08BC"/>
    <w:rsid w:val="00E0409E"/>
    <w:rsid w:val="00E1077C"/>
    <w:rsid w:val="00E1465C"/>
    <w:rsid w:val="00E35A8E"/>
    <w:rsid w:val="00E35B32"/>
    <w:rsid w:val="00E35B34"/>
    <w:rsid w:val="00E44954"/>
    <w:rsid w:val="00E44B6A"/>
    <w:rsid w:val="00E457EF"/>
    <w:rsid w:val="00E55668"/>
    <w:rsid w:val="00E57C8D"/>
    <w:rsid w:val="00E60D91"/>
    <w:rsid w:val="00E612A4"/>
    <w:rsid w:val="00E63A27"/>
    <w:rsid w:val="00E74FC9"/>
    <w:rsid w:val="00E76601"/>
    <w:rsid w:val="00E774D1"/>
    <w:rsid w:val="00E82E75"/>
    <w:rsid w:val="00E86852"/>
    <w:rsid w:val="00E9421C"/>
    <w:rsid w:val="00EB296F"/>
    <w:rsid w:val="00EB426E"/>
    <w:rsid w:val="00EB5455"/>
    <w:rsid w:val="00ED5753"/>
    <w:rsid w:val="00ED7192"/>
    <w:rsid w:val="00EE2F4D"/>
    <w:rsid w:val="00EE40B7"/>
    <w:rsid w:val="00EF3139"/>
    <w:rsid w:val="00EF487E"/>
    <w:rsid w:val="00EF49EF"/>
    <w:rsid w:val="00EF7591"/>
    <w:rsid w:val="00EF7B89"/>
    <w:rsid w:val="00F0326C"/>
    <w:rsid w:val="00F0545B"/>
    <w:rsid w:val="00F071B1"/>
    <w:rsid w:val="00F14BC1"/>
    <w:rsid w:val="00F1661E"/>
    <w:rsid w:val="00F2387C"/>
    <w:rsid w:val="00F24217"/>
    <w:rsid w:val="00F26BDA"/>
    <w:rsid w:val="00F27F30"/>
    <w:rsid w:val="00F3397D"/>
    <w:rsid w:val="00F34105"/>
    <w:rsid w:val="00F352A5"/>
    <w:rsid w:val="00F42098"/>
    <w:rsid w:val="00F45969"/>
    <w:rsid w:val="00F46E6F"/>
    <w:rsid w:val="00F53B36"/>
    <w:rsid w:val="00F57D92"/>
    <w:rsid w:val="00F67424"/>
    <w:rsid w:val="00F76335"/>
    <w:rsid w:val="00F825BC"/>
    <w:rsid w:val="00F82B3E"/>
    <w:rsid w:val="00F97427"/>
    <w:rsid w:val="00FA55BB"/>
    <w:rsid w:val="00FA624C"/>
    <w:rsid w:val="00FB53FE"/>
    <w:rsid w:val="00FC01EB"/>
    <w:rsid w:val="00FD4EA4"/>
    <w:rsid w:val="00FD5BE7"/>
    <w:rsid w:val="00FD7C54"/>
    <w:rsid w:val="00FE0D13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4E4"/>
  <w15:docId w15:val="{EC0720E7-79AD-44F9-84A0-34062D8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56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DD005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0F06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B2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F6742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674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4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2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.felic\AppData\Roaming\Microsoft\Templates\Premij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1140-F81E-4C5D-8F0C-5402181A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Premijer</Template>
  <TotalTime>1349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edita.felic</dc:creator>
  <cp:lastModifiedBy>Edita Felić</cp:lastModifiedBy>
  <cp:revision>227</cp:revision>
  <cp:lastPrinted>2023-08-10T12:22:00Z</cp:lastPrinted>
  <dcterms:created xsi:type="dcterms:W3CDTF">2018-10-18T08:22:00Z</dcterms:created>
  <dcterms:modified xsi:type="dcterms:W3CDTF">2023-08-10T13:16:00Z</dcterms:modified>
</cp:coreProperties>
</file>