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thickThinMediumGap" w:sz="2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748"/>
        <w:gridCol w:w="1758"/>
        <w:gridCol w:w="3958"/>
      </w:tblGrid>
      <w:tr w:rsidR="00281204" w14:paraId="155EB12C" w14:textId="77777777" w:rsidTr="00281204">
        <w:tc>
          <w:tcPr>
            <w:tcW w:w="3748" w:type="dxa"/>
            <w:tcBorders>
              <w:top w:val="nil"/>
              <w:left w:val="nil"/>
              <w:bottom w:val="thickThinLargeGap" w:sz="18" w:space="0" w:color="auto"/>
              <w:right w:val="nil"/>
            </w:tcBorders>
          </w:tcPr>
          <w:p w14:paraId="1A5E3F3B" w14:textId="77777777" w:rsidR="00281204" w:rsidRDefault="00281204">
            <w:pPr>
              <w:pStyle w:val="Zaglavlje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14:paraId="2CAC6F69" w14:textId="77777777" w:rsidR="00281204" w:rsidRDefault="00281204">
            <w:pPr>
              <w:pStyle w:val="Zaglavlje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BOSNA I HERCEGOVINA</w:t>
            </w:r>
          </w:p>
          <w:p w14:paraId="6E3AD2BA" w14:textId="77777777" w:rsidR="00281204" w:rsidRDefault="00281204">
            <w:pPr>
              <w:pStyle w:val="Zaglavlje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FEDERACIJA BOSNE  I  HERCEGOVINE</w:t>
            </w:r>
          </w:p>
          <w:p w14:paraId="61B323A0" w14:textId="77777777" w:rsidR="00281204" w:rsidRDefault="00281204">
            <w:pPr>
              <w:pStyle w:val="Zaglavlje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UNSKO-SANSKI KANTON</w:t>
            </w:r>
          </w:p>
          <w:p w14:paraId="306AAD48" w14:textId="77777777" w:rsidR="00281204" w:rsidRDefault="00281204">
            <w:pPr>
              <w:pStyle w:val="Zaglavlje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VLADA UNSKO-SANSKOG KANTONA </w:t>
            </w:r>
          </w:p>
          <w:p w14:paraId="07867C2D" w14:textId="77777777" w:rsidR="00281204" w:rsidRDefault="00281204">
            <w:pPr>
              <w:pStyle w:val="Zaglavlje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thickThinLargeGap" w:sz="18" w:space="0" w:color="auto"/>
              <w:right w:val="nil"/>
            </w:tcBorders>
            <w:hideMark/>
          </w:tcPr>
          <w:p w14:paraId="4D5675BB" w14:textId="6C9ADC1A" w:rsidR="00281204" w:rsidRDefault="00281204">
            <w:pPr>
              <w:pStyle w:val="Zaglavlje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0A91E72C" wp14:editId="791D1AD2">
                  <wp:extent cx="809625" cy="742950"/>
                  <wp:effectExtent l="0" t="0" r="9525" b="0"/>
                  <wp:docPr id="2056479934" name="Picture 1" descr="grb_vl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rb_vl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thickThinLargeGap" w:sz="18" w:space="0" w:color="auto"/>
              <w:right w:val="nil"/>
            </w:tcBorders>
          </w:tcPr>
          <w:p w14:paraId="08EF674C" w14:textId="77777777" w:rsidR="00281204" w:rsidRDefault="00281204">
            <w:pPr>
              <w:pStyle w:val="Zaglavlje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BOSNIA  AND  HERZEGOVINA</w:t>
            </w:r>
          </w:p>
          <w:p w14:paraId="635A7259" w14:textId="77777777" w:rsidR="00281204" w:rsidRDefault="00281204">
            <w:pPr>
              <w:pStyle w:val="Zaglavlje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FEDERATION OF BOSNIA AND  HERZEGOVINA</w:t>
            </w:r>
          </w:p>
          <w:p w14:paraId="1FE1B2D3" w14:textId="77777777" w:rsidR="00281204" w:rsidRDefault="00281204">
            <w:pPr>
              <w:pStyle w:val="Zaglavlje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THE UNA - SANA CANTON</w:t>
            </w:r>
          </w:p>
          <w:p w14:paraId="3096111C" w14:textId="77777777" w:rsidR="00281204" w:rsidRDefault="00281204">
            <w:pPr>
              <w:pStyle w:val="Zaglavlje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UNA-SANA CANTON GOVERNMENT</w:t>
            </w:r>
          </w:p>
          <w:p w14:paraId="081B2B74" w14:textId="77777777" w:rsidR="00281204" w:rsidRDefault="00281204">
            <w:pPr>
              <w:pStyle w:val="Zaglavlje"/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</w:tbl>
    <w:p w14:paraId="6CBFA904" w14:textId="095DAB7B" w:rsidR="00281204" w:rsidRPr="001641CC" w:rsidRDefault="00281204" w:rsidP="00281204">
      <w:pPr>
        <w:pStyle w:val="Vlada"/>
        <w:tabs>
          <w:tab w:val="left" w:pos="3500"/>
        </w:tabs>
        <w:jc w:val="right"/>
      </w:pPr>
      <w:r w:rsidRPr="001641CC">
        <w:t xml:space="preserve">                                                    (O</w:t>
      </w:r>
      <w:r w:rsidR="001641CC">
        <w:t>brazac</w:t>
      </w:r>
      <w:r w:rsidRPr="001641CC">
        <w:t xml:space="preserve"> I)  </w:t>
      </w:r>
    </w:p>
    <w:p w14:paraId="0FC3FBF6" w14:textId="4645D662" w:rsidR="00281204" w:rsidRPr="001641CC" w:rsidRDefault="00281204" w:rsidP="001641CC">
      <w:pPr>
        <w:pStyle w:val="Vlada"/>
        <w:tabs>
          <w:tab w:val="left" w:pos="3500"/>
        </w:tabs>
        <w:spacing w:line="276" w:lineRule="auto"/>
        <w:jc w:val="center"/>
        <w:rPr>
          <w:b/>
        </w:rPr>
      </w:pPr>
      <w:r w:rsidRPr="001641CC">
        <w:t>PRIJAVNI OBRAZAC</w:t>
      </w:r>
    </w:p>
    <w:p w14:paraId="6CA5C96E" w14:textId="77777777" w:rsidR="00281204" w:rsidRDefault="00281204" w:rsidP="001641CC">
      <w:pPr>
        <w:pStyle w:val="Vlada"/>
        <w:tabs>
          <w:tab w:val="left" w:pos="3500"/>
        </w:tabs>
        <w:spacing w:line="276" w:lineRule="auto"/>
        <w:jc w:val="center"/>
        <w:rPr>
          <w:b/>
        </w:rPr>
      </w:pPr>
    </w:p>
    <w:p w14:paraId="2F2D8297" w14:textId="77777777" w:rsidR="00281204" w:rsidRPr="001641CC" w:rsidRDefault="00281204" w:rsidP="001641CC">
      <w:pPr>
        <w:pStyle w:val="Vlada"/>
        <w:spacing w:line="276" w:lineRule="auto"/>
        <w:jc w:val="center"/>
        <w:rPr>
          <w:b/>
        </w:rPr>
      </w:pPr>
      <w:r w:rsidRPr="001641CC">
        <w:rPr>
          <w:b/>
        </w:rPr>
        <w:t>JAVNI POZIV</w:t>
      </w:r>
    </w:p>
    <w:p w14:paraId="7FF7979E" w14:textId="003E5A2D" w:rsidR="00281204" w:rsidRDefault="00281204" w:rsidP="001641CC">
      <w:pPr>
        <w:pStyle w:val="Vlada"/>
        <w:spacing w:line="276" w:lineRule="auto"/>
        <w:jc w:val="center"/>
      </w:pPr>
      <w:r>
        <w:t>za dodjelu sredstava neprofitnim organizacijama za refundiranje i finansiranje/sufinansiranje projekata iz Budžeta Unsko-sanskog kantona u 2026. godini putem budžetskog korisnika Vlada Unsko-sanskog kantona</w:t>
      </w:r>
    </w:p>
    <w:p w14:paraId="58809483" w14:textId="77777777" w:rsidR="00281204" w:rsidRDefault="00281204" w:rsidP="00281204">
      <w:pPr>
        <w:pStyle w:val="Vlada"/>
        <w:tabs>
          <w:tab w:val="left" w:pos="3500"/>
        </w:tabs>
      </w:pPr>
    </w:p>
    <w:p w14:paraId="57CE5934" w14:textId="77777777" w:rsidR="00281204" w:rsidRDefault="00281204" w:rsidP="00281204">
      <w:pPr>
        <w:pStyle w:val="Vlada"/>
        <w:tabs>
          <w:tab w:val="left" w:pos="3500"/>
        </w:tabs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101"/>
        <w:gridCol w:w="3651"/>
        <w:gridCol w:w="1310"/>
      </w:tblGrid>
      <w:tr w:rsidR="00281204" w14:paraId="0CF82E81" w14:textId="77777777" w:rsidTr="00281204">
        <w:tc>
          <w:tcPr>
            <w:tcW w:w="94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10426" w14:textId="77777777" w:rsidR="00281204" w:rsidRDefault="00281204">
            <w:pPr>
              <w:pStyle w:val="Vlada"/>
              <w:tabs>
                <w:tab w:val="left" w:pos="3500"/>
              </w:tabs>
              <w:jc w:val="center"/>
              <w:rPr>
                <w:b/>
              </w:rPr>
            </w:pPr>
          </w:p>
          <w:p w14:paraId="3348DAA1" w14:textId="77777777" w:rsidR="00281204" w:rsidRDefault="00281204">
            <w:pPr>
              <w:pStyle w:val="Vlada"/>
              <w:tabs>
                <w:tab w:val="left" w:pos="3500"/>
                <w:tab w:val="left" w:pos="400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OPĆI PODACI O NEPROFITNOJ ORGANIZACIJI </w:t>
            </w:r>
          </w:p>
        </w:tc>
      </w:tr>
      <w:tr w:rsidR="00281204" w14:paraId="220CA345" w14:textId="77777777" w:rsidTr="00281204">
        <w:tc>
          <w:tcPr>
            <w:tcW w:w="4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CC070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720F5DA7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  <w:r>
              <w:t>Naziv neprofitne organizacije</w:t>
            </w:r>
          </w:p>
        </w:tc>
        <w:tc>
          <w:tcPr>
            <w:tcW w:w="51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8CF1F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657EB10D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485B22ED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6B57CAD1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</w:tr>
      <w:tr w:rsidR="00281204" w14:paraId="7235D457" w14:textId="77777777" w:rsidTr="00281204">
        <w:tc>
          <w:tcPr>
            <w:tcW w:w="4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064E8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108C0621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  <w:r>
              <w:t>Sjedište neprofitne organizacije</w:t>
            </w:r>
          </w:p>
          <w:p w14:paraId="66D3DE67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</w:tc>
        <w:tc>
          <w:tcPr>
            <w:tcW w:w="51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7FB05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</w:tr>
      <w:tr w:rsidR="00281204" w14:paraId="479B7E59" w14:textId="77777777" w:rsidTr="00281204">
        <w:trPr>
          <w:trHeight w:val="1132"/>
        </w:trPr>
        <w:tc>
          <w:tcPr>
            <w:tcW w:w="4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01288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6773A7DF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  <w:r>
              <w:t>Naznačiti kod kojeg organa uprave je neprofitna organizacija registrovana</w:t>
            </w:r>
          </w:p>
          <w:p w14:paraId="5AFC0641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</w:tc>
        <w:tc>
          <w:tcPr>
            <w:tcW w:w="51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8C934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</w:tr>
      <w:tr w:rsidR="00281204" w14:paraId="0C593EDB" w14:textId="77777777" w:rsidTr="00281204">
        <w:tc>
          <w:tcPr>
            <w:tcW w:w="4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AE77C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  <w:r>
              <w:t>Osoba ovlaštena za zastupanje neprofitne organizacije</w:t>
            </w:r>
          </w:p>
        </w:tc>
        <w:tc>
          <w:tcPr>
            <w:tcW w:w="51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F6101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</w:tr>
      <w:tr w:rsidR="00281204" w14:paraId="4F21B445" w14:textId="77777777" w:rsidTr="00281204">
        <w:tc>
          <w:tcPr>
            <w:tcW w:w="4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D02B7" w14:textId="77777777" w:rsidR="00281204" w:rsidRDefault="0028120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Identifikacioni broj</w:t>
            </w:r>
          </w:p>
          <w:p w14:paraId="11EE184D" w14:textId="77777777" w:rsidR="00281204" w:rsidRDefault="00281204">
            <w:pPr>
              <w:pStyle w:val="Vlada"/>
              <w:tabs>
                <w:tab w:val="left" w:pos="3500"/>
              </w:tabs>
              <w:jc w:val="left"/>
              <w:rPr>
                <w:rFonts w:eastAsiaTheme="minorHAnsi"/>
              </w:rPr>
            </w:pPr>
            <w:r>
              <w:rPr>
                <w:rFonts w:eastAsia="Times New Roman"/>
                <w:lang w:val="bs-Latn-BA" w:eastAsia="bs-Latn-BA"/>
              </w:rPr>
              <w:t>(ID broj)</w:t>
            </w:r>
          </w:p>
        </w:tc>
        <w:tc>
          <w:tcPr>
            <w:tcW w:w="51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6F213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</w:tr>
      <w:tr w:rsidR="00281204" w14:paraId="69C880E4" w14:textId="77777777" w:rsidTr="00281204">
        <w:tc>
          <w:tcPr>
            <w:tcW w:w="4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D8E29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3213A598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  <w:r>
              <w:t>Kontakt telefon i e-mail neprofitne organizacije</w:t>
            </w:r>
          </w:p>
          <w:p w14:paraId="36C484DF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</w:tc>
        <w:tc>
          <w:tcPr>
            <w:tcW w:w="51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A31E2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</w:tr>
      <w:tr w:rsidR="00281204" w14:paraId="3B7E315C" w14:textId="77777777" w:rsidTr="00281204">
        <w:tc>
          <w:tcPr>
            <w:tcW w:w="4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5AA35" w14:textId="77777777" w:rsidR="00281204" w:rsidRDefault="002812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Naziv banke u kojoj je otvoren račun neprofitne organizacije</w:t>
            </w:r>
          </w:p>
        </w:tc>
        <w:tc>
          <w:tcPr>
            <w:tcW w:w="51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F8501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</w:tr>
      <w:tr w:rsidR="00281204" w14:paraId="13404B71" w14:textId="77777777" w:rsidTr="00281204">
        <w:trPr>
          <w:trHeight w:val="725"/>
        </w:trPr>
        <w:tc>
          <w:tcPr>
            <w:tcW w:w="4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86086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  <w:r>
              <w:t>Broj bankovnog računa neprofitne organizacije</w:t>
            </w:r>
          </w:p>
        </w:tc>
        <w:tc>
          <w:tcPr>
            <w:tcW w:w="51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BE72B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</w:tr>
      <w:tr w:rsidR="00281204" w14:paraId="67B434AD" w14:textId="77777777" w:rsidTr="00281204">
        <w:tc>
          <w:tcPr>
            <w:tcW w:w="94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AFA54" w14:textId="77777777" w:rsidR="00281204" w:rsidRDefault="00281204">
            <w:pPr>
              <w:pStyle w:val="Vlada"/>
              <w:tabs>
                <w:tab w:val="left" w:pos="3500"/>
              </w:tabs>
              <w:jc w:val="center"/>
              <w:rPr>
                <w:b/>
              </w:rPr>
            </w:pPr>
          </w:p>
          <w:p w14:paraId="68823EE8" w14:textId="77777777" w:rsidR="00281204" w:rsidRDefault="00281204">
            <w:pPr>
              <w:pStyle w:val="Vlada"/>
              <w:tabs>
                <w:tab w:val="left" w:pos="3500"/>
              </w:tabs>
              <w:jc w:val="center"/>
              <w:rPr>
                <w:b/>
              </w:rPr>
            </w:pPr>
            <w:r>
              <w:rPr>
                <w:b/>
              </w:rPr>
              <w:t>OPĆI PODACI O PROJEKTU</w:t>
            </w:r>
          </w:p>
        </w:tc>
      </w:tr>
      <w:tr w:rsidR="00281204" w14:paraId="16020308" w14:textId="77777777" w:rsidTr="00281204">
        <w:tc>
          <w:tcPr>
            <w:tcW w:w="4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5CE5B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01DA360E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  <w:r>
              <w:t>Naziv projekta</w:t>
            </w:r>
          </w:p>
          <w:p w14:paraId="2B586505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</w:tc>
        <w:tc>
          <w:tcPr>
            <w:tcW w:w="51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8318E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</w:tr>
      <w:tr w:rsidR="00281204" w14:paraId="6673D12D" w14:textId="77777777" w:rsidTr="00281204">
        <w:trPr>
          <w:trHeight w:val="481"/>
        </w:trPr>
        <w:tc>
          <w:tcPr>
            <w:tcW w:w="4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B19DA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045BB922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  <w:r>
              <w:t>Vremenski okvir realizacije projekta</w:t>
            </w:r>
          </w:p>
        </w:tc>
        <w:tc>
          <w:tcPr>
            <w:tcW w:w="51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A0745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4055CB91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366F49ED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</w:tr>
      <w:tr w:rsidR="00281204" w14:paraId="0A014D15" w14:textId="77777777" w:rsidTr="00281204">
        <w:tc>
          <w:tcPr>
            <w:tcW w:w="4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CA183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3F3CE339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  <w:r>
              <w:t>Ukupna procjenjena vrijednost projekta</w:t>
            </w:r>
          </w:p>
        </w:tc>
        <w:tc>
          <w:tcPr>
            <w:tcW w:w="51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5EA3C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1857C230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79C15C5D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</w:tr>
      <w:tr w:rsidR="00281204" w14:paraId="3C531061" w14:textId="77777777" w:rsidTr="00281204">
        <w:trPr>
          <w:trHeight w:val="553"/>
        </w:trPr>
        <w:tc>
          <w:tcPr>
            <w:tcW w:w="4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6C451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0BD63F48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35465758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6691888F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  <w:r>
              <w:lastRenderedPageBreak/>
              <w:t>Projektnim prijedlogom se zahtjeva (označiti samo jedno polje sa X)</w:t>
            </w: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0BBA0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009AD5A0" w14:textId="77777777" w:rsidR="00281204" w:rsidRDefault="00281204">
            <w:pPr>
              <w:pStyle w:val="Vlada"/>
              <w:tabs>
                <w:tab w:val="left" w:pos="3500"/>
              </w:tabs>
            </w:pPr>
            <w:r>
              <w:t xml:space="preserve">Finansiranje </w:t>
            </w:r>
          </w:p>
          <w:p w14:paraId="4F020F33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DFA96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</w:tr>
      <w:tr w:rsidR="00281204" w14:paraId="667FE94A" w14:textId="77777777" w:rsidTr="00281204">
        <w:trPr>
          <w:trHeight w:val="24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A82271" w14:textId="77777777" w:rsidR="00281204" w:rsidRDefault="0028120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E34A6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477697D9" w14:textId="77777777" w:rsidR="00281204" w:rsidRDefault="00281204">
            <w:pPr>
              <w:pStyle w:val="Vlada"/>
              <w:tabs>
                <w:tab w:val="left" w:pos="3500"/>
              </w:tabs>
            </w:pPr>
            <w:r>
              <w:t xml:space="preserve">Sufinansiranje </w:t>
            </w:r>
          </w:p>
          <w:p w14:paraId="2BAC4DFA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84A1D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</w:tr>
      <w:tr w:rsidR="00281204" w14:paraId="61276CCE" w14:textId="77777777" w:rsidTr="00281204">
        <w:trPr>
          <w:trHeight w:val="3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25A2E9" w14:textId="77777777" w:rsidR="00281204" w:rsidRDefault="0028120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7951E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49507CE2" w14:textId="77777777" w:rsidR="00281204" w:rsidRDefault="00281204">
            <w:pPr>
              <w:pStyle w:val="Vlada"/>
              <w:tabs>
                <w:tab w:val="left" w:pos="3500"/>
              </w:tabs>
            </w:pPr>
            <w:r>
              <w:t xml:space="preserve">Refundiranje </w:t>
            </w:r>
          </w:p>
          <w:p w14:paraId="2FD3D3E7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50AAC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</w:tr>
      <w:tr w:rsidR="00281204" w14:paraId="560DAB35" w14:textId="77777777" w:rsidTr="00281204">
        <w:trPr>
          <w:trHeight w:val="644"/>
        </w:trPr>
        <w:tc>
          <w:tcPr>
            <w:tcW w:w="4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612A6" w14:textId="77777777" w:rsidR="00281204" w:rsidRDefault="00281204">
            <w:pPr>
              <w:pStyle w:val="Vlada"/>
            </w:pPr>
          </w:p>
          <w:p w14:paraId="72862EC9" w14:textId="77777777" w:rsidR="00281204" w:rsidRDefault="00281204">
            <w:pPr>
              <w:pStyle w:val="Vlada"/>
            </w:pPr>
          </w:p>
          <w:p w14:paraId="20BDD5F9" w14:textId="77777777" w:rsidR="00281204" w:rsidRDefault="00281204">
            <w:pPr>
              <w:pStyle w:val="Vlada"/>
            </w:pPr>
          </w:p>
          <w:p w14:paraId="2DC67C29" w14:textId="77777777" w:rsidR="00281204" w:rsidRDefault="00281204">
            <w:pPr>
              <w:pStyle w:val="Vlada"/>
            </w:pPr>
            <w:r>
              <w:t>Tema projektnog prijedloga (označiti samo jedno polje sa X)</w:t>
            </w:r>
          </w:p>
          <w:p w14:paraId="32960E68" w14:textId="77777777" w:rsidR="00281204" w:rsidRDefault="00281204">
            <w:pPr>
              <w:pStyle w:val="Vlada"/>
            </w:pP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379A2" w14:textId="77777777" w:rsidR="00281204" w:rsidRDefault="00281204">
            <w:pPr>
              <w:pStyle w:val="Vlada"/>
            </w:pPr>
            <w:r>
              <w:t>Promocija vrijednosti Unsko-sanskog kantona i Bosne i Hercegovine široj javnosti.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E0B21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</w:tr>
      <w:tr w:rsidR="00281204" w14:paraId="258F2C10" w14:textId="77777777" w:rsidTr="00281204">
        <w:trPr>
          <w:trHeight w:val="64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6DEF43" w14:textId="77777777" w:rsidR="00281204" w:rsidRDefault="0028120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0C378" w14:textId="77777777" w:rsidR="00281204" w:rsidRDefault="00281204">
            <w:pPr>
              <w:pStyle w:val="Vlada"/>
            </w:pPr>
            <w:r>
              <w:t xml:space="preserve">Unapređenje ljudskih prava, građanskih sloboda i ravnopravnosti spolova. 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79C2C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</w:tr>
      <w:tr w:rsidR="00281204" w14:paraId="39B7C0C6" w14:textId="77777777" w:rsidTr="00281204">
        <w:trPr>
          <w:trHeight w:val="64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9A20D5" w14:textId="77777777" w:rsidR="00281204" w:rsidRDefault="0028120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A35A4" w14:textId="77777777" w:rsidR="00281204" w:rsidRDefault="00281204">
            <w:pPr>
              <w:pStyle w:val="Vlada"/>
            </w:pPr>
            <w:r>
              <w:t>Unapređenje nauke, kulture, medija, sporta, umjetnosti, turizma i postizanja ciljeva održivog razvoja.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89924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</w:tr>
      <w:tr w:rsidR="00281204" w14:paraId="3B859E48" w14:textId="77777777" w:rsidTr="00281204">
        <w:trPr>
          <w:trHeight w:val="644"/>
        </w:trPr>
        <w:tc>
          <w:tcPr>
            <w:tcW w:w="4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B410C" w14:textId="77777777" w:rsidR="00281204" w:rsidRDefault="00281204">
            <w:pPr>
              <w:pStyle w:val="Vlada"/>
            </w:pPr>
            <w:r>
              <w:t>Broj direktnih i indirektnih korisnika (označiti samo jedno polje sa X)</w:t>
            </w:r>
          </w:p>
          <w:p w14:paraId="02AB5064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7B671" w14:textId="77777777" w:rsidR="00281204" w:rsidRDefault="00281204">
            <w:pPr>
              <w:pStyle w:val="Vlada"/>
            </w:pPr>
            <w:r>
              <w:t>Zbir direktnih i indirektnih korisnika manji od 49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EC3AD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</w:tr>
      <w:tr w:rsidR="00281204" w14:paraId="5C3E4AD0" w14:textId="77777777" w:rsidTr="00281204">
        <w:trPr>
          <w:trHeight w:val="64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16001C" w14:textId="77777777" w:rsidR="00281204" w:rsidRDefault="0028120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EDE61" w14:textId="77777777" w:rsidR="00281204" w:rsidRDefault="00281204">
            <w:pPr>
              <w:pStyle w:val="Vlada"/>
            </w:pPr>
            <w:r>
              <w:t>Zbir direktnih i indirektnih korisnika od 50 do 99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60F85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</w:tr>
      <w:tr w:rsidR="00281204" w14:paraId="1B3F867A" w14:textId="77777777" w:rsidTr="00281204">
        <w:trPr>
          <w:trHeight w:val="64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9042C" w14:textId="77777777" w:rsidR="00281204" w:rsidRDefault="0028120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 w:eastAsia="en-US"/>
              </w:rPr>
            </w:pPr>
          </w:p>
        </w:tc>
        <w:tc>
          <w:tcPr>
            <w:tcW w:w="3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1FA6E" w14:textId="77777777" w:rsidR="00281204" w:rsidRDefault="00281204">
            <w:pPr>
              <w:pStyle w:val="Vlada"/>
              <w:tabs>
                <w:tab w:val="left" w:pos="3500"/>
              </w:tabs>
            </w:pPr>
            <w:r>
              <w:t>Zbir direktnih i indirektnih korisnika veći od 100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11DC3" w14:textId="77777777" w:rsidR="00281204" w:rsidRDefault="00281204">
            <w:pPr>
              <w:pStyle w:val="Vlada"/>
              <w:tabs>
                <w:tab w:val="left" w:pos="3500"/>
              </w:tabs>
            </w:pPr>
          </w:p>
        </w:tc>
      </w:tr>
    </w:tbl>
    <w:p w14:paraId="6F16B87B" w14:textId="77777777" w:rsidR="00281204" w:rsidRDefault="00281204" w:rsidP="00281204">
      <w:pPr>
        <w:pStyle w:val="Vlada"/>
        <w:tabs>
          <w:tab w:val="left" w:pos="3500"/>
        </w:tabs>
        <w:ind w:left="720"/>
        <w:rPr>
          <w:b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281204" w14:paraId="707F13D1" w14:textId="77777777" w:rsidTr="00281204">
        <w:tc>
          <w:tcPr>
            <w:tcW w:w="9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02F6F" w14:textId="77777777" w:rsidR="00281204" w:rsidRDefault="00281204">
            <w:pPr>
              <w:pStyle w:val="Vlada"/>
              <w:tabs>
                <w:tab w:val="left" w:pos="3500"/>
              </w:tabs>
              <w:rPr>
                <w:b/>
              </w:rPr>
            </w:pPr>
            <w:r>
              <w:rPr>
                <w:b/>
              </w:rPr>
              <w:t>Kratak opis projekta:</w:t>
            </w:r>
          </w:p>
          <w:p w14:paraId="63188CC4" w14:textId="77777777" w:rsidR="00281204" w:rsidRDefault="00281204">
            <w:pPr>
              <w:pStyle w:val="Vlada"/>
              <w:tabs>
                <w:tab w:val="left" w:pos="3500"/>
              </w:tabs>
              <w:rPr>
                <w:b/>
              </w:rPr>
            </w:pPr>
          </w:p>
          <w:p w14:paraId="3FDD1412" w14:textId="77777777" w:rsidR="00281204" w:rsidRDefault="00281204">
            <w:pPr>
              <w:pStyle w:val="Vlada"/>
              <w:tabs>
                <w:tab w:val="left" w:pos="3500"/>
              </w:tabs>
              <w:rPr>
                <w:b/>
              </w:rPr>
            </w:pPr>
          </w:p>
          <w:p w14:paraId="1F57BA5A" w14:textId="77777777" w:rsidR="00281204" w:rsidRDefault="00281204">
            <w:pPr>
              <w:pStyle w:val="Vlada"/>
              <w:tabs>
                <w:tab w:val="left" w:pos="3500"/>
              </w:tabs>
              <w:rPr>
                <w:b/>
              </w:rPr>
            </w:pPr>
          </w:p>
          <w:p w14:paraId="0394D0F0" w14:textId="77777777" w:rsidR="00281204" w:rsidRDefault="00281204">
            <w:pPr>
              <w:pStyle w:val="Vlada"/>
              <w:tabs>
                <w:tab w:val="left" w:pos="3500"/>
              </w:tabs>
              <w:rPr>
                <w:b/>
              </w:rPr>
            </w:pPr>
          </w:p>
          <w:p w14:paraId="7F202A2D" w14:textId="77777777" w:rsidR="00281204" w:rsidRDefault="00281204">
            <w:pPr>
              <w:pStyle w:val="Vlada"/>
              <w:tabs>
                <w:tab w:val="left" w:pos="3500"/>
              </w:tabs>
              <w:rPr>
                <w:b/>
              </w:rPr>
            </w:pPr>
          </w:p>
          <w:p w14:paraId="0FFEF9E2" w14:textId="77777777" w:rsidR="00281204" w:rsidRDefault="00281204">
            <w:pPr>
              <w:pStyle w:val="Vlada"/>
              <w:tabs>
                <w:tab w:val="left" w:pos="3500"/>
              </w:tabs>
              <w:rPr>
                <w:b/>
              </w:rPr>
            </w:pPr>
          </w:p>
          <w:p w14:paraId="43C51E8E" w14:textId="77777777" w:rsidR="00281204" w:rsidRDefault="00281204" w:rsidP="00B05DB8">
            <w:pPr>
              <w:pStyle w:val="Vlada"/>
              <w:numPr>
                <w:ilvl w:val="0"/>
                <w:numId w:val="1"/>
              </w:numPr>
              <w:tabs>
                <w:tab w:val="left" w:pos="3500"/>
              </w:tabs>
              <w:jc w:val="left"/>
            </w:pPr>
            <w:r>
              <w:t xml:space="preserve">Glavni cilj projekta: </w:t>
            </w:r>
          </w:p>
          <w:p w14:paraId="7C32040D" w14:textId="77777777" w:rsidR="00281204" w:rsidRDefault="00281204">
            <w:pPr>
              <w:pStyle w:val="Vlada"/>
              <w:tabs>
                <w:tab w:val="left" w:pos="3500"/>
              </w:tabs>
              <w:ind w:left="360"/>
              <w:jc w:val="left"/>
            </w:pPr>
          </w:p>
          <w:p w14:paraId="25D25817" w14:textId="77777777" w:rsidR="00281204" w:rsidRDefault="00281204">
            <w:pPr>
              <w:pStyle w:val="Vlada"/>
              <w:tabs>
                <w:tab w:val="left" w:pos="3500"/>
              </w:tabs>
              <w:ind w:left="360"/>
              <w:jc w:val="left"/>
            </w:pPr>
          </w:p>
          <w:p w14:paraId="118A3D74" w14:textId="77777777" w:rsidR="00281204" w:rsidRDefault="00281204">
            <w:pPr>
              <w:pStyle w:val="Vlada"/>
              <w:tabs>
                <w:tab w:val="left" w:pos="3500"/>
              </w:tabs>
              <w:ind w:left="360"/>
              <w:jc w:val="left"/>
            </w:pPr>
          </w:p>
          <w:p w14:paraId="7F644F79" w14:textId="77777777" w:rsidR="00281204" w:rsidRDefault="00281204">
            <w:pPr>
              <w:pStyle w:val="Vlada"/>
              <w:tabs>
                <w:tab w:val="left" w:pos="3500"/>
              </w:tabs>
              <w:ind w:left="360"/>
              <w:jc w:val="left"/>
            </w:pPr>
          </w:p>
          <w:p w14:paraId="4649C7F9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17896E68" w14:textId="77777777" w:rsidR="00281204" w:rsidRDefault="00281204" w:rsidP="00B05DB8">
            <w:pPr>
              <w:pStyle w:val="Vlada"/>
              <w:numPr>
                <w:ilvl w:val="0"/>
                <w:numId w:val="1"/>
              </w:numPr>
              <w:tabs>
                <w:tab w:val="left" w:pos="3500"/>
              </w:tabs>
            </w:pPr>
            <w:r>
              <w:t>Specifični ciljevi projekta:</w:t>
            </w:r>
          </w:p>
          <w:p w14:paraId="0E5D422F" w14:textId="77777777" w:rsidR="00281204" w:rsidRDefault="00281204">
            <w:pPr>
              <w:pStyle w:val="Vlada"/>
              <w:tabs>
                <w:tab w:val="left" w:pos="3500"/>
              </w:tabs>
              <w:ind w:left="360"/>
            </w:pPr>
          </w:p>
          <w:p w14:paraId="2AC0B39B" w14:textId="77777777" w:rsidR="00281204" w:rsidRDefault="00281204">
            <w:pPr>
              <w:pStyle w:val="Vlada"/>
              <w:tabs>
                <w:tab w:val="left" w:pos="3500"/>
              </w:tabs>
              <w:ind w:left="360"/>
              <w:rPr>
                <w:b/>
              </w:rPr>
            </w:pPr>
          </w:p>
          <w:p w14:paraId="3DB7136E" w14:textId="77777777" w:rsidR="00281204" w:rsidRDefault="00281204">
            <w:pPr>
              <w:pStyle w:val="Vlada"/>
              <w:tabs>
                <w:tab w:val="left" w:pos="3500"/>
              </w:tabs>
              <w:ind w:left="360"/>
              <w:rPr>
                <w:b/>
              </w:rPr>
            </w:pPr>
          </w:p>
          <w:p w14:paraId="33713FCC" w14:textId="77777777" w:rsidR="00281204" w:rsidRDefault="00281204">
            <w:pPr>
              <w:pStyle w:val="Vlada"/>
              <w:tabs>
                <w:tab w:val="left" w:pos="3500"/>
              </w:tabs>
              <w:ind w:left="360"/>
              <w:rPr>
                <w:b/>
              </w:rPr>
            </w:pPr>
          </w:p>
          <w:p w14:paraId="1AA950F9" w14:textId="77777777" w:rsidR="00281204" w:rsidRDefault="00281204">
            <w:pPr>
              <w:pStyle w:val="Vlada"/>
              <w:tabs>
                <w:tab w:val="left" w:pos="3500"/>
              </w:tabs>
              <w:rPr>
                <w:b/>
              </w:rPr>
            </w:pPr>
          </w:p>
          <w:p w14:paraId="6C942E74" w14:textId="77777777" w:rsidR="00281204" w:rsidRDefault="00281204">
            <w:pPr>
              <w:pStyle w:val="Vlada"/>
              <w:tabs>
                <w:tab w:val="left" w:pos="3500"/>
              </w:tabs>
              <w:ind w:left="360"/>
              <w:rPr>
                <w:b/>
              </w:rPr>
            </w:pPr>
          </w:p>
          <w:p w14:paraId="0BC71BB8" w14:textId="77777777" w:rsidR="00281204" w:rsidRDefault="00281204">
            <w:pPr>
              <w:pStyle w:val="Vlada"/>
              <w:tabs>
                <w:tab w:val="left" w:pos="3500"/>
              </w:tabs>
              <w:ind w:left="360"/>
              <w:rPr>
                <w:b/>
              </w:rPr>
            </w:pPr>
          </w:p>
        </w:tc>
      </w:tr>
      <w:tr w:rsidR="00281204" w14:paraId="3658705A" w14:textId="77777777" w:rsidTr="00281204">
        <w:tc>
          <w:tcPr>
            <w:tcW w:w="9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83F0C" w14:textId="77777777" w:rsidR="00281204" w:rsidRDefault="00281204">
            <w:pPr>
              <w:pStyle w:val="Vlada"/>
              <w:tabs>
                <w:tab w:val="left" w:pos="3500"/>
              </w:tabs>
              <w:rPr>
                <w:b/>
              </w:rPr>
            </w:pPr>
            <w:r>
              <w:rPr>
                <w:b/>
              </w:rPr>
              <w:t>Opis ciljne grupe/korisnika:</w:t>
            </w:r>
          </w:p>
          <w:p w14:paraId="61078E97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79F631E2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74E4B50B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05025046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44CE48D9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38CD883F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3FF0A371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0DBAF5A1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586DD137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08001FDF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07D36F47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5560B249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79A47CE6" w14:textId="77777777" w:rsidR="00281204" w:rsidRDefault="00281204">
            <w:pPr>
              <w:pStyle w:val="Vlada"/>
              <w:tabs>
                <w:tab w:val="left" w:pos="3500"/>
              </w:tabs>
              <w:rPr>
                <w:b/>
              </w:rPr>
            </w:pPr>
          </w:p>
        </w:tc>
      </w:tr>
      <w:tr w:rsidR="00281204" w14:paraId="5A8FBEC2" w14:textId="77777777" w:rsidTr="00281204">
        <w:tc>
          <w:tcPr>
            <w:tcW w:w="9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AFCA4" w14:textId="77777777" w:rsidR="00281204" w:rsidRDefault="00281204">
            <w:pPr>
              <w:pStyle w:val="Vlada"/>
              <w:tabs>
                <w:tab w:val="left" w:pos="3500"/>
              </w:tabs>
              <w:rPr>
                <w:b/>
              </w:rPr>
            </w:pPr>
            <w:r>
              <w:rPr>
                <w:b/>
              </w:rPr>
              <w:lastRenderedPageBreak/>
              <w:t>Očekivani rezultati:</w:t>
            </w:r>
          </w:p>
          <w:p w14:paraId="611B1883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67883A05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7026C940" w14:textId="77777777" w:rsidR="00281204" w:rsidRDefault="00281204">
            <w:pPr>
              <w:pStyle w:val="Vlada"/>
              <w:tabs>
                <w:tab w:val="left" w:pos="3500"/>
              </w:tabs>
            </w:pPr>
            <w:r>
              <w:t>Rezultat 1.</w:t>
            </w:r>
          </w:p>
          <w:p w14:paraId="1B038A9F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71E9BEAA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2F4475D9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7069C37F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247DCBC9" w14:textId="77777777" w:rsidR="00281204" w:rsidRDefault="00281204">
            <w:pPr>
              <w:pStyle w:val="Vlada"/>
              <w:tabs>
                <w:tab w:val="left" w:pos="3500"/>
              </w:tabs>
            </w:pPr>
            <w:r>
              <w:t>Rezultat 2.</w:t>
            </w:r>
          </w:p>
          <w:p w14:paraId="08FFA02F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51B0ED76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0B929F2A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12F0B2D3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370914B5" w14:textId="77777777" w:rsidR="00281204" w:rsidRDefault="00281204">
            <w:pPr>
              <w:pStyle w:val="Vlada"/>
              <w:tabs>
                <w:tab w:val="left" w:pos="3500"/>
              </w:tabs>
            </w:pPr>
            <w:r>
              <w:t>Rezultat 3.</w:t>
            </w:r>
          </w:p>
          <w:p w14:paraId="726C253D" w14:textId="77777777" w:rsidR="00281204" w:rsidRDefault="00281204">
            <w:pPr>
              <w:pStyle w:val="Vlada"/>
              <w:tabs>
                <w:tab w:val="left" w:pos="3500"/>
              </w:tabs>
            </w:pPr>
          </w:p>
          <w:p w14:paraId="39DD8BEC" w14:textId="77777777" w:rsidR="00281204" w:rsidRDefault="00281204">
            <w:pPr>
              <w:pStyle w:val="Vlada"/>
              <w:tabs>
                <w:tab w:val="left" w:pos="3500"/>
              </w:tabs>
              <w:rPr>
                <w:b/>
              </w:rPr>
            </w:pPr>
          </w:p>
          <w:p w14:paraId="034DB2D5" w14:textId="77777777" w:rsidR="00281204" w:rsidRDefault="00281204">
            <w:pPr>
              <w:pStyle w:val="Vlada"/>
              <w:tabs>
                <w:tab w:val="left" w:pos="3500"/>
              </w:tabs>
              <w:rPr>
                <w:b/>
              </w:rPr>
            </w:pPr>
          </w:p>
          <w:p w14:paraId="56D23D8A" w14:textId="77777777" w:rsidR="00281204" w:rsidRDefault="00281204">
            <w:pPr>
              <w:pStyle w:val="Vlada"/>
              <w:tabs>
                <w:tab w:val="left" w:pos="3500"/>
              </w:tabs>
              <w:rPr>
                <w:b/>
              </w:rPr>
            </w:pPr>
          </w:p>
        </w:tc>
      </w:tr>
      <w:tr w:rsidR="00281204" w14:paraId="5520FD7B" w14:textId="77777777" w:rsidTr="00281204">
        <w:tc>
          <w:tcPr>
            <w:tcW w:w="9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61156" w14:textId="77777777" w:rsidR="00281204" w:rsidRDefault="00281204">
            <w:pPr>
              <w:pStyle w:val="Vlada"/>
              <w:tabs>
                <w:tab w:val="left" w:pos="3500"/>
              </w:tabs>
              <w:rPr>
                <w:b/>
              </w:rPr>
            </w:pPr>
            <w:r>
              <w:rPr>
                <w:b/>
              </w:rPr>
              <w:t>Opis projektnih aktivnosti:</w:t>
            </w:r>
          </w:p>
          <w:p w14:paraId="3323E98F" w14:textId="77777777" w:rsidR="00281204" w:rsidRDefault="00281204">
            <w:pPr>
              <w:pStyle w:val="Vlada"/>
              <w:tabs>
                <w:tab w:val="left" w:pos="3500"/>
              </w:tabs>
              <w:rPr>
                <w:b/>
              </w:rPr>
            </w:pPr>
          </w:p>
          <w:p w14:paraId="03C3DA36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  <w:r>
              <w:t>Aktivnost 1.</w:t>
            </w:r>
          </w:p>
          <w:p w14:paraId="0B96F322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</w:p>
          <w:p w14:paraId="38FA0497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</w:p>
          <w:p w14:paraId="6A8EF942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  <w:r>
              <w:rPr>
                <w:i/>
              </w:rPr>
              <w:t>Aktivnost 1.1.</w:t>
            </w:r>
          </w:p>
          <w:p w14:paraId="09FD421B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</w:pPr>
          </w:p>
          <w:p w14:paraId="53DDB337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</w:p>
          <w:p w14:paraId="7B3121AA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</w:p>
          <w:p w14:paraId="26E56B0C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</w:p>
          <w:p w14:paraId="4A48819A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</w:p>
          <w:p w14:paraId="5AA0CD68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  <w:r>
              <w:rPr>
                <w:i/>
              </w:rPr>
              <w:t>Aktivnost 1.2.</w:t>
            </w:r>
          </w:p>
          <w:p w14:paraId="65F4EE2A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0061A3DE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3CD830A0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4CCE2DB6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1CBC8133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06B55274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7528E635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  <w:r>
              <w:t>Aktivnost 2.</w:t>
            </w:r>
          </w:p>
          <w:p w14:paraId="3D1476B1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</w:p>
          <w:p w14:paraId="551A2C75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</w:p>
          <w:p w14:paraId="68285B45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  <w:r>
              <w:rPr>
                <w:i/>
              </w:rPr>
              <w:t>Aktivnost 2.1.</w:t>
            </w:r>
          </w:p>
          <w:p w14:paraId="6F424CF1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5D8EA273" w14:textId="77777777" w:rsidR="00281204" w:rsidRDefault="00281204">
            <w:pPr>
              <w:pStyle w:val="Vlada"/>
              <w:tabs>
                <w:tab w:val="left" w:pos="3500"/>
              </w:tabs>
              <w:jc w:val="left"/>
              <w:rPr>
                <w:i/>
              </w:rPr>
            </w:pPr>
          </w:p>
          <w:p w14:paraId="43FAFB01" w14:textId="77777777" w:rsidR="00281204" w:rsidRDefault="00281204">
            <w:pPr>
              <w:pStyle w:val="Vlada"/>
              <w:tabs>
                <w:tab w:val="left" w:pos="3500"/>
              </w:tabs>
              <w:jc w:val="left"/>
              <w:rPr>
                <w:i/>
              </w:rPr>
            </w:pPr>
          </w:p>
          <w:p w14:paraId="0E7C3E6B" w14:textId="77777777" w:rsidR="00281204" w:rsidRDefault="00281204">
            <w:pPr>
              <w:pStyle w:val="Vlada"/>
              <w:tabs>
                <w:tab w:val="left" w:pos="3500"/>
              </w:tabs>
              <w:jc w:val="left"/>
              <w:rPr>
                <w:i/>
              </w:rPr>
            </w:pPr>
          </w:p>
          <w:p w14:paraId="4F73354F" w14:textId="77777777" w:rsidR="00281204" w:rsidRDefault="00281204">
            <w:pPr>
              <w:pStyle w:val="Vlada"/>
              <w:tabs>
                <w:tab w:val="left" w:pos="3500"/>
              </w:tabs>
              <w:jc w:val="left"/>
              <w:rPr>
                <w:i/>
              </w:rPr>
            </w:pPr>
          </w:p>
          <w:p w14:paraId="11D0F882" w14:textId="77777777" w:rsidR="00281204" w:rsidRDefault="00281204">
            <w:pPr>
              <w:pStyle w:val="Vlada"/>
              <w:tabs>
                <w:tab w:val="left" w:pos="3500"/>
              </w:tabs>
              <w:jc w:val="left"/>
              <w:rPr>
                <w:i/>
              </w:rPr>
            </w:pPr>
          </w:p>
          <w:p w14:paraId="18DA60C8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  <w:r>
              <w:rPr>
                <w:i/>
              </w:rPr>
              <w:lastRenderedPageBreak/>
              <w:t>Aktivnost 2.2.</w:t>
            </w:r>
          </w:p>
          <w:p w14:paraId="0CBF8C0F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2B6CE628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0BC643AF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501F3810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58B68D16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</w:p>
          <w:p w14:paraId="6E4F6592" w14:textId="77777777" w:rsidR="00281204" w:rsidRDefault="00281204">
            <w:pPr>
              <w:pStyle w:val="Vlada"/>
              <w:tabs>
                <w:tab w:val="left" w:pos="3500"/>
              </w:tabs>
              <w:jc w:val="left"/>
            </w:pPr>
            <w:r>
              <w:t>Aktivnost 3.</w:t>
            </w:r>
          </w:p>
          <w:p w14:paraId="76F89769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</w:p>
          <w:p w14:paraId="39D57D46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</w:p>
          <w:p w14:paraId="4E33B015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  <w:r>
              <w:rPr>
                <w:i/>
              </w:rPr>
              <w:t>Aktivnost 3.1.</w:t>
            </w:r>
          </w:p>
          <w:p w14:paraId="2FF704AD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</w:pPr>
          </w:p>
          <w:p w14:paraId="327B1BAB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</w:p>
          <w:p w14:paraId="37E13927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</w:p>
          <w:p w14:paraId="565A5253" w14:textId="77777777" w:rsidR="00281204" w:rsidRDefault="00281204">
            <w:pPr>
              <w:pStyle w:val="Vlada"/>
              <w:tabs>
                <w:tab w:val="left" w:pos="3500"/>
              </w:tabs>
              <w:jc w:val="left"/>
              <w:rPr>
                <w:i/>
              </w:rPr>
            </w:pPr>
          </w:p>
          <w:p w14:paraId="62152D17" w14:textId="77777777" w:rsidR="00281204" w:rsidRDefault="00281204">
            <w:pPr>
              <w:pStyle w:val="Vlada"/>
              <w:tabs>
                <w:tab w:val="left" w:pos="3500"/>
              </w:tabs>
              <w:jc w:val="left"/>
              <w:rPr>
                <w:i/>
              </w:rPr>
            </w:pPr>
          </w:p>
          <w:p w14:paraId="616FBD9F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  <w:r>
              <w:rPr>
                <w:i/>
              </w:rPr>
              <w:t>Aktivnost 3.2.</w:t>
            </w:r>
          </w:p>
          <w:p w14:paraId="16CA56AE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</w:p>
          <w:p w14:paraId="6B6C037C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</w:p>
          <w:p w14:paraId="29CEA7AE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</w:p>
          <w:p w14:paraId="78038CF5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</w:p>
          <w:p w14:paraId="3B438F89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</w:p>
          <w:p w14:paraId="29E6506A" w14:textId="77777777" w:rsidR="00281204" w:rsidRDefault="00281204">
            <w:pPr>
              <w:pStyle w:val="Vlada"/>
              <w:tabs>
                <w:tab w:val="left" w:pos="3500"/>
              </w:tabs>
              <w:jc w:val="left"/>
              <w:rPr>
                <w:i/>
              </w:rPr>
            </w:pPr>
          </w:p>
          <w:p w14:paraId="03A7BD97" w14:textId="77777777" w:rsidR="00281204" w:rsidRDefault="00281204">
            <w:pPr>
              <w:pStyle w:val="Vlada"/>
              <w:tabs>
                <w:tab w:val="left" w:pos="3500"/>
              </w:tabs>
              <w:ind w:left="708"/>
              <w:jc w:val="left"/>
              <w:rPr>
                <w:i/>
              </w:rPr>
            </w:pPr>
          </w:p>
        </w:tc>
      </w:tr>
    </w:tbl>
    <w:tbl>
      <w:tblPr>
        <w:tblStyle w:val="TableGrid1"/>
        <w:tblpPr w:leftFromText="180" w:rightFromText="180" w:vertAnchor="page" w:horzAnchor="margin" w:tblpY="1187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585"/>
        <w:gridCol w:w="714"/>
        <w:gridCol w:w="815"/>
        <w:gridCol w:w="1099"/>
        <w:gridCol w:w="699"/>
        <w:gridCol w:w="1219"/>
        <w:gridCol w:w="767"/>
        <w:gridCol w:w="1048"/>
      </w:tblGrid>
      <w:tr w:rsidR="00281204" w14:paraId="2AC9D867" w14:textId="77777777" w:rsidTr="00281204">
        <w:trPr>
          <w:trHeight w:val="630"/>
        </w:trPr>
        <w:tc>
          <w:tcPr>
            <w:tcW w:w="94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DA9374A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  <w:p w14:paraId="0FBB0966" w14:textId="23A52AFF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BUDŽET PROJEKTA</w:t>
            </w:r>
          </w:p>
          <w:p w14:paraId="156436BE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(PLAN)</w:t>
            </w:r>
          </w:p>
          <w:p w14:paraId="4094E2B4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</w:tr>
      <w:tr w:rsidR="00281204" w14:paraId="5253504C" w14:textId="77777777" w:rsidTr="00281204">
        <w:trPr>
          <w:trHeight w:val="345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FA60F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  <w:p w14:paraId="68126197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Broj</w:t>
            </w:r>
          </w:p>
        </w:tc>
        <w:tc>
          <w:tcPr>
            <w:tcW w:w="2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6DD63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  <w:p w14:paraId="67D7D848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Kategorija</w:t>
            </w: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140A2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  <w:p w14:paraId="05697812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Jedinica</w:t>
            </w:r>
          </w:p>
        </w:tc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00FA0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  <w:p w14:paraId="60D432BB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Broj jedinica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B2652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  <w:p w14:paraId="0BE9F155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Jedinična cijena (KM)</w:t>
            </w:r>
          </w:p>
        </w:tc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BFFAE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  <w:p w14:paraId="1AEC79B9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Ukupno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br/>
              <w:t>(KM)</w:t>
            </w:r>
          </w:p>
        </w:tc>
        <w:tc>
          <w:tcPr>
            <w:tcW w:w="1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67AEE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  <w:p w14:paraId="7CA6FCA9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Učešće Vlade Kantona (KM)</w:t>
            </w: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37D782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Vlastito učešće i/ili donatorska sredstva</w:t>
            </w:r>
          </w:p>
        </w:tc>
      </w:tr>
      <w:tr w:rsidR="00281204" w14:paraId="4BD40E20" w14:textId="77777777" w:rsidTr="00281204">
        <w:trPr>
          <w:trHeight w:val="345"/>
        </w:trPr>
        <w:tc>
          <w:tcPr>
            <w:tcW w:w="9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C44AE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  <w:tc>
          <w:tcPr>
            <w:tcW w:w="52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3B594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  <w:tc>
          <w:tcPr>
            <w:tcW w:w="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9DDF5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4EF20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66069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D886A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7367B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21DCC8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 xml:space="preserve">Iznos </w:t>
            </w:r>
          </w:p>
          <w:p w14:paraId="1C1FC52B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(KM)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DBB44D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 xml:space="preserve">Procenat  </w:t>
            </w:r>
          </w:p>
          <w:p w14:paraId="4CA0B1DB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c/a x 100</w:t>
            </w:r>
          </w:p>
        </w:tc>
      </w:tr>
      <w:tr w:rsidR="00281204" w14:paraId="7D6422A7" w14:textId="77777777" w:rsidTr="00281204">
        <w:trPr>
          <w:trHeight w:val="26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2ECD39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  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3D741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5A065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71CFB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F9E4D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D8D701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a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BCEB8D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b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A53DD0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c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413A3D" w14:textId="77777777" w:rsidR="00281204" w:rsidRDefault="0028120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d</w:t>
            </w:r>
          </w:p>
        </w:tc>
      </w:tr>
      <w:tr w:rsidR="00281204" w14:paraId="4EBAF22A" w14:textId="77777777" w:rsidTr="00281204">
        <w:trPr>
          <w:trHeight w:val="26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05926179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1.</w:t>
            </w:r>
          </w:p>
        </w:tc>
        <w:tc>
          <w:tcPr>
            <w:tcW w:w="5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5BB21BB9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 xml:space="preserve">                                                                                                             UKUPNO (2+3+4):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5ADE6DF5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222D4378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3D8228E9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5685613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</w:tr>
      <w:tr w:rsidR="00281204" w14:paraId="36482A7B" w14:textId="77777777" w:rsidTr="00281204">
        <w:trPr>
          <w:trHeight w:val="26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74E9183C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 xml:space="preserve">2. </w:t>
            </w:r>
          </w:p>
        </w:tc>
        <w:tc>
          <w:tcPr>
            <w:tcW w:w="5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2D53B3FA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 xml:space="preserve">TROŠKOVI ZA LJUDSKE RESURSE                                                     </w:t>
            </w:r>
          </w:p>
          <w:p w14:paraId="7F2C5329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20"/>
              </w:rPr>
              <w:t xml:space="preserve">Primjer: Plate i naknade plaća, naknade troškova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2. UKUPNO:</w:t>
            </w:r>
            <w:r>
              <w:rPr>
                <w:rFonts w:ascii="Times New Roman" w:hAnsi="Times New Roman" w:cs="Times New Roman"/>
                <w:bCs/>
                <w:sz w:val="14"/>
                <w:szCs w:val="20"/>
              </w:rPr>
              <w:t xml:space="preserve"> zaposlenog osoblja (naknada za prijevoz, topli obrok) i sl.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627F47D3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47F35446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5CF4ED7A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B473850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</w:tr>
      <w:tr w:rsidR="00281204" w14:paraId="200370CB" w14:textId="77777777" w:rsidTr="00281204">
        <w:trPr>
          <w:trHeight w:val="26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9928D39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2.1.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64083B2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092227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mjesec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D6FE784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119960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33603C4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A3B54D7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1327F65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DFD83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</w:tr>
      <w:tr w:rsidR="00281204" w14:paraId="44651B56" w14:textId="77777777" w:rsidTr="00281204">
        <w:trPr>
          <w:trHeight w:val="26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F0AEC4B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2.2.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17DD34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8DD335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mjesec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AEC5E62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8EDD667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747108D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C52B09D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B4E4423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8C909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</w:tr>
      <w:tr w:rsidR="00281204" w14:paraId="3441B809" w14:textId="77777777" w:rsidTr="00281204">
        <w:trPr>
          <w:trHeight w:val="26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5D68D80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2.3.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F70D8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C98E65C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mjesec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0CA33BB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82F84BF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20457F2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BAEC079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A1AA89D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373E4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</w:tr>
      <w:tr w:rsidR="00281204" w14:paraId="4BEE0D5D" w14:textId="77777777" w:rsidTr="00281204">
        <w:trPr>
          <w:trHeight w:val="26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83E12AD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2.4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F55C8" w14:textId="77777777" w:rsidR="00281204" w:rsidRDefault="00281204">
            <w:pPr>
              <w:rPr>
                <w:rFonts w:ascii="Times New Roman" w:hAnsi="Times New Roman" w:cs="Times New Roman"/>
                <w:i/>
                <w:sz w:val="14"/>
                <w:szCs w:val="20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46AB8D1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mjesec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D40F7A0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0689CD3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855337A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7A4AD94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3A3F3EF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20A9E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</w:tr>
      <w:tr w:rsidR="00281204" w14:paraId="7B78088D" w14:textId="77777777" w:rsidTr="00281204">
        <w:trPr>
          <w:trHeight w:val="26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6838AF2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2.5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F761770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06E265C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mjesec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C28F3B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EFDB55B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623459D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23284E8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7218F32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F65FA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</w:tr>
      <w:tr w:rsidR="00281204" w14:paraId="2A742926" w14:textId="77777777" w:rsidTr="00281204">
        <w:trPr>
          <w:trHeight w:val="26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46ECF62B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3.</w:t>
            </w:r>
          </w:p>
        </w:tc>
        <w:tc>
          <w:tcPr>
            <w:tcW w:w="5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0BACADA9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 xml:space="preserve">KANCELARIJSKI  I REŽIJSKI TROŠKOVI                                        </w:t>
            </w:r>
          </w:p>
          <w:p w14:paraId="7A8EDE4B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20"/>
              </w:rPr>
              <w:t>Primjer: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Potrošni kancelarijski materijal, električna energija,                     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3. UKUPNO: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komunalne usluge, troškovi telekomunikacijskih usluga, provizija </w:t>
            </w:r>
          </w:p>
          <w:p w14:paraId="55F2E266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i naknada banke i sl.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61E44655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0D6B1E92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61808BE5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B83CDA0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</w:tr>
      <w:tr w:rsidR="00281204" w14:paraId="4079707D" w14:textId="77777777" w:rsidTr="00281204">
        <w:trPr>
          <w:trHeight w:val="315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55B6F38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3.1.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C69E12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1AAF380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mjesec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64C62F8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B7DAC64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F4B7289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C75D580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8C6045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62FEC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</w:tr>
      <w:tr w:rsidR="00281204" w14:paraId="66E2E3DD" w14:textId="77777777" w:rsidTr="00281204">
        <w:trPr>
          <w:trHeight w:val="26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DDD39B7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3.2.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AFBCDD6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91478F7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mjesec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17156B4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417E8FE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4523B8D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1C383EA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A86CDF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557B7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</w:tr>
      <w:tr w:rsidR="00281204" w14:paraId="7D3DDDFC" w14:textId="77777777" w:rsidTr="00281204">
        <w:trPr>
          <w:trHeight w:val="315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94C9411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3.3.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D91089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75C5919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mjesec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D2DB57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035687A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F6024A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7C28EED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F1DCDC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2B7B1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</w:tr>
      <w:tr w:rsidR="00281204" w14:paraId="7991629D" w14:textId="77777777" w:rsidTr="00281204">
        <w:trPr>
          <w:trHeight w:val="315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97A00D6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3.4.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87EE7FC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7968B02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mjesec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55FAB1D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23433C8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7B334A1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0F6EE70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C261289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1CF10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</w:tr>
      <w:tr w:rsidR="00281204" w14:paraId="54E842CC" w14:textId="77777777" w:rsidTr="00281204">
        <w:trPr>
          <w:trHeight w:val="26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9811E04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3.5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9695865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970E578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mjesec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201113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83BCFA3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99497F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8A59091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2A7AEDE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C4A3A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</w:tr>
      <w:tr w:rsidR="00281204" w14:paraId="450768E0" w14:textId="77777777" w:rsidTr="00281204">
        <w:trPr>
          <w:trHeight w:val="26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6D5780FF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4.</w:t>
            </w:r>
          </w:p>
        </w:tc>
        <w:tc>
          <w:tcPr>
            <w:tcW w:w="5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50FC9E43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 xml:space="preserve">TROŠKOVI PROJEKTNIH AKTIVNOSTI                                           </w:t>
            </w:r>
          </w:p>
          <w:p w14:paraId="06505246" w14:textId="77777777" w:rsidR="00281204" w:rsidRDefault="00281204">
            <w:pPr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20"/>
              </w:rPr>
              <w:t xml:space="preserve">Primjer: troškovi organiziranog prijevoza, ugostiteljske usluge,                 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4.  UKUPNO:</w:t>
            </w:r>
          </w:p>
          <w:p w14:paraId="52710A6A" w14:textId="77777777" w:rsidR="00281204" w:rsidRDefault="00281204">
            <w:pPr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20"/>
              </w:rPr>
              <w:t xml:space="preserve">nabavka opreme ili stalnih sredstava, materijali za radionice, </w:t>
            </w:r>
          </w:p>
          <w:p w14:paraId="55A96D2E" w14:textId="77777777" w:rsidR="00281204" w:rsidRDefault="00281204">
            <w:pPr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20"/>
              </w:rPr>
              <w:t xml:space="preserve">troškovi izvođača radova, štampanje promotivnog materijala, i sl. 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5FCE7465" w14:textId="77777777" w:rsidR="00281204" w:rsidRDefault="00281204">
            <w:pPr>
              <w:rPr>
                <w:rFonts w:ascii="Times New Roman" w:hAnsi="Times New Roman" w:cs="Times New Roman"/>
                <w:bCs/>
                <w:sz w:val="14"/>
                <w:szCs w:val="20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0E543C1B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5092A37C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496B76C" w14:textId="77777777" w:rsidR="00281204" w:rsidRDefault="00281204">
            <w:pP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</w:tr>
      <w:tr w:rsidR="00281204" w14:paraId="403301A4" w14:textId="77777777" w:rsidTr="00281204">
        <w:trPr>
          <w:trHeight w:hRule="exact" w:val="28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484F2D85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4.1.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2092207C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20F4EE5F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 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6F696443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39384F8F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 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4050E61C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7A988CBF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495C6DA7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 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9E779A7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281204" w14:paraId="6BB03531" w14:textId="77777777" w:rsidTr="00281204">
        <w:trPr>
          <w:trHeight w:hRule="exact" w:val="28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FD2C1B9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4.1.1.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35ECB8B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6B37EB7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F112FE9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167DA2F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829FD0F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DDE2D4B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F7C9865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F4829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281204" w14:paraId="465AA1EE" w14:textId="77777777" w:rsidTr="00281204">
        <w:trPr>
          <w:trHeight w:hRule="exact" w:val="28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1F59302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4.1.2.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5159775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8603447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DC25A4A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40EA233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07145CA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48EFFE4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CFBBFCB" w14:textId="77777777" w:rsidR="00281204" w:rsidRDefault="00281204">
            <w:pPr>
              <w:rPr>
                <w:rFonts w:eastAsiaTheme="minorHAnsi"/>
                <w:sz w:val="20"/>
                <w:szCs w:val="20"/>
                <w:lang w:val="hr-HR" w:eastAsia="hr-HR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9B326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281204" w14:paraId="72DEFCEA" w14:textId="77777777" w:rsidTr="00281204">
        <w:trPr>
          <w:trHeight w:hRule="exact" w:val="28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1E02FB3C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4.2.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736CE31E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3351EA30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 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689209AE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458A34AC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 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621389DE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229CEC42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792054F3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 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867D839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281204" w14:paraId="2D555FCA" w14:textId="77777777" w:rsidTr="00281204">
        <w:trPr>
          <w:trHeight w:hRule="exact" w:val="28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9980A9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4.2.1.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9C3B6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90601C0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 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67DD421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43FC45C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 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D5CFD79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374F522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8ECDB97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 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0F935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281204" w14:paraId="6DBF2E09" w14:textId="77777777" w:rsidTr="00281204">
        <w:trPr>
          <w:trHeight w:hRule="exact" w:val="28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F4893D6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4.2.2.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C4F35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165795A0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913C7C8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6E42763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9C7D1BD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1C61228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6B361D8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ABD8918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1073B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281204" w14:paraId="21BD71E2" w14:textId="77777777" w:rsidTr="00281204">
        <w:trPr>
          <w:trHeight w:hRule="exact" w:val="28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5A55F3AC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4.3.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E71F69C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</w:tcPr>
          <w:p w14:paraId="650E9271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</w:tcPr>
          <w:p w14:paraId="7B14D5BC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</w:tcPr>
          <w:p w14:paraId="69588195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</w:tcPr>
          <w:p w14:paraId="03702DBD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</w:tcPr>
          <w:p w14:paraId="019761C3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</w:tcPr>
          <w:p w14:paraId="278E2EDD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4A89088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281204" w14:paraId="1DE26343" w14:textId="77777777" w:rsidTr="00281204">
        <w:trPr>
          <w:trHeight w:hRule="exact" w:val="28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BC6BD55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4.3.1.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A605A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302F1F4F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AD0DF89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A1C4955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A36356C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CAC2728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36708D7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2CAFBBE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8877C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281204" w14:paraId="0049375F" w14:textId="77777777" w:rsidTr="00281204">
        <w:trPr>
          <w:trHeight w:hRule="exact" w:val="28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106B232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4.3.2.</w:t>
            </w:r>
          </w:p>
          <w:p w14:paraId="48EEEC20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557CD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9661496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C309269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E6DB0C5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1233B52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FA7BD1C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10ED2FC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0D21C" w14:textId="77777777" w:rsidR="00281204" w:rsidRDefault="00281204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</w:tbl>
    <w:p w14:paraId="13DDD7A9" w14:textId="77777777" w:rsidR="00281204" w:rsidRDefault="00281204" w:rsidP="00281204">
      <w:pPr>
        <w:pStyle w:val="Vlada"/>
        <w:tabs>
          <w:tab w:val="left" w:pos="3500"/>
        </w:tabs>
      </w:pPr>
    </w:p>
    <w:p w14:paraId="40A72A73" w14:textId="77777777" w:rsidR="00281204" w:rsidRDefault="00281204" w:rsidP="001641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2" w:color="auto"/>
        </w:pBdr>
        <w:spacing w:after="0"/>
        <w:jc w:val="both"/>
        <w:rPr>
          <w:rFonts w:ascii="Times New Roman" w:hAnsi="Times New Roman"/>
        </w:rPr>
      </w:pPr>
    </w:p>
    <w:p w14:paraId="681446C1" w14:textId="77777777" w:rsidR="00281204" w:rsidRDefault="00281204" w:rsidP="001641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2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Svojim potpisom i pečatom pod punom krivičnom, moralnom  i materijalnom odgovornošću potvrđujem istinitost i tačnost gore navedenih podataka, dokumenata i informacija koje su sastavni dio ove prijave.</w:t>
      </w:r>
    </w:p>
    <w:p w14:paraId="6CEB572B" w14:textId="77777777" w:rsidR="00281204" w:rsidRDefault="00281204" w:rsidP="001641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2" w:color="auto"/>
        </w:pBdr>
        <w:spacing w:after="0"/>
        <w:jc w:val="both"/>
        <w:rPr>
          <w:rFonts w:ascii="Times New Roman" w:hAnsi="Times New Roman"/>
        </w:rPr>
      </w:pPr>
    </w:p>
    <w:p w14:paraId="1B7BEC88" w14:textId="77777777" w:rsidR="00281204" w:rsidRDefault="00281204" w:rsidP="001641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2" w:color="auto"/>
        </w:pBdr>
        <w:spacing w:after="0"/>
        <w:jc w:val="both"/>
        <w:rPr>
          <w:rFonts w:ascii="Times New Roman" w:hAnsi="Times New Roman"/>
        </w:rPr>
      </w:pPr>
    </w:p>
    <w:p w14:paraId="7C2DE40F" w14:textId="77777777" w:rsidR="00281204" w:rsidRDefault="00281204" w:rsidP="001641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2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__________________________</w:t>
      </w:r>
    </w:p>
    <w:p w14:paraId="07931EAB" w14:textId="77777777" w:rsidR="00281204" w:rsidRDefault="00281204" w:rsidP="001641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2" w:color="auto"/>
        </w:pBdr>
        <w:tabs>
          <w:tab w:val="left" w:pos="7365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(Mjesto, datum)                                                                            (Potpis odgovorne osobe)</w:t>
      </w:r>
    </w:p>
    <w:p w14:paraId="320C4C7B" w14:textId="77777777" w:rsidR="00281204" w:rsidRDefault="00281204" w:rsidP="001641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2" w:color="auto"/>
        </w:pBdr>
        <w:tabs>
          <w:tab w:val="left" w:pos="4365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  <w:sz w:val="20"/>
          <w:szCs w:val="20"/>
        </w:rPr>
        <w:t>M.P.</w:t>
      </w:r>
    </w:p>
    <w:p w14:paraId="1CDED3AB" w14:textId="77777777" w:rsidR="00281204" w:rsidRDefault="00281204" w:rsidP="001641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2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B6AF774" w14:textId="77777777" w:rsidR="00281204" w:rsidRDefault="00281204" w:rsidP="00281204">
      <w:pPr>
        <w:spacing w:after="0"/>
        <w:rPr>
          <w:rFonts w:ascii="Times New Roman" w:hAnsi="Times New Roman"/>
          <w:b/>
        </w:rPr>
      </w:pPr>
    </w:p>
    <w:p w14:paraId="223EFBF8" w14:textId="77777777" w:rsidR="00281204" w:rsidRDefault="00281204" w:rsidP="00281204">
      <w:pPr>
        <w:spacing w:after="0"/>
        <w:rPr>
          <w:rFonts w:ascii="Times New Roman" w:hAnsi="Times New Roman"/>
          <w:b/>
        </w:rPr>
      </w:pPr>
    </w:p>
    <w:p w14:paraId="0DA74DFF" w14:textId="77777777" w:rsidR="00281204" w:rsidRDefault="00281204" w:rsidP="00281204">
      <w:pPr>
        <w:spacing w:after="0"/>
        <w:rPr>
          <w:rFonts w:ascii="Times New Roman" w:hAnsi="Times New Roman"/>
          <w:b/>
        </w:rPr>
      </w:pPr>
    </w:p>
    <w:p w14:paraId="41A3D6B0" w14:textId="77777777" w:rsidR="00281204" w:rsidRDefault="00281204" w:rsidP="00281204">
      <w:pPr>
        <w:spacing w:after="0"/>
        <w:rPr>
          <w:rFonts w:ascii="Times New Roman" w:hAnsi="Times New Roman"/>
          <w:b/>
        </w:rPr>
      </w:pPr>
      <w:bookmarkStart w:id="0" w:name="_Hlk198038473"/>
      <w:r>
        <w:rPr>
          <w:rFonts w:ascii="Times New Roman" w:hAnsi="Times New Roman"/>
          <w:b/>
        </w:rPr>
        <w:t xml:space="preserve">NAPOMENA: </w:t>
      </w:r>
    </w:p>
    <w:p w14:paraId="456FE498" w14:textId="77777777" w:rsidR="00281204" w:rsidRPr="001641CC" w:rsidRDefault="00281204" w:rsidP="001641CC">
      <w:pPr>
        <w:spacing w:after="0"/>
        <w:jc w:val="both"/>
        <w:rPr>
          <w:rFonts w:ascii="Times New Roman" w:hAnsi="Times New Roman"/>
        </w:rPr>
      </w:pPr>
      <w:r w:rsidRPr="001641CC">
        <w:rPr>
          <w:rFonts w:ascii="Times New Roman" w:hAnsi="Times New Roman"/>
        </w:rPr>
        <w:t xml:space="preserve">Dozvoljeno je prilagoditi širinu/visinu kolone/reda ukoliko je potreban dodatni prostor za unos podataka, ali se ne smije mijenjati sami tekst sadržaja ovog obrasca. </w:t>
      </w:r>
    </w:p>
    <w:p w14:paraId="70A18012" w14:textId="77777777" w:rsidR="00281204" w:rsidRPr="001641CC" w:rsidRDefault="00281204" w:rsidP="001641CC">
      <w:pPr>
        <w:pStyle w:val="Vlada"/>
        <w:tabs>
          <w:tab w:val="left" w:pos="3500"/>
        </w:tabs>
      </w:pPr>
    </w:p>
    <w:p w14:paraId="5D89FEC9" w14:textId="77777777" w:rsidR="00281204" w:rsidRDefault="00281204" w:rsidP="00281204">
      <w:pPr>
        <w:pStyle w:val="Vlada"/>
        <w:tabs>
          <w:tab w:val="left" w:pos="3500"/>
        </w:tabs>
      </w:pPr>
    </w:p>
    <w:p w14:paraId="6B3D9389" w14:textId="77777777" w:rsidR="00281204" w:rsidRDefault="00281204" w:rsidP="00281204">
      <w:pPr>
        <w:pStyle w:val="Vlada"/>
        <w:tabs>
          <w:tab w:val="left" w:pos="3500"/>
        </w:tabs>
      </w:pPr>
    </w:p>
    <w:bookmarkEnd w:id="0"/>
    <w:p w14:paraId="7EBB1F1B" w14:textId="77777777" w:rsidR="00281204" w:rsidRDefault="00281204" w:rsidP="00281204">
      <w:pPr>
        <w:pStyle w:val="Vlada"/>
        <w:tabs>
          <w:tab w:val="left" w:pos="3500"/>
        </w:tabs>
      </w:pPr>
    </w:p>
    <w:p w14:paraId="6BA556A7" w14:textId="77777777" w:rsidR="00281204" w:rsidRDefault="00281204" w:rsidP="00281204">
      <w:pPr>
        <w:pStyle w:val="Vlada"/>
      </w:pPr>
      <w:r>
        <w:rPr>
          <w:b/>
        </w:rPr>
        <w:t>U prilogu ovog obrasca prilaže se slijedeća dokumentacija</w:t>
      </w:r>
      <w:r>
        <w:t xml:space="preserve">: </w:t>
      </w:r>
    </w:p>
    <w:p w14:paraId="40FA2AA5" w14:textId="77777777" w:rsidR="00281204" w:rsidRDefault="00281204" w:rsidP="00281204">
      <w:pPr>
        <w:pStyle w:val="Vlada"/>
      </w:pPr>
    </w:p>
    <w:p w14:paraId="5842DE05" w14:textId="77777777" w:rsidR="00281204" w:rsidRDefault="00281204" w:rsidP="00281204">
      <w:pPr>
        <w:pStyle w:val="Vlada"/>
        <w:numPr>
          <w:ilvl w:val="0"/>
          <w:numId w:val="2"/>
        </w:numPr>
      </w:pPr>
      <w:r>
        <w:t>Aktuelni izvod iz registra udruženja, (original ili ovjerena fotokopija)</w:t>
      </w:r>
    </w:p>
    <w:p w14:paraId="184C5D1B" w14:textId="77777777" w:rsidR="00281204" w:rsidRDefault="00281204" w:rsidP="00281204">
      <w:pPr>
        <w:pStyle w:val="Vlada"/>
        <w:numPr>
          <w:ilvl w:val="0"/>
          <w:numId w:val="2"/>
        </w:numPr>
      </w:pPr>
      <w:r>
        <w:t xml:space="preserve">Uvjerenje o  poreskoj registraciji – identifikacioni broj, (ovjerena fotokopija) </w:t>
      </w:r>
    </w:p>
    <w:p w14:paraId="449C8EE1" w14:textId="77777777" w:rsidR="00281204" w:rsidRDefault="00281204" w:rsidP="00281204">
      <w:pPr>
        <w:pStyle w:val="Vlada"/>
        <w:numPr>
          <w:ilvl w:val="0"/>
          <w:numId w:val="2"/>
        </w:numPr>
      </w:pPr>
      <w:r>
        <w:t xml:space="preserve">Ugovor sa bankom o otvaranju transakcijskog računa, </w:t>
      </w:r>
    </w:p>
    <w:p w14:paraId="45221ED0" w14:textId="4F2718C2" w:rsidR="00281204" w:rsidRDefault="00281204" w:rsidP="00281204">
      <w:pPr>
        <w:pStyle w:val="Vlada"/>
        <w:numPr>
          <w:ilvl w:val="0"/>
          <w:numId w:val="2"/>
        </w:numPr>
      </w:pPr>
      <w:r>
        <w:t xml:space="preserve">Program za tekuću 2026. godinu sa obrazloženjem, potpisan od ovlaštenog lica i ovjeren pečatom neprofitne organizacije;  </w:t>
      </w:r>
    </w:p>
    <w:p w14:paraId="4904D992" w14:textId="1BB75542" w:rsidR="00281204" w:rsidRDefault="00281204" w:rsidP="00281204">
      <w:pPr>
        <w:pStyle w:val="Vlada"/>
        <w:numPr>
          <w:ilvl w:val="0"/>
          <w:numId w:val="2"/>
        </w:numPr>
      </w:pPr>
      <w:r>
        <w:t>Finansijski plan za 2026. godinu potpisan od ovlaštenog lica i ovjeren pečatom neprofitne organizacije;</w:t>
      </w:r>
    </w:p>
    <w:p w14:paraId="5A1B7EDE" w14:textId="77777777" w:rsidR="00281204" w:rsidRDefault="00281204" w:rsidP="00281204">
      <w:pPr>
        <w:pStyle w:val="Vlada"/>
        <w:numPr>
          <w:ilvl w:val="0"/>
          <w:numId w:val="2"/>
        </w:numPr>
      </w:pPr>
      <w:r>
        <w:t xml:space="preserve">Fakture, fiskalne račune, ugovore i dr. (ovjereni kod nadležnog gradskog/općinskog organa ili notara), dokaze o uplati (izvod iz banke) i fotodokumentaciju o realiziranim aktivnostima </w:t>
      </w:r>
      <w:r>
        <w:rPr>
          <w:u w:val="single"/>
        </w:rPr>
        <w:t>dostavljaju se uz prijave kojima se zahtjeva refundiranje troškova</w:t>
      </w:r>
      <w:r>
        <w:t>.</w:t>
      </w:r>
    </w:p>
    <w:p w14:paraId="6BDEF9C4" w14:textId="77777777" w:rsidR="00281204" w:rsidRDefault="00281204" w:rsidP="00281204">
      <w:pPr>
        <w:pStyle w:val="Vlada"/>
        <w:ind w:left="360"/>
      </w:pPr>
    </w:p>
    <w:p w14:paraId="6420BC5A" w14:textId="77777777" w:rsidR="00281204" w:rsidRDefault="00281204" w:rsidP="00281204">
      <w:pPr>
        <w:pStyle w:val="Vlada"/>
      </w:pPr>
    </w:p>
    <w:p w14:paraId="56E6B51E" w14:textId="77777777" w:rsidR="00281204" w:rsidRDefault="00281204" w:rsidP="00281204"/>
    <w:p w14:paraId="6BBF135E" w14:textId="77777777" w:rsidR="00281204" w:rsidRDefault="00281204" w:rsidP="00281204"/>
    <w:p w14:paraId="1C56E454" w14:textId="77777777" w:rsidR="00281204" w:rsidRDefault="00281204" w:rsidP="00281204"/>
    <w:p w14:paraId="4C8222A3" w14:textId="77777777" w:rsidR="00281204" w:rsidRDefault="00281204" w:rsidP="00281204"/>
    <w:p w14:paraId="3777A2EE" w14:textId="77777777" w:rsidR="00281204" w:rsidRDefault="00281204" w:rsidP="00281204"/>
    <w:p w14:paraId="03B24487" w14:textId="77777777" w:rsidR="00281204" w:rsidRDefault="00281204" w:rsidP="00281204"/>
    <w:p w14:paraId="68FBAE21" w14:textId="77777777" w:rsidR="00281204" w:rsidRDefault="00281204" w:rsidP="00281204"/>
    <w:p w14:paraId="1A5425F2" w14:textId="77777777" w:rsidR="00281204" w:rsidRDefault="00281204" w:rsidP="00281204"/>
    <w:p w14:paraId="2940755B" w14:textId="77777777" w:rsidR="00281204" w:rsidRDefault="00281204" w:rsidP="00281204"/>
    <w:p w14:paraId="28E2DFA1" w14:textId="77777777" w:rsidR="00281204" w:rsidRDefault="00281204" w:rsidP="00281204"/>
    <w:p w14:paraId="22A9E67A" w14:textId="77777777" w:rsidR="00281204" w:rsidRDefault="00281204" w:rsidP="00281204"/>
    <w:p w14:paraId="6AFB98A1" w14:textId="77777777" w:rsidR="00281204" w:rsidRDefault="00281204" w:rsidP="00281204"/>
    <w:p w14:paraId="511B4F2D" w14:textId="77777777" w:rsidR="00281204" w:rsidRDefault="00281204" w:rsidP="00281204"/>
    <w:p w14:paraId="1FB94066" w14:textId="77777777" w:rsidR="00281204" w:rsidRDefault="00281204" w:rsidP="00281204"/>
    <w:p w14:paraId="20E854BC" w14:textId="77777777" w:rsidR="00281204" w:rsidRDefault="00281204" w:rsidP="00281204"/>
    <w:p w14:paraId="0C07754F" w14:textId="77777777" w:rsidR="00281204" w:rsidRDefault="00281204" w:rsidP="00281204"/>
    <w:p w14:paraId="152C1658" w14:textId="77777777" w:rsidR="00281204" w:rsidRDefault="00281204" w:rsidP="00281204"/>
    <w:p w14:paraId="5761DBC0" w14:textId="77777777" w:rsidR="00281204" w:rsidRDefault="00281204" w:rsidP="00281204"/>
    <w:p w14:paraId="607F8942" w14:textId="77777777" w:rsidR="00231817" w:rsidRPr="00281204" w:rsidRDefault="00231817" w:rsidP="00281204"/>
    <w:sectPr w:rsidR="00231817" w:rsidRPr="00281204" w:rsidSect="00231817">
      <w:headerReference w:type="default" r:id="rId8"/>
      <w:footerReference w:type="default" r:id="rId9"/>
      <w:pgSz w:w="11906" w:h="16838"/>
      <w:pgMar w:top="1417" w:right="1417" w:bottom="0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C8B3" w14:textId="77777777" w:rsidR="004C5A4C" w:rsidRDefault="004C5A4C" w:rsidP="005567BE">
      <w:pPr>
        <w:spacing w:after="0" w:line="240" w:lineRule="auto"/>
      </w:pPr>
      <w:r>
        <w:separator/>
      </w:r>
    </w:p>
  </w:endnote>
  <w:endnote w:type="continuationSeparator" w:id="0">
    <w:p w14:paraId="66FA9D89" w14:textId="77777777" w:rsidR="004C5A4C" w:rsidRDefault="004C5A4C" w:rsidP="0055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5983"/>
      <w:docPartObj>
        <w:docPartGallery w:val="Page Numbers (Bottom of Page)"/>
        <w:docPartUnique/>
      </w:docPartObj>
    </w:sdtPr>
    <w:sdtContent>
      <w:p w14:paraId="5F07CADD" w14:textId="77777777" w:rsidR="005567BE" w:rsidRDefault="00EB7674">
        <w:pPr>
          <w:pStyle w:val="Podnoje"/>
          <w:jc w:val="right"/>
        </w:pPr>
        <w:r w:rsidRPr="005567B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567BE" w:rsidRPr="005567B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567B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1047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567B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8FE5B53" w14:textId="77777777" w:rsidR="005567BE" w:rsidRDefault="005567B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185E" w14:textId="77777777" w:rsidR="004C5A4C" w:rsidRDefault="004C5A4C" w:rsidP="005567BE">
      <w:pPr>
        <w:spacing w:after="0" w:line="240" w:lineRule="auto"/>
      </w:pPr>
      <w:r>
        <w:separator/>
      </w:r>
    </w:p>
  </w:footnote>
  <w:footnote w:type="continuationSeparator" w:id="0">
    <w:p w14:paraId="50A82864" w14:textId="77777777" w:rsidR="004C5A4C" w:rsidRDefault="004C5A4C" w:rsidP="0055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DB6A" w14:textId="77777777" w:rsidR="005567BE" w:rsidRDefault="005567BE" w:rsidP="005567BE">
    <w:pPr>
      <w:pStyle w:val="Zaglavlje"/>
      <w:tabs>
        <w:tab w:val="clear" w:pos="4536"/>
        <w:tab w:val="clear" w:pos="9072"/>
        <w:tab w:val="left" w:pos="11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19A6"/>
    <w:multiLevelType w:val="hybridMultilevel"/>
    <w:tmpl w:val="37B6BAC2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9E7266"/>
    <w:multiLevelType w:val="hybridMultilevel"/>
    <w:tmpl w:val="DF80D32E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58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9961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D3"/>
    <w:rsid w:val="00040777"/>
    <w:rsid w:val="000976D7"/>
    <w:rsid w:val="000A4CE4"/>
    <w:rsid w:val="000F5CE6"/>
    <w:rsid w:val="00121268"/>
    <w:rsid w:val="00126F66"/>
    <w:rsid w:val="0013207B"/>
    <w:rsid w:val="0014243B"/>
    <w:rsid w:val="001641CC"/>
    <w:rsid w:val="001868F5"/>
    <w:rsid w:val="001C151E"/>
    <w:rsid w:val="002278FE"/>
    <w:rsid w:val="00231814"/>
    <w:rsid w:val="00231817"/>
    <w:rsid w:val="00281204"/>
    <w:rsid w:val="002F7ED4"/>
    <w:rsid w:val="0031047D"/>
    <w:rsid w:val="0032758B"/>
    <w:rsid w:val="003330F9"/>
    <w:rsid w:val="003B2474"/>
    <w:rsid w:val="004346CB"/>
    <w:rsid w:val="004361D6"/>
    <w:rsid w:val="0048733A"/>
    <w:rsid w:val="004C5A4C"/>
    <w:rsid w:val="00546D39"/>
    <w:rsid w:val="005567BE"/>
    <w:rsid w:val="00573315"/>
    <w:rsid w:val="005A14B3"/>
    <w:rsid w:val="00642F92"/>
    <w:rsid w:val="006522D9"/>
    <w:rsid w:val="00652B95"/>
    <w:rsid w:val="007123A8"/>
    <w:rsid w:val="00723939"/>
    <w:rsid w:val="00796A92"/>
    <w:rsid w:val="007C48E4"/>
    <w:rsid w:val="007D4E0C"/>
    <w:rsid w:val="008104F5"/>
    <w:rsid w:val="008B2ACB"/>
    <w:rsid w:val="008D2666"/>
    <w:rsid w:val="00947F2A"/>
    <w:rsid w:val="009939C0"/>
    <w:rsid w:val="009B0AC6"/>
    <w:rsid w:val="009F0101"/>
    <w:rsid w:val="00A12A2F"/>
    <w:rsid w:val="00B02C12"/>
    <w:rsid w:val="00B138A9"/>
    <w:rsid w:val="00B2013F"/>
    <w:rsid w:val="00B801D3"/>
    <w:rsid w:val="00C30A0F"/>
    <w:rsid w:val="00C759B9"/>
    <w:rsid w:val="00C76243"/>
    <w:rsid w:val="00C838FA"/>
    <w:rsid w:val="00CA0384"/>
    <w:rsid w:val="00CD78C3"/>
    <w:rsid w:val="00D0506C"/>
    <w:rsid w:val="00D5089B"/>
    <w:rsid w:val="00D52C00"/>
    <w:rsid w:val="00D90099"/>
    <w:rsid w:val="00DF05ED"/>
    <w:rsid w:val="00E33F5C"/>
    <w:rsid w:val="00EB7674"/>
    <w:rsid w:val="00EE6EC8"/>
    <w:rsid w:val="00EF487E"/>
    <w:rsid w:val="00EF49EF"/>
    <w:rsid w:val="00F071B1"/>
    <w:rsid w:val="00F15AD7"/>
    <w:rsid w:val="00F3397D"/>
    <w:rsid w:val="00FA4D2C"/>
    <w:rsid w:val="00FA624C"/>
    <w:rsid w:val="00F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4390"/>
  <w15:docId w15:val="{18D2D8C8-AD82-4772-914B-4ECA0193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D3"/>
    <w:rPr>
      <w:rFonts w:eastAsiaTheme="minorEastAsia"/>
      <w:lang w:val="bs-Latn-BA" w:eastAsia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5567BE"/>
  </w:style>
  <w:style w:type="paragraph" w:styleId="Podnoje">
    <w:name w:val="footer"/>
    <w:basedOn w:val="Normal"/>
    <w:link w:val="Podnoje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hr-HR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5567BE"/>
  </w:style>
  <w:style w:type="character" w:customStyle="1" w:styleId="xdb">
    <w:name w:val="_xdb"/>
    <w:rsid w:val="005567BE"/>
  </w:style>
  <w:style w:type="character" w:customStyle="1" w:styleId="apple-converted-space">
    <w:name w:val="apple-converted-space"/>
    <w:rsid w:val="005567BE"/>
  </w:style>
  <w:style w:type="character" w:customStyle="1" w:styleId="xbe">
    <w:name w:val="_xbe"/>
    <w:rsid w:val="005567BE"/>
  </w:style>
  <w:style w:type="paragraph" w:styleId="Tekstbalonia">
    <w:name w:val="Balloon Text"/>
    <w:basedOn w:val="Normal"/>
    <w:link w:val="TekstbaloniaChar"/>
    <w:uiPriority w:val="99"/>
    <w:semiHidden/>
    <w:unhideWhenUsed/>
    <w:rsid w:val="005567BE"/>
    <w:pPr>
      <w:spacing w:after="0" w:line="240" w:lineRule="auto"/>
    </w:pPr>
    <w:rPr>
      <w:rFonts w:ascii="Tahoma" w:eastAsiaTheme="minorHAnsi" w:hAnsi="Tahoma" w:cs="Tahoma"/>
      <w:sz w:val="16"/>
      <w:szCs w:val="16"/>
      <w:lang w:val="hr-HR"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67BE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F3397D"/>
    <w:pPr>
      <w:spacing w:after="0" w:line="240" w:lineRule="auto"/>
    </w:pPr>
  </w:style>
  <w:style w:type="paragraph" w:customStyle="1" w:styleId="Vlada">
    <w:name w:val="Vlada"/>
    <w:basedOn w:val="Bezproreda"/>
    <w:link w:val="VladaChar"/>
    <w:qFormat/>
    <w:rsid w:val="00F3397D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ezproredaChar">
    <w:name w:val="Bez proreda Char"/>
    <w:basedOn w:val="Zadanifontodlomka"/>
    <w:link w:val="Bezproreda"/>
    <w:uiPriority w:val="1"/>
    <w:qFormat/>
    <w:rsid w:val="00F3397D"/>
  </w:style>
  <w:style w:type="character" w:customStyle="1" w:styleId="VladaChar">
    <w:name w:val="Vlada Char"/>
    <w:basedOn w:val="BezproredaChar"/>
    <w:link w:val="Vlada"/>
    <w:rsid w:val="00F3397D"/>
    <w:rPr>
      <w:rFonts w:ascii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28120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Obinatablica"/>
    <w:uiPriority w:val="39"/>
    <w:rsid w:val="002812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ima.vardic\Documents\Custom%20Office%20Templates\Vlada%20bez%20podnoz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Vlada bez podnozja</Template>
  <TotalTime>0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Besima Vardić</dc:creator>
  <cp:lastModifiedBy>mirela.uredzpp@outlook.com</cp:lastModifiedBy>
  <cp:revision>2</cp:revision>
  <dcterms:created xsi:type="dcterms:W3CDTF">2026-06-24T07:10:00Z</dcterms:created>
  <dcterms:modified xsi:type="dcterms:W3CDTF">2026-06-24T07:10:00Z</dcterms:modified>
</cp:coreProperties>
</file>